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D67B" w14:textId="77777777" w:rsidR="00E35162" w:rsidRPr="00FA5CD5" w:rsidRDefault="00E35162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FA5CD5">
        <w:rPr>
          <w:rFonts w:ascii="ＭＳ 明朝" w:hint="eastAsia"/>
        </w:rPr>
        <w:t>様式第</w:t>
      </w:r>
      <w:r w:rsidR="00BF601E">
        <w:rPr>
          <w:rFonts w:ascii="ＭＳ 明朝" w:hint="eastAsia"/>
        </w:rPr>
        <w:t>32</w:t>
      </w:r>
      <w:r w:rsidRPr="00FA5CD5">
        <w:rPr>
          <w:rFonts w:ascii="ＭＳ 明朝" w:hint="eastAsia"/>
        </w:rPr>
        <w:t>号(第</w:t>
      </w:r>
      <w:r w:rsidR="00BF601E">
        <w:rPr>
          <w:rFonts w:ascii="ＭＳ 明朝" w:hint="eastAsia"/>
        </w:rPr>
        <w:t>20</w:t>
      </w:r>
      <w:r w:rsidRPr="00FA5CD5">
        <w:rPr>
          <w:rFonts w:ascii="ＭＳ 明朝" w:hint="eastAsia"/>
        </w:rPr>
        <w:t>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55"/>
        <w:gridCol w:w="2088"/>
        <w:gridCol w:w="492"/>
        <w:gridCol w:w="293"/>
        <w:gridCol w:w="667"/>
        <w:gridCol w:w="792"/>
        <w:gridCol w:w="822"/>
        <w:gridCol w:w="66"/>
        <w:gridCol w:w="480"/>
        <w:gridCol w:w="1014"/>
        <w:gridCol w:w="786"/>
        <w:gridCol w:w="228"/>
      </w:tblGrid>
      <w:tr w:rsidR="00E35162" w:rsidRPr="00FA5CD5" w14:paraId="53B7CCFE" w14:textId="77777777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8496" w:type="dxa"/>
            <w:gridSpan w:val="13"/>
            <w:tcBorders>
              <w:bottom w:val="nil"/>
            </w:tcBorders>
          </w:tcPr>
          <w:p w14:paraId="079EE34F" w14:textId="77777777" w:rsidR="00E35162" w:rsidRPr="00FA5CD5" w:rsidRDefault="00E35162" w:rsidP="00E35162">
            <w:pPr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int="eastAsia"/>
              </w:rPr>
            </w:pPr>
            <w:r w:rsidRPr="00FA5CD5">
              <w:rPr>
                <w:rFonts w:ascii="ＭＳ 明朝" w:hint="eastAsia"/>
                <w:spacing w:val="70"/>
              </w:rPr>
              <w:t>住宅あっせん申出</w:t>
            </w:r>
            <w:r w:rsidRPr="00FA5CD5">
              <w:rPr>
                <w:rFonts w:ascii="ＭＳ 明朝" w:hint="eastAsia"/>
              </w:rPr>
              <w:t>書</w:t>
            </w:r>
          </w:p>
          <w:p w14:paraId="75831122" w14:textId="77777777" w:rsidR="00E35162" w:rsidRPr="00FA5CD5" w:rsidRDefault="00E35162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int="eastAsia"/>
              </w:rPr>
            </w:pPr>
          </w:p>
          <w:p w14:paraId="40353179" w14:textId="77777777" w:rsidR="00E35162" w:rsidRPr="00FA5CD5" w:rsidRDefault="00E35162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="ＭＳ 明朝"/>
              </w:rPr>
            </w:pPr>
            <w:r w:rsidRPr="00FA5CD5">
              <w:rPr>
                <w:rFonts w:ascii="ＭＳ 明朝" w:hint="eastAsia"/>
              </w:rPr>
              <w:t>年　　月　　日</w:t>
            </w:r>
          </w:p>
        </w:tc>
      </w:tr>
      <w:tr w:rsidR="00E35162" w:rsidRPr="00FA5CD5" w14:paraId="72FD4C9F" w14:textId="7777777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308" w:type="dxa"/>
            <w:gridSpan w:val="6"/>
            <w:vMerge w:val="restart"/>
            <w:tcBorders>
              <w:top w:val="nil"/>
            </w:tcBorders>
          </w:tcPr>
          <w:p w14:paraId="4D40048A" w14:textId="77777777" w:rsidR="00E35162" w:rsidRPr="00FA5CD5" w:rsidRDefault="00E35162" w:rsidP="00B959BE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spacing w:val="105"/>
                <w:lang w:eastAsia="zh-TW"/>
              </w:rPr>
            </w:pPr>
            <w:r w:rsidRPr="00FA5CD5">
              <w:rPr>
                <w:rFonts w:ascii="ＭＳ 明朝" w:hint="eastAsia"/>
                <w:lang w:eastAsia="zh-TW"/>
              </w:rPr>
              <w:t xml:space="preserve">国頭村長　　　　　　　　</w:t>
            </w:r>
            <w:r w:rsidR="006945C9">
              <w:rPr>
                <w:rFonts w:ascii="ＭＳ 明朝"/>
              </w:rPr>
              <w:fldChar w:fldCharType="begin"/>
            </w:r>
            <w:r w:rsidR="006945C9">
              <w:rPr>
                <w:rFonts w:ascii="ＭＳ 明朝"/>
                <w:lang w:eastAsia="zh-TW"/>
              </w:rPr>
              <w:instrText xml:space="preserve"> </w:instrText>
            </w:r>
            <w:r w:rsidR="006945C9">
              <w:rPr>
                <w:rFonts w:ascii="ＭＳ 明朝" w:hint="eastAsia"/>
                <w:lang w:eastAsia="zh-TW"/>
              </w:rPr>
              <w:instrText>eq \o\ac(□,</w:instrText>
            </w:r>
            <w:r w:rsidR="006945C9" w:rsidRPr="006945C9">
              <w:rPr>
                <w:rFonts w:ascii="ＭＳ 明朝" w:hint="eastAsia"/>
                <w:position w:val="2"/>
                <w:sz w:val="14"/>
                <w:lang w:eastAsia="zh-TW"/>
              </w:rPr>
              <w:instrText>印</w:instrText>
            </w:r>
            <w:r w:rsidR="006945C9">
              <w:rPr>
                <w:rFonts w:ascii="ＭＳ 明朝" w:hint="eastAsia"/>
                <w:lang w:eastAsia="zh-TW"/>
              </w:rPr>
              <w:instrText>)</w:instrText>
            </w:r>
            <w:r w:rsidR="006945C9">
              <w:rPr>
                <w:rFonts w:ascii="ＭＳ 明朝"/>
              </w:rPr>
              <w:fldChar w:fldCharType="end"/>
            </w:r>
          </w:p>
        </w:tc>
        <w:tc>
          <w:tcPr>
            <w:tcW w:w="1680" w:type="dxa"/>
            <w:gridSpan w:val="3"/>
            <w:vAlign w:val="center"/>
          </w:tcPr>
          <w:p w14:paraId="2BFAFAED" w14:textId="77777777" w:rsidR="00E35162" w:rsidRPr="00FA5CD5" w:rsidRDefault="00E351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pacing w:val="105"/>
              </w:rPr>
            </w:pPr>
            <w:r w:rsidRPr="00FA5CD5">
              <w:rPr>
                <w:rFonts w:ascii="ＭＳ 明朝" w:hint="eastAsia"/>
              </w:rPr>
              <w:t>団地名</w:t>
            </w:r>
          </w:p>
        </w:tc>
        <w:tc>
          <w:tcPr>
            <w:tcW w:w="2280" w:type="dxa"/>
            <w:gridSpan w:val="3"/>
            <w:vAlign w:val="center"/>
          </w:tcPr>
          <w:p w14:paraId="567912F0" w14:textId="77777777" w:rsidR="00E35162" w:rsidRPr="00FA5CD5" w:rsidRDefault="00E3516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FA5CD5">
              <w:rPr>
                <w:rFonts w:ascii="ＭＳ 明朝" w:hint="eastAsia"/>
              </w:rPr>
              <w:t>団地</w:t>
            </w:r>
          </w:p>
        </w:tc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14:paraId="7DD86DE8" w14:textId="77777777" w:rsidR="00E35162" w:rsidRPr="00FA5CD5" w:rsidRDefault="00E3516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pacing w:val="105"/>
              </w:rPr>
            </w:pPr>
          </w:p>
        </w:tc>
      </w:tr>
      <w:tr w:rsidR="00E35162" w:rsidRPr="00FA5CD5" w14:paraId="45D10B8E" w14:textId="7777777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308" w:type="dxa"/>
            <w:gridSpan w:val="6"/>
            <w:vMerge/>
            <w:tcBorders>
              <w:bottom w:val="nil"/>
            </w:tcBorders>
            <w:vAlign w:val="center"/>
          </w:tcPr>
          <w:p w14:paraId="7A716CF7" w14:textId="77777777" w:rsidR="00E35162" w:rsidRPr="00FA5CD5" w:rsidRDefault="00E35162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spacing w:val="105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C6E2DA6" w14:textId="77777777" w:rsidR="00E35162" w:rsidRPr="00FA5CD5" w:rsidRDefault="00E351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pacing w:val="105"/>
              </w:rPr>
            </w:pPr>
            <w:r w:rsidRPr="00FA5CD5">
              <w:rPr>
                <w:rFonts w:ascii="ＭＳ 明朝" w:hint="eastAsia"/>
              </w:rPr>
              <w:t>住宅番号</w:t>
            </w:r>
          </w:p>
        </w:tc>
        <w:tc>
          <w:tcPr>
            <w:tcW w:w="2280" w:type="dxa"/>
            <w:gridSpan w:val="3"/>
            <w:vAlign w:val="center"/>
          </w:tcPr>
          <w:p w14:paraId="59DA2520" w14:textId="77777777" w:rsidR="00E35162" w:rsidRPr="00FA5CD5" w:rsidRDefault="00E3516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FA5CD5">
              <w:rPr>
                <w:rFonts w:ascii="ＭＳ 明朝" w:hint="eastAsia"/>
              </w:rPr>
              <w:t>号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14:paraId="20CF2527" w14:textId="77777777" w:rsidR="00E35162" w:rsidRPr="00FA5CD5" w:rsidRDefault="00E3516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pacing w:val="105"/>
              </w:rPr>
            </w:pPr>
          </w:p>
        </w:tc>
      </w:tr>
      <w:tr w:rsidR="00E35162" w:rsidRPr="00FA5CD5" w14:paraId="5E030824" w14:textId="7777777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308" w:type="dxa"/>
            <w:gridSpan w:val="6"/>
            <w:vMerge/>
            <w:tcBorders>
              <w:bottom w:val="nil"/>
            </w:tcBorders>
            <w:vAlign w:val="center"/>
          </w:tcPr>
          <w:p w14:paraId="7FB51DE0" w14:textId="77777777" w:rsidR="00E35162" w:rsidRPr="00FA5CD5" w:rsidRDefault="00E35162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spacing w:val="105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2480BAA" w14:textId="77777777" w:rsidR="00E35162" w:rsidRPr="00FA5CD5" w:rsidRDefault="00E35162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 w:hint="eastAsia"/>
                <w:spacing w:val="105"/>
              </w:rPr>
            </w:pPr>
            <w:r w:rsidRPr="00FA5CD5">
              <w:rPr>
                <w:rFonts w:ascii="ＭＳ 明朝" w:hint="eastAsia"/>
              </w:rPr>
              <w:t>入居年月日</w:t>
            </w:r>
          </w:p>
        </w:tc>
        <w:tc>
          <w:tcPr>
            <w:tcW w:w="2280" w:type="dxa"/>
            <w:gridSpan w:val="3"/>
            <w:vAlign w:val="center"/>
          </w:tcPr>
          <w:p w14:paraId="00F46B2D" w14:textId="77777777" w:rsidR="00E35162" w:rsidRPr="00FA5CD5" w:rsidRDefault="00E3516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FA5CD5">
              <w:rPr>
                <w:rFonts w:ascii="ＭＳ 明朝" w:hint="eastAsia"/>
              </w:rPr>
              <w:t>年　　月　　日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3BC05ED6" w14:textId="77777777" w:rsidR="00E35162" w:rsidRPr="00FA5CD5" w:rsidRDefault="00E3516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pacing w:val="105"/>
              </w:rPr>
            </w:pPr>
          </w:p>
        </w:tc>
      </w:tr>
      <w:tr w:rsidR="00E35162" w:rsidRPr="00FA5CD5" w14:paraId="432E7131" w14:textId="7777777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308" w:type="dxa"/>
            <w:gridSpan w:val="6"/>
            <w:vMerge/>
            <w:tcBorders>
              <w:bottom w:val="nil"/>
            </w:tcBorders>
            <w:vAlign w:val="center"/>
          </w:tcPr>
          <w:p w14:paraId="355C2E90" w14:textId="77777777" w:rsidR="00E35162" w:rsidRPr="00FA5CD5" w:rsidRDefault="00E35162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spacing w:val="105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C7309DA" w14:textId="77777777" w:rsidR="00E35162" w:rsidRPr="00FA5CD5" w:rsidRDefault="00E35162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 w:hint="eastAsia"/>
                <w:spacing w:val="105"/>
              </w:rPr>
            </w:pPr>
            <w:r w:rsidRPr="00FA5CD5">
              <w:rPr>
                <w:rFonts w:ascii="ＭＳ 明朝" w:hint="eastAsia"/>
              </w:rPr>
              <w:t>申出者</w:t>
            </w:r>
          </w:p>
        </w:tc>
        <w:tc>
          <w:tcPr>
            <w:tcW w:w="2280" w:type="dxa"/>
            <w:gridSpan w:val="3"/>
            <w:vAlign w:val="center"/>
          </w:tcPr>
          <w:p w14:paraId="544DCB3B" w14:textId="77777777" w:rsidR="00E35162" w:rsidRPr="00FA5CD5" w:rsidRDefault="00FA5CD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FA5CD5">
              <w:rPr>
                <w:rFonts w:ascii="ＭＳ 明朝" w:hint="eastAsia"/>
              </w:rPr>
              <w:t>㊞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477A8ADF" w14:textId="77777777" w:rsidR="00E35162" w:rsidRPr="00FA5CD5" w:rsidRDefault="00E3516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pacing w:val="105"/>
              </w:rPr>
            </w:pPr>
          </w:p>
        </w:tc>
      </w:tr>
      <w:tr w:rsidR="00E35162" w:rsidRPr="00FA5CD5" w14:paraId="47CD54F3" w14:textId="7777777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8496" w:type="dxa"/>
            <w:gridSpan w:val="13"/>
            <w:tcBorders>
              <w:top w:val="nil"/>
              <w:bottom w:val="nil"/>
            </w:tcBorders>
            <w:vAlign w:val="center"/>
          </w:tcPr>
          <w:p w14:paraId="67B93905" w14:textId="77777777" w:rsidR="00E35162" w:rsidRPr="00FA5CD5" w:rsidRDefault="00E3516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pacing w:val="105"/>
              </w:rPr>
            </w:pPr>
          </w:p>
        </w:tc>
      </w:tr>
      <w:tr w:rsidR="00E35162" w:rsidRPr="00FA5CD5" w14:paraId="647B8090" w14:textId="7777777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B40C9D7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FA5CD5">
              <w:rPr>
                <w:rFonts w:ascii="ＭＳ 明朝" w:hint="eastAsia"/>
              </w:rPr>
              <w:t>続柄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F8C1598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FA5CD5">
              <w:rPr>
                <w:rFonts w:ascii="ＭＳ 明朝" w:hint="eastAsia"/>
                <w:spacing w:val="420"/>
              </w:rPr>
              <w:t>氏</w:t>
            </w:r>
            <w:r w:rsidRPr="00FA5CD5">
              <w:rPr>
                <w:rFonts w:ascii="ＭＳ 明朝" w:hint="eastAsia"/>
              </w:rPr>
              <w:t>名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C2555E9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FA5CD5">
              <w:rPr>
                <w:rFonts w:ascii="ＭＳ 明朝" w:hint="eastAsia"/>
              </w:rPr>
              <w:t>年齢</w:t>
            </w: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F5DC8D9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FA5CD5">
              <w:rPr>
                <w:rFonts w:ascii="ＭＳ 明朝" w:hint="eastAsia"/>
                <w:spacing w:val="420"/>
              </w:rPr>
              <w:t>職</w:t>
            </w:r>
            <w:r w:rsidRPr="00FA5CD5">
              <w:rPr>
                <w:rFonts w:ascii="ＭＳ 明朝" w:hint="eastAsia"/>
              </w:rPr>
              <w:t>業</w:t>
            </w:r>
          </w:p>
        </w:tc>
        <w:tc>
          <w:tcPr>
            <w:tcW w:w="1368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BEF1AC0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FA5CD5">
              <w:rPr>
                <w:rFonts w:ascii="ＭＳ 明朝" w:hint="eastAsia"/>
              </w:rPr>
              <w:t>年間所得額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22393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FA5CD5">
              <w:rPr>
                <w:rFonts w:ascii="ＭＳ 明朝" w:hint="eastAsia"/>
              </w:rPr>
              <w:t>勤務先又は事業所</w:t>
            </w:r>
          </w:p>
        </w:tc>
      </w:tr>
      <w:tr w:rsidR="00E35162" w:rsidRPr="00FA5CD5" w14:paraId="0D882E07" w14:textId="7777777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68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0FFFD0F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08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79C261B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785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C6EA4D0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BB59296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368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FC541DB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C65B1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FA5CD5">
              <w:rPr>
                <w:rFonts w:ascii="ＭＳ 明朝" w:hint="eastAsia"/>
                <w:spacing w:val="105"/>
              </w:rPr>
              <w:t>名</w:t>
            </w:r>
            <w:r w:rsidRPr="00FA5CD5">
              <w:rPr>
                <w:rFonts w:ascii="ＭＳ 明朝" w:hint="eastAsia"/>
              </w:rPr>
              <w:t>称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63050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FA5CD5">
              <w:rPr>
                <w:rFonts w:ascii="ＭＳ 明朝" w:hint="eastAsia"/>
              </w:rPr>
              <w:t>所在地</w:t>
            </w:r>
          </w:p>
        </w:tc>
      </w:tr>
      <w:tr w:rsidR="00E35162" w:rsidRPr="00FA5CD5" w14:paraId="736A1EB1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A8887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46F8B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812CC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5D3C8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A77EB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77187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B04F6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E35162" w:rsidRPr="00FA5CD5" w14:paraId="1E0DA05F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86E87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4FF32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EE5F3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86B61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2262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FE1A4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03AD3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E35162" w:rsidRPr="00FA5CD5" w14:paraId="4B6E4F89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E2FB0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817E2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8DB45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0B951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211F8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8441D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9F163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E35162" w:rsidRPr="00FA5CD5" w14:paraId="0D12E85D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E1C40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EA928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C1834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97754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3B5B3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E41E2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25B3C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E35162" w:rsidRPr="00FA5CD5" w14:paraId="23D1768C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8E9EA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27D57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F4972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18842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530C2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C41CB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4CEE1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E35162" w:rsidRPr="00FA5CD5" w14:paraId="4594FBB4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849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D98A0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E35162" w:rsidRPr="00FA5CD5" w14:paraId="48498A89" w14:textId="77777777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849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F891076" w14:textId="77777777" w:rsidR="00E35162" w:rsidRPr="00FA5CD5" w:rsidRDefault="00E35162" w:rsidP="006A64D9">
            <w:pPr>
              <w:pStyle w:val="a6"/>
              <w:wordWrap w:val="0"/>
              <w:overflowPunct w:val="0"/>
              <w:autoSpaceDE w:val="0"/>
              <w:autoSpaceDN w:val="0"/>
              <w:spacing w:before="120" w:line="360" w:lineRule="auto"/>
              <w:ind w:firstLineChars="500" w:firstLine="1050"/>
              <w:rPr>
                <w:rFonts w:ascii="ＭＳ 明朝" w:hint="eastAsia"/>
              </w:rPr>
            </w:pPr>
            <w:r w:rsidRPr="00FA5CD5">
              <w:rPr>
                <w:rFonts w:ascii="ＭＳ 明朝" w:hint="eastAsia"/>
              </w:rPr>
              <w:t>年　　月　　日から上記のように収入超過したので、現住宅を明け渡すよう努めているが、適当な移転先がないので世帯状況を考慮の上、下記により住宅のあっせんをお願いします。</w:t>
            </w:r>
          </w:p>
        </w:tc>
      </w:tr>
      <w:tr w:rsidR="00E35162" w:rsidRPr="00FA5CD5" w14:paraId="7814AD39" w14:textId="77777777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513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4854736D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FA5CD5">
              <w:rPr>
                <w:rFonts w:ascii="ＭＳ 明朝" w:hint="eastAsia"/>
                <w:spacing w:val="210"/>
              </w:rPr>
              <w:t>希望事</w:t>
            </w:r>
            <w:r w:rsidRPr="00FA5CD5">
              <w:rPr>
                <w:rFonts w:ascii="ＭＳ 明朝" w:hint="eastAsia"/>
              </w:rPr>
              <w:t>項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CE547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  <w:rPr>
                <w:rFonts w:ascii="ＭＳ 明朝" w:hint="eastAsia"/>
              </w:rPr>
            </w:pPr>
            <w:r w:rsidRPr="00FA5CD5">
              <w:rPr>
                <w:rFonts w:ascii="ＭＳ 明朝" w:hint="eastAsia"/>
              </w:rPr>
              <w:t>あっせん希望住宅の種別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4B5FA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  <w:rPr>
                <w:rFonts w:ascii="ＭＳ 明朝" w:hint="eastAsia"/>
              </w:rPr>
            </w:pPr>
            <w:r w:rsidRPr="00FA5CD5">
              <w:rPr>
                <w:rFonts w:ascii="ＭＳ 明朝" w:hint="eastAsia"/>
                <w:spacing w:val="210"/>
              </w:rPr>
              <w:t>希望家</w:t>
            </w:r>
            <w:r w:rsidRPr="00FA5CD5">
              <w:rPr>
                <w:rFonts w:ascii="ＭＳ 明朝" w:hint="eastAsia"/>
              </w:rPr>
              <w:t>賃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601ED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  <w:rPr>
                <w:rFonts w:ascii="ＭＳ 明朝" w:hint="eastAsia"/>
              </w:rPr>
            </w:pPr>
            <w:r w:rsidRPr="00FA5CD5">
              <w:rPr>
                <w:rFonts w:ascii="ＭＳ 明朝" w:hint="eastAsia"/>
                <w:spacing w:val="210"/>
              </w:rPr>
              <w:t>希望地</w:t>
            </w:r>
            <w:r w:rsidRPr="00FA5CD5">
              <w:rPr>
                <w:rFonts w:ascii="ＭＳ 明朝" w:hint="eastAsia"/>
              </w:rPr>
              <w:t>域</w:t>
            </w:r>
          </w:p>
        </w:tc>
      </w:tr>
      <w:tr w:rsidR="00E35162" w:rsidRPr="00FA5CD5" w14:paraId="0327C185" w14:textId="77777777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14:paraId="4C465287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ascii="ＭＳ 明朝" w:hint="eastAsi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8D165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spacing w:before="120" w:line="360" w:lineRule="auto"/>
              <w:jc w:val="left"/>
              <w:rPr>
                <w:rFonts w:ascii="ＭＳ 明朝" w:hint="eastAsia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5ED0D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spacing w:before="120" w:line="360" w:lineRule="auto"/>
              <w:jc w:val="left"/>
              <w:rPr>
                <w:rFonts w:ascii="ＭＳ 明朝" w:hint="eastAsia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3F201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spacing w:before="120" w:line="360" w:lineRule="auto"/>
              <w:jc w:val="left"/>
              <w:rPr>
                <w:rFonts w:ascii="ＭＳ 明朝" w:hint="eastAsia"/>
              </w:rPr>
            </w:pPr>
          </w:p>
        </w:tc>
      </w:tr>
      <w:tr w:rsidR="00E35162" w:rsidRPr="00FA5CD5" w14:paraId="2A2F0962" w14:textId="77777777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14:paraId="2737C4CA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ascii="ＭＳ 明朝" w:hint="eastAsi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53914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spacing w:before="120" w:line="360" w:lineRule="auto"/>
              <w:jc w:val="left"/>
              <w:rPr>
                <w:rFonts w:ascii="ＭＳ 明朝" w:hint="eastAsia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B6785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spacing w:before="120" w:line="360" w:lineRule="auto"/>
              <w:jc w:val="left"/>
              <w:rPr>
                <w:rFonts w:ascii="ＭＳ 明朝" w:hint="eastAsia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F1615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spacing w:before="120" w:line="360" w:lineRule="auto"/>
              <w:jc w:val="left"/>
              <w:rPr>
                <w:rFonts w:ascii="ＭＳ 明朝" w:hint="eastAsia"/>
              </w:rPr>
            </w:pPr>
          </w:p>
        </w:tc>
      </w:tr>
      <w:tr w:rsidR="00E35162" w:rsidRPr="00FA5CD5" w14:paraId="3155F9F6" w14:textId="77777777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14:paraId="6987C1DA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ascii="ＭＳ 明朝" w:hint="eastAsi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4AC74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spacing w:before="120" w:line="360" w:lineRule="auto"/>
              <w:jc w:val="left"/>
              <w:rPr>
                <w:rFonts w:ascii="ＭＳ 明朝" w:hint="eastAsia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892F7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spacing w:before="120" w:line="360" w:lineRule="auto"/>
              <w:jc w:val="left"/>
              <w:rPr>
                <w:rFonts w:ascii="ＭＳ 明朝" w:hint="eastAsia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AE9BE" w14:textId="77777777" w:rsidR="00E35162" w:rsidRPr="00FA5CD5" w:rsidRDefault="00E35162">
            <w:pPr>
              <w:pStyle w:val="a6"/>
              <w:wordWrap w:val="0"/>
              <w:overflowPunct w:val="0"/>
              <w:autoSpaceDE w:val="0"/>
              <w:autoSpaceDN w:val="0"/>
              <w:spacing w:before="120" w:line="360" w:lineRule="auto"/>
              <w:jc w:val="left"/>
              <w:rPr>
                <w:rFonts w:ascii="ＭＳ 明朝" w:hint="eastAsia"/>
              </w:rPr>
            </w:pPr>
          </w:p>
        </w:tc>
      </w:tr>
    </w:tbl>
    <w:p w14:paraId="4A632756" w14:textId="77777777" w:rsidR="00E35162" w:rsidRPr="00FA5CD5" w:rsidRDefault="00E35162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sectPr w:rsidR="00E35162" w:rsidRPr="00FA5CD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1217" w14:textId="77777777" w:rsidR="001262C3" w:rsidRDefault="001262C3">
      <w:r>
        <w:separator/>
      </w:r>
    </w:p>
  </w:endnote>
  <w:endnote w:type="continuationSeparator" w:id="0">
    <w:p w14:paraId="368ED8F5" w14:textId="77777777" w:rsidR="001262C3" w:rsidRDefault="0012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72E57" w14:textId="77777777" w:rsidR="001262C3" w:rsidRDefault="001262C3">
      <w:r>
        <w:separator/>
      </w:r>
    </w:p>
  </w:footnote>
  <w:footnote w:type="continuationSeparator" w:id="0">
    <w:p w14:paraId="3AD1CBDD" w14:textId="77777777" w:rsidR="001262C3" w:rsidRDefault="00126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D5"/>
    <w:rsid w:val="001262C3"/>
    <w:rsid w:val="006945C9"/>
    <w:rsid w:val="006A64D9"/>
    <w:rsid w:val="009E41D0"/>
    <w:rsid w:val="00B959BE"/>
    <w:rsid w:val="00BF601E"/>
    <w:rsid w:val="00C45938"/>
    <w:rsid w:val="00E35162"/>
    <w:rsid w:val="00F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C9D62"/>
  <w15:chartTrackingRefBased/>
  <w15:docId w15:val="{4C900BEB-29FF-4871-8119-2010A3BA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2025-06-02T07:29:00Z</dcterms:created>
  <dcterms:modified xsi:type="dcterms:W3CDTF">2025-06-02T07:29:00Z</dcterms:modified>
</cp:coreProperties>
</file>