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3DF4" w14:textId="77777777" w:rsidR="001401B9" w:rsidRDefault="001401B9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</w:t>
      </w:r>
      <w:r w:rsidR="00345FF0">
        <w:rPr>
          <w:rFonts w:ascii="ＭＳ 明朝" w:hint="eastAsia"/>
        </w:rPr>
        <w:t>29</w:t>
      </w:r>
      <w:r>
        <w:rPr>
          <w:rFonts w:ascii="ＭＳ 明朝" w:hint="eastAsia"/>
        </w:rPr>
        <w:t>号(第1</w:t>
      </w:r>
      <w:r w:rsidR="00345FF0">
        <w:rPr>
          <w:rFonts w:ascii="ＭＳ 明朝" w:hint="eastAsia"/>
        </w:rPr>
        <w:t>9</w:t>
      </w:r>
      <w:r>
        <w:rPr>
          <w:rFonts w:asci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401B9" w14:paraId="2971DE1F" w14:textId="77777777">
        <w:tblPrEx>
          <w:tblCellMar>
            <w:top w:w="0" w:type="dxa"/>
            <w:bottom w:w="0" w:type="dxa"/>
          </w:tblCellMar>
        </w:tblPrEx>
        <w:trPr>
          <w:trHeight w:val="11777"/>
        </w:trPr>
        <w:tc>
          <w:tcPr>
            <w:tcW w:w="8496" w:type="dxa"/>
          </w:tcPr>
          <w:p w14:paraId="52D472CF" w14:textId="77777777" w:rsidR="001401B9" w:rsidRDefault="001401B9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70"/>
              </w:rPr>
              <w:t>収入認定却下通知</w:t>
            </w:r>
            <w:r>
              <w:rPr>
                <w:rFonts w:ascii="ＭＳ 明朝" w:hint="eastAsia"/>
              </w:rPr>
              <w:t>書</w:t>
            </w:r>
          </w:p>
          <w:p w14:paraId="3B455FBE" w14:textId="77777777" w:rsidR="001401B9" w:rsidRDefault="001401B9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6F76CF1E" w14:textId="77777777" w:rsidR="001401B9" w:rsidRDefault="001401B9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3BF49C99" w14:textId="77777777" w:rsidR="001401B9" w:rsidRDefault="001401B9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第　　　　　号</w:t>
            </w:r>
          </w:p>
          <w:p w14:paraId="3228663C" w14:textId="77777777" w:rsidR="001401B9" w:rsidRDefault="001401B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52E6DEAB" w14:textId="77777777" w:rsidR="001401B9" w:rsidRDefault="001401B9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int="eastAsia"/>
              </w:rPr>
            </w:pPr>
          </w:p>
          <w:p w14:paraId="7DF91BE9" w14:textId="77777777" w:rsidR="001401B9" w:rsidRDefault="001401B9" w:rsidP="0039659C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村営住宅　　棟　　号</w:t>
            </w:r>
          </w:p>
          <w:p w14:paraId="58B0B905" w14:textId="77777777" w:rsidR="001401B9" w:rsidRDefault="001401B9" w:rsidP="0039659C">
            <w:pPr>
              <w:wordWrap w:val="0"/>
              <w:overflowPunct w:val="0"/>
              <w:autoSpaceDE w:val="0"/>
              <w:autoSpaceDN w:val="0"/>
              <w:spacing w:before="120"/>
              <w:ind w:leftChars="800" w:left="1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様</w:t>
            </w:r>
          </w:p>
          <w:p w14:paraId="0EB6ECEE" w14:textId="77777777" w:rsidR="001401B9" w:rsidRDefault="001401B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1AAC2075" w14:textId="77777777" w:rsidR="001401B9" w:rsidRDefault="001401B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865F29B" w14:textId="77777777" w:rsidR="001401B9" w:rsidRDefault="001401B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　　　　　　　</w:t>
            </w:r>
            <w:r w:rsidR="00327D3E">
              <w:rPr>
                <w:rFonts w:ascii="ＭＳ 明朝"/>
              </w:rPr>
              <w:fldChar w:fldCharType="begin"/>
            </w:r>
            <w:r w:rsidR="00327D3E">
              <w:rPr>
                <w:rFonts w:ascii="ＭＳ 明朝"/>
                <w:lang w:eastAsia="zh-TW"/>
              </w:rPr>
              <w:instrText xml:space="preserve"> </w:instrText>
            </w:r>
            <w:r w:rsidR="00327D3E">
              <w:rPr>
                <w:rFonts w:ascii="ＭＳ 明朝" w:hint="eastAsia"/>
                <w:lang w:eastAsia="zh-TW"/>
              </w:rPr>
              <w:instrText>eq \o\ac(□,</w:instrText>
            </w:r>
            <w:r w:rsidR="00327D3E" w:rsidRPr="00327D3E">
              <w:rPr>
                <w:rFonts w:ascii="ＭＳ 明朝" w:hint="eastAsia"/>
                <w:position w:val="2"/>
                <w:sz w:val="14"/>
                <w:lang w:eastAsia="zh-TW"/>
              </w:rPr>
              <w:instrText>印</w:instrText>
            </w:r>
            <w:r w:rsidR="00327D3E">
              <w:rPr>
                <w:rFonts w:ascii="ＭＳ 明朝" w:hint="eastAsia"/>
                <w:lang w:eastAsia="zh-TW"/>
              </w:rPr>
              <w:instrText>)</w:instrText>
            </w:r>
            <w:r w:rsidR="00327D3E">
              <w:rPr>
                <w:rFonts w:ascii="ＭＳ 明朝"/>
              </w:rPr>
              <w:fldChar w:fldCharType="end"/>
            </w:r>
          </w:p>
          <w:p w14:paraId="5A1916CC" w14:textId="77777777" w:rsidR="001401B9" w:rsidRDefault="001401B9">
            <w:pPr>
              <w:wordWrap w:val="0"/>
              <w:overflowPunct w:val="0"/>
              <w:autoSpaceDE w:val="0"/>
              <w:autoSpaceDN w:val="0"/>
              <w:spacing w:before="120" w:after="120"/>
              <w:ind w:right="210"/>
              <w:rPr>
                <w:rFonts w:ascii="ＭＳ 明朝" w:hint="eastAsia"/>
                <w:lang w:eastAsia="zh-TW"/>
              </w:rPr>
            </w:pPr>
          </w:p>
          <w:p w14:paraId="0F8C7EEE" w14:textId="77777777" w:rsidR="001401B9" w:rsidRDefault="001401B9" w:rsidP="00DB5966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firstLineChars="500" w:firstLine="105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日付け収入認定に対するあなたからの　　年　　月　　日付けの意見申出を受け、重ねて調査した結果、次の理由によりその申請を却下します。</w:t>
            </w:r>
          </w:p>
          <w:p w14:paraId="1BEE3CBE" w14:textId="77777777" w:rsidR="001401B9" w:rsidRDefault="001401B9">
            <w:pPr>
              <w:pStyle w:val="a8"/>
              <w:wordWrap w:val="0"/>
              <w:overflowPunct w:val="0"/>
              <w:autoSpaceDE w:val="0"/>
              <w:autoSpaceDN w:val="0"/>
              <w:spacing w:after="40"/>
              <w:jc w:val="both"/>
              <w:rPr>
                <w:rFonts w:hint="eastAsia"/>
              </w:rPr>
            </w:pPr>
          </w:p>
          <w:p w14:paraId="1D9CF50E" w14:textId="77777777" w:rsidR="001401B9" w:rsidRDefault="001401B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理</w:t>
            </w:r>
            <w:r>
              <w:rPr>
                <w:rFonts w:ascii="ＭＳ 明朝" w:hint="eastAsia"/>
              </w:rPr>
              <w:t>由</w:t>
            </w:r>
          </w:p>
        </w:tc>
      </w:tr>
    </w:tbl>
    <w:p w14:paraId="10632268" w14:textId="77777777" w:rsidR="001401B9" w:rsidRDefault="001401B9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1401B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DB93" w14:textId="77777777" w:rsidR="0047738E" w:rsidRDefault="0047738E">
      <w:r>
        <w:separator/>
      </w:r>
    </w:p>
  </w:endnote>
  <w:endnote w:type="continuationSeparator" w:id="0">
    <w:p w14:paraId="51F110B4" w14:textId="77777777" w:rsidR="0047738E" w:rsidRDefault="0047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84A8" w14:textId="77777777" w:rsidR="0047738E" w:rsidRDefault="0047738E">
      <w:r>
        <w:separator/>
      </w:r>
    </w:p>
  </w:footnote>
  <w:footnote w:type="continuationSeparator" w:id="0">
    <w:p w14:paraId="63D90DA6" w14:textId="77777777" w:rsidR="0047738E" w:rsidRDefault="00477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9C"/>
    <w:rsid w:val="001401B9"/>
    <w:rsid w:val="00327D3E"/>
    <w:rsid w:val="00345FF0"/>
    <w:rsid w:val="0039659C"/>
    <w:rsid w:val="0047738E"/>
    <w:rsid w:val="00593DE3"/>
    <w:rsid w:val="00C073CE"/>
    <w:rsid w:val="00D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17A03"/>
  <w15:chartTrackingRefBased/>
  <w15:docId w15:val="{C190EF02-0C37-4806-86A8-D8330709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2025-06-02T07:28:00Z</dcterms:created>
  <dcterms:modified xsi:type="dcterms:W3CDTF">2025-06-02T07:28:00Z</dcterms:modified>
</cp:coreProperties>
</file>