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B48A" w14:textId="77777777" w:rsidR="00B1754B" w:rsidRDefault="00B1754B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様式第1</w:t>
      </w:r>
      <w:r w:rsidR="002927F1">
        <w:rPr>
          <w:rFonts w:ascii="ＭＳ 明朝" w:hint="eastAsia"/>
        </w:rPr>
        <w:t>9</w:t>
      </w:r>
      <w:r>
        <w:rPr>
          <w:rFonts w:ascii="ＭＳ 明朝" w:hint="eastAsia"/>
        </w:rPr>
        <w:t>号(第</w:t>
      </w:r>
      <w:r w:rsidR="002927F1">
        <w:rPr>
          <w:rFonts w:ascii="ＭＳ 明朝" w:hint="eastAsia"/>
        </w:rPr>
        <w:t>17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780"/>
        <w:gridCol w:w="1080"/>
        <w:gridCol w:w="1080"/>
        <w:gridCol w:w="1854"/>
        <w:gridCol w:w="1854"/>
      </w:tblGrid>
      <w:tr w:rsidR="00B1754B" w14:paraId="2E79F71F" w14:textId="77777777">
        <w:tblPrEx>
          <w:tblCellMar>
            <w:top w:w="0" w:type="dxa"/>
            <w:bottom w:w="0" w:type="dxa"/>
          </w:tblCellMar>
        </w:tblPrEx>
        <w:trPr>
          <w:trHeight w:val="3257"/>
        </w:trPr>
        <w:tc>
          <w:tcPr>
            <w:tcW w:w="8496" w:type="dxa"/>
            <w:gridSpan w:val="6"/>
          </w:tcPr>
          <w:p w14:paraId="2CD6F2CB" w14:textId="77777777" w:rsidR="00B1754B" w:rsidRDefault="00B1754B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70"/>
                <w:lang w:eastAsia="zh-TW"/>
              </w:rPr>
              <w:t>村営住宅同居者異動</w:t>
            </w:r>
            <w:r>
              <w:rPr>
                <w:rFonts w:ascii="ＭＳ 明朝" w:hint="eastAsia"/>
                <w:lang w:eastAsia="zh-TW"/>
              </w:rPr>
              <w:t>届</w:t>
            </w:r>
          </w:p>
          <w:p w14:paraId="4D2D1582" w14:textId="77777777" w:rsidR="00B1754B" w:rsidRDefault="00B1754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14:paraId="559F0C2B" w14:textId="77777777" w:rsidR="00B1754B" w:rsidRDefault="00B1754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51A2B5B2" w14:textId="77777777" w:rsidR="00B1754B" w:rsidRDefault="00B1754B" w:rsidP="00112B2E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国頭村長　　　　様</w:t>
            </w:r>
          </w:p>
          <w:p w14:paraId="6A2152F7" w14:textId="77777777" w:rsidR="00B1754B" w:rsidRDefault="00B1754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1B78BDC0" w14:textId="77777777" w:rsidR="00B1754B" w:rsidRDefault="00B1754B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0214376F" w14:textId="77777777" w:rsidR="00B1754B" w:rsidRDefault="00B1754B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105"/>
                <w:lang w:eastAsia="zh-CN"/>
              </w:rPr>
              <w:t>届</w:t>
            </w:r>
            <w:r>
              <w:rPr>
                <w:rFonts w:ascii="ＭＳ 明朝" w:hint="eastAsia"/>
                <w:lang w:eastAsia="zh-CN"/>
              </w:rPr>
              <w:t xml:space="preserve">人　　　　　　　　　　</w:t>
            </w:r>
            <w:r w:rsidR="00112B2E">
              <w:rPr>
                <w:rFonts w:ascii="ＭＳ 明朝" w:hint="eastAsia"/>
                <w:lang w:eastAsia="zh-CN"/>
              </w:rPr>
              <w:t>㊞</w:t>
            </w:r>
          </w:p>
          <w:p w14:paraId="5C9F5824" w14:textId="77777777" w:rsidR="00B1754B" w:rsidRDefault="00B1754B" w:rsidP="00112B2E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下記のとおり同居者に異動がありましたので届けます。</w:t>
            </w:r>
          </w:p>
          <w:p w14:paraId="68054D79" w14:textId="77777777" w:rsidR="00B1754B" w:rsidRDefault="00B1754B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B1754B" w14:paraId="403019DF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848" w:type="dxa"/>
            <w:vAlign w:val="center"/>
          </w:tcPr>
          <w:p w14:paraId="180A23C6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異動区分</w:t>
            </w:r>
          </w:p>
        </w:tc>
        <w:tc>
          <w:tcPr>
            <w:tcW w:w="6648" w:type="dxa"/>
            <w:gridSpan w:val="5"/>
            <w:vAlign w:val="center"/>
          </w:tcPr>
          <w:p w14:paraId="580B2FA8" w14:textId="77777777" w:rsidR="00B1754B" w:rsidRDefault="00B1754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転出　　出生　　死亡　　その他</w:t>
            </w:r>
          </w:p>
        </w:tc>
      </w:tr>
      <w:tr w:rsidR="00B1754B" w14:paraId="7220F4F4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848" w:type="dxa"/>
            <w:vAlign w:val="center"/>
          </w:tcPr>
          <w:p w14:paraId="105D51B0" w14:textId="77777777" w:rsidR="00B1754B" w:rsidRDefault="00B1754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異動年月日</w:t>
            </w:r>
          </w:p>
        </w:tc>
        <w:tc>
          <w:tcPr>
            <w:tcW w:w="6648" w:type="dxa"/>
            <w:gridSpan w:val="5"/>
            <w:vAlign w:val="center"/>
          </w:tcPr>
          <w:p w14:paraId="67137FF6" w14:textId="77777777" w:rsidR="00B1754B" w:rsidRDefault="00B1754B" w:rsidP="00006D93">
            <w:pPr>
              <w:wordWrap w:val="0"/>
              <w:overflowPunct w:val="0"/>
              <w:autoSpaceDE w:val="0"/>
              <w:autoSpaceDN w:val="0"/>
              <w:ind w:leftChars="400" w:left="840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B1754B" w14:paraId="49B98622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28" w:type="dxa"/>
            <w:gridSpan w:val="2"/>
            <w:vAlign w:val="center"/>
          </w:tcPr>
          <w:p w14:paraId="756226C1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2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5175AC87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続</w:t>
            </w:r>
            <w:r>
              <w:rPr>
                <w:rFonts w:ascii="ＭＳ 明朝" w:hint="eastAsia"/>
              </w:rPr>
              <w:t>柄</w:t>
            </w:r>
          </w:p>
        </w:tc>
        <w:tc>
          <w:tcPr>
            <w:tcW w:w="1080" w:type="dxa"/>
            <w:vAlign w:val="center"/>
          </w:tcPr>
          <w:p w14:paraId="2A689EF8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年</w:t>
            </w:r>
            <w:r>
              <w:rPr>
                <w:rFonts w:ascii="ＭＳ 明朝" w:hint="eastAsia"/>
              </w:rPr>
              <w:t>齢</w:t>
            </w:r>
          </w:p>
        </w:tc>
        <w:tc>
          <w:tcPr>
            <w:tcW w:w="1854" w:type="dxa"/>
            <w:vAlign w:val="center"/>
          </w:tcPr>
          <w:p w14:paraId="0AA76777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月</w:t>
            </w:r>
            <w:r>
              <w:rPr>
                <w:rFonts w:ascii="ＭＳ 明朝" w:hint="eastAsia"/>
              </w:rPr>
              <w:t>収</w:t>
            </w:r>
          </w:p>
        </w:tc>
        <w:tc>
          <w:tcPr>
            <w:tcW w:w="1854" w:type="dxa"/>
            <w:vAlign w:val="center"/>
          </w:tcPr>
          <w:p w14:paraId="5338EBC3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勤務</w:t>
            </w:r>
            <w:r>
              <w:rPr>
                <w:rFonts w:ascii="ＭＳ 明朝" w:hint="eastAsia"/>
              </w:rPr>
              <w:t>先</w:t>
            </w:r>
          </w:p>
        </w:tc>
      </w:tr>
      <w:tr w:rsidR="00B1754B" w14:paraId="78B276B3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28" w:type="dxa"/>
            <w:gridSpan w:val="2"/>
            <w:vAlign w:val="center"/>
          </w:tcPr>
          <w:p w14:paraId="6D5BAE93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714530A4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0667EB82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54" w:type="dxa"/>
            <w:vAlign w:val="center"/>
          </w:tcPr>
          <w:p w14:paraId="5BC28B4E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54" w:type="dxa"/>
            <w:vAlign w:val="center"/>
          </w:tcPr>
          <w:p w14:paraId="51670833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B1754B" w14:paraId="407FC331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28" w:type="dxa"/>
            <w:gridSpan w:val="2"/>
            <w:vAlign w:val="center"/>
          </w:tcPr>
          <w:p w14:paraId="718099A0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6D927ED7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2818F7B7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54" w:type="dxa"/>
            <w:vAlign w:val="center"/>
          </w:tcPr>
          <w:p w14:paraId="60E3F9D3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54" w:type="dxa"/>
            <w:vAlign w:val="center"/>
          </w:tcPr>
          <w:p w14:paraId="24F40565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B1754B" w14:paraId="05E00E3A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28" w:type="dxa"/>
            <w:gridSpan w:val="2"/>
            <w:vAlign w:val="center"/>
          </w:tcPr>
          <w:p w14:paraId="006FFDEE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636D3FBE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71334346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54" w:type="dxa"/>
            <w:vAlign w:val="center"/>
          </w:tcPr>
          <w:p w14:paraId="56A8C545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854" w:type="dxa"/>
            <w:vAlign w:val="center"/>
          </w:tcPr>
          <w:p w14:paraId="23A4D730" w14:textId="77777777" w:rsidR="00B1754B" w:rsidRDefault="00B175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B1754B" w14:paraId="1AC33EB8" w14:textId="77777777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496" w:type="dxa"/>
            <w:gridSpan w:val="6"/>
          </w:tcPr>
          <w:p w14:paraId="7F8E8CFA" w14:textId="77777777" w:rsidR="00B1754B" w:rsidRDefault="00B1754B">
            <w:pPr>
              <w:wordWrap w:val="0"/>
              <w:overflowPunct w:val="0"/>
              <w:autoSpaceDE w:val="0"/>
              <w:autoSpaceDN w:val="0"/>
              <w:spacing w:before="120"/>
              <w:ind w:right="21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</w:tr>
    </w:tbl>
    <w:p w14:paraId="4F49E1E6" w14:textId="77777777" w:rsidR="00B1754B" w:rsidRDefault="00B1754B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rPr>
          <w:rFonts w:ascii="ＭＳ 明朝"/>
        </w:rPr>
      </w:pPr>
    </w:p>
    <w:sectPr w:rsidR="00B1754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7576" w14:textId="77777777" w:rsidR="003A4E44" w:rsidRDefault="003A4E44">
      <w:r>
        <w:separator/>
      </w:r>
    </w:p>
  </w:endnote>
  <w:endnote w:type="continuationSeparator" w:id="0">
    <w:p w14:paraId="6D7A4C26" w14:textId="77777777" w:rsidR="003A4E44" w:rsidRDefault="003A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BA85" w14:textId="77777777" w:rsidR="003A4E44" w:rsidRDefault="003A4E44">
      <w:r>
        <w:separator/>
      </w:r>
    </w:p>
  </w:footnote>
  <w:footnote w:type="continuationSeparator" w:id="0">
    <w:p w14:paraId="3FBA07E5" w14:textId="77777777" w:rsidR="003A4E44" w:rsidRDefault="003A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E"/>
    <w:rsid w:val="00006D93"/>
    <w:rsid w:val="00112B2E"/>
    <w:rsid w:val="002927F1"/>
    <w:rsid w:val="0038055B"/>
    <w:rsid w:val="003A4E44"/>
    <w:rsid w:val="005B4800"/>
    <w:rsid w:val="00B1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96C9B"/>
  <w15:chartTrackingRefBased/>
  <w15:docId w15:val="{99D73F71-6FA8-42D4-826D-11C12380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2025-06-02T07:23:00Z</dcterms:created>
  <dcterms:modified xsi:type="dcterms:W3CDTF">2025-06-02T07:23:00Z</dcterms:modified>
</cp:coreProperties>
</file>