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619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361166">
        <w:rPr>
          <w:rFonts w:ascii="ＭＳ 明朝" w:hint="eastAsia"/>
          <w:lang w:eastAsia="zh-CN"/>
        </w:rPr>
        <w:t>1</w:t>
      </w:r>
      <w:r w:rsidR="00361166">
        <w:rPr>
          <w:rFonts w:ascii="ＭＳ 明朝" w:hint="eastAsia"/>
        </w:rPr>
        <w:t>7</w:t>
      </w:r>
      <w:r>
        <w:rPr>
          <w:rFonts w:ascii="ＭＳ 明朝" w:hint="eastAsia"/>
          <w:lang w:eastAsia="zh-CN"/>
        </w:rPr>
        <w:t>号(第</w:t>
      </w:r>
      <w:r w:rsidR="00361166">
        <w:rPr>
          <w:rFonts w:ascii="ＭＳ 明朝" w:hint="eastAsia"/>
          <w:lang w:eastAsia="zh-CN"/>
        </w:rPr>
        <w:t>1</w:t>
      </w:r>
      <w:r w:rsidR="00361166">
        <w:rPr>
          <w:rFonts w:ascii="ＭＳ 明朝" w:hint="eastAsia"/>
        </w:rPr>
        <w:t>6</w:t>
      </w:r>
      <w:r>
        <w:rPr>
          <w:rFonts w:ascii="ＭＳ 明朝" w:hint="eastAsia"/>
          <w:lang w:eastAsia="zh-CN"/>
        </w:rPr>
        <w:t>条関係)</w:t>
      </w:r>
    </w:p>
    <w:p w14:paraId="3BDCF05D" w14:textId="77777777" w:rsidR="00E529AF" w:rsidRDefault="00E529AF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年　　月　　日</w:t>
      </w:r>
    </w:p>
    <w:p w14:paraId="25FDED1D" w14:textId="77777777" w:rsidR="00E529AF" w:rsidRDefault="00E529AF" w:rsidP="00DB3A8B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国頭村長　　　　様</w:t>
      </w:r>
    </w:p>
    <w:p w14:paraId="197E3666" w14:textId="77777777" w:rsidR="00E529AF" w:rsidRDefault="00E529AF">
      <w:pPr>
        <w:pStyle w:val="a8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村営住宅　　棟　　号</w:t>
      </w:r>
    </w:p>
    <w:p w14:paraId="19F997C3" w14:textId="77777777" w:rsidR="00E529AF" w:rsidRDefault="00E529AF">
      <w:pPr>
        <w:pStyle w:val="a8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入居者名　　　　　　　　　　</w:t>
      </w:r>
      <w:r w:rsidR="00DB3A8B">
        <w:rPr>
          <w:rFonts w:ascii="ＭＳ 明朝" w:hint="eastAsia"/>
          <w:lang w:eastAsia="zh-TW"/>
        </w:rPr>
        <w:t>㊞</w:t>
      </w:r>
    </w:p>
    <w:p w14:paraId="173FC9DE" w14:textId="77777777" w:rsidR="00E529AF" w:rsidRDefault="00E529AF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  <w:spacing w:val="510"/>
        </w:rPr>
        <w:t>誓約</w:t>
      </w:r>
      <w:r>
        <w:rPr>
          <w:rFonts w:ascii="ＭＳ 明朝" w:hint="eastAsia"/>
        </w:rPr>
        <w:t>書</w:t>
      </w:r>
    </w:p>
    <w:p w14:paraId="052FFBB4" w14:textId="77777777" w:rsidR="00E529AF" w:rsidRDefault="00E529AF" w:rsidP="00DB3A8B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私は下記の事項に該当していないことを誓約します。</w:t>
      </w:r>
    </w:p>
    <w:p w14:paraId="1CD7E8C2" w14:textId="77777777" w:rsidR="00E529AF" w:rsidRDefault="00E529AF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2090F14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1　不正の行為により入居した。</w:t>
      </w:r>
    </w:p>
    <w:p w14:paraId="5094395F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2　家賃を3月以上滞納している。</w:t>
      </w:r>
    </w:p>
    <w:p w14:paraId="6169D9CF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3　村営住宅又は共同施設を故意にき損した。</w:t>
      </w:r>
    </w:p>
    <w:p w14:paraId="34D5D469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4　正当な事由によらないで15日以上村営住宅を使用してない。</w:t>
      </w:r>
    </w:p>
    <w:p w14:paraId="0A427D71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5　保管義務に違反する行為をした。</w:t>
      </w:r>
    </w:p>
    <w:p w14:paraId="33D2FB7E" w14:textId="77777777" w:rsidR="00E529AF" w:rsidRDefault="00E529A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6　国頭村営住宅の設置及び管理に関する条例に違反する行為をした。</w:t>
      </w:r>
    </w:p>
    <w:sectPr w:rsidR="00E529A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3A4B" w14:textId="77777777" w:rsidR="00862489" w:rsidRDefault="00862489">
      <w:r>
        <w:separator/>
      </w:r>
    </w:p>
  </w:endnote>
  <w:endnote w:type="continuationSeparator" w:id="0">
    <w:p w14:paraId="42B41FB1" w14:textId="77777777" w:rsidR="00862489" w:rsidRDefault="0086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8913" w14:textId="77777777" w:rsidR="00862489" w:rsidRDefault="00862489">
      <w:r>
        <w:separator/>
      </w:r>
    </w:p>
  </w:footnote>
  <w:footnote w:type="continuationSeparator" w:id="0">
    <w:p w14:paraId="0F51F7CA" w14:textId="77777777" w:rsidR="00862489" w:rsidRDefault="0086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B"/>
    <w:rsid w:val="00361166"/>
    <w:rsid w:val="00436ADC"/>
    <w:rsid w:val="00862489"/>
    <w:rsid w:val="00DB3A8B"/>
    <w:rsid w:val="00DC190F"/>
    <w:rsid w:val="00E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57056"/>
  <w15:chartTrackingRefBased/>
  <w15:docId w15:val="{A17EFFF3-DBBB-40D6-9A3B-386210F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wordWrap w:val="0"/>
      <w:overflowPunct w:val="0"/>
      <w:autoSpaceDE w:val="0"/>
      <w:autoSpaceDN w:val="0"/>
      <w:ind w:righ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2001-06-28T01:50:00Z</cp:lastPrinted>
  <dcterms:created xsi:type="dcterms:W3CDTF">2025-06-02T07:22:00Z</dcterms:created>
  <dcterms:modified xsi:type="dcterms:W3CDTF">2025-06-02T07:22:00Z</dcterms:modified>
</cp:coreProperties>
</file>