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FE47" w14:textId="77777777" w:rsidR="00EF6EB5" w:rsidRPr="008720F4" w:rsidRDefault="00EF6EB5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8720F4">
        <w:rPr>
          <w:rFonts w:ascii="ＭＳ 明朝" w:hAnsi="ＭＳ 明朝" w:hint="eastAsia"/>
          <w:szCs w:val="21"/>
        </w:rPr>
        <w:t>様式第</w:t>
      </w:r>
      <w:r w:rsidR="00372573">
        <w:rPr>
          <w:rFonts w:ascii="ＭＳ 明朝" w:hAnsi="ＭＳ 明朝" w:hint="eastAsia"/>
          <w:szCs w:val="21"/>
        </w:rPr>
        <w:t>16</w:t>
      </w:r>
      <w:r w:rsidRPr="008720F4">
        <w:rPr>
          <w:rFonts w:ascii="ＭＳ 明朝" w:hAnsi="ＭＳ 明朝" w:hint="eastAsia"/>
          <w:szCs w:val="21"/>
        </w:rPr>
        <w:t>号(第</w:t>
      </w:r>
      <w:r w:rsidR="00372573">
        <w:rPr>
          <w:rFonts w:ascii="ＭＳ 明朝" w:hAnsi="ＭＳ 明朝" w:hint="eastAsia"/>
          <w:szCs w:val="21"/>
        </w:rPr>
        <w:t>16</w:t>
      </w:r>
      <w:r w:rsidRPr="008720F4">
        <w:rPr>
          <w:rFonts w:ascii="ＭＳ 明朝" w:hAnsi="ＭＳ 明朝" w:hint="eastAsia"/>
          <w:szCs w:val="21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200"/>
        <w:gridCol w:w="660"/>
        <w:gridCol w:w="660"/>
        <w:gridCol w:w="468"/>
        <w:gridCol w:w="1200"/>
        <w:gridCol w:w="660"/>
        <w:gridCol w:w="660"/>
        <w:gridCol w:w="1260"/>
        <w:gridCol w:w="1260"/>
      </w:tblGrid>
      <w:tr w:rsidR="00EF6EB5" w:rsidRPr="008720F4" w14:paraId="7D42BC3F" w14:textId="77777777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8496" w:type="dxa"/>
            <w:gridSpan w:val="10"/>
          </w:tcPr>
          <w:p w14:paraId="70909D44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ＭＳ 明朝" w:hint="eastAsia"/>
                <w:spacing w:val="70"/>
                <w:szCs w:val="21"/>
                <w:lang w:eastAsia="zh-TW"/>
              </w:rPr>
            </w:pPr>
            <w:r w:rsidRPr="008720F4">
              <w:rPr>
                <w:rFonts w:ascii="ＭＳ 明朝" w:hAnsi="ＭＳ 明朝" w:hint="eastAsia"/>
                <w:spacing w:val="70"/>
                <w:szCs w:val="21"/>
                <w:lang w:eastAsia="zh-TW"/>
              </w:rPr>
              <w:t>村営住宅同居承認申請</w:t>
            </w:r>
            <w:r w:rsidRPr="008720F4">
              <w:rPr>
                <w:rFonts w:ascii="ＭＳ 明朝" w:hAnsi="ＭＳ 明朝" w:hint="eastAsia"/>
                <w:szCs w:val="21"/>
                <w:lang w:eastAsia="zh-TW"/>
              </w:rPr>
              <w:t>書</w:t>
            </w:r>
          </w:p>
          <w:p w14:paraId="76EE31BC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8720F4">
              <w:rPr>
                <w:rFonts w:ascii="ＭＳ 明朝" w:hAnsi="ＭＳ 明朝" w:hint="eastAsia"/>
                <w:szCs w:val="21"/>
                <w:lang w:eastAsia="zh-TW"/>
              </w:rPr>
              <w:t>年　　月　　日</w:t>
            </w:r>
          </w:p>
          <w:p w14:paraId="2AF6F933" w14:textId="77777777" w:rsidR="00EF6EB5" w:rsidRPr="008720F4" w:rsidRDefault="00EF6EB5" w:rsidP="008720F4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Ansi="ＭＳ 明朝" w:hint="eastAsia"/>
                <w:szCs w:val="21"/>
                <w:lang w:eastAsia="zh-TW"/>
              </w:rPr>
            </w:pPr>
            <w:r w:rsidRPr="008720F4">
              <w:rPr>
                <w:rFonts w:ascii="ＭＳ 明朝" w:hAnsi="ＭＳ 明朝" w:hint="eastAsia"/>
                <w:szCs w:val="21"/>
                <w:lang w:eastAsia="zh-TW"/>
              </w:rPr>
              <w:t>国頭村長　　　　様</w:t>
            </w:r>
          </w:p>
          <w:p w14:paraId="5FC2F5C3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8720F4">
              <w:rPr>
                <w:rFonts w:ascii="ＭＳ 明朝" w:hAnsi="ＭＳ 明朝" w:hint="eastAsia"/>
                <w:szCs w:val="21"/>
                <w:lang w:eastAsia="zh-TW"/>
              </w:rPr>
              <w:t>村営住宅　　　棟　　　号</w:t>
            </w:r>
          </w:p>
          <w:p w14:paraId="555B2AAE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8720F4">
              <w:rPr>
                <w:rFonts w:ascii="ＭＳ 明朝" w:hAnsi="ＭＳ 明朝" w:hint="eastAsia"/>
                <w:szCs w:val="21"/>
                <w:lang w:eastAsia="zh-TW"/>
              </w:rPr>
              <w:t xml:space="preserve">申請者　　　　　　　　　　</w:t>
            </w:r>
            <w:r w:rsidR="008720F4" w:rsidRPr="008720F4">
              <w:rPr>
                <w:rFonts w:ascii="ＭＳ 明朝" w:hAnsi="ＭＳ 明朝" w:hint="eastAsia"/>
                <w:szCs w:val="21"/>
                <w:lang w:eastAsia="zh-TW"/>
              </w:rPr>
              <w:t>㊞</w:t>
            </w:r>
          </w:p>
          <w:p w14:paraId="2581442F" w14:textId="77777777" w:rsidR="00EF6EB5" w:rsidRPr="008720F4" w:rsidRDefault="00EF6EB5" w:rsidP="008720F4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zCs w:val="21"/>
              </w:rPr>
              <w:t>私は下記理由により、上記住宅に下記の者を同居させたいので申請します。</w:t>
            </w:r>
          </w:p>
          <w:p w14:paraId="6B2172EC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hAnsi="ＭＳ 明朝"/>
                <w:szCs w:val="21"/>
              </w:rPr>
            </w:pPr>
            <w:r w:rsidRPr="008720F4">
              <w:rPr>
                <w:rFonts w:ascii="ＭＳ 明朝" w:hAnsi="ＭＳ 明朝" w:hint="eastAsia"/>
                <w:szCs w:val="21"/>
              </w:rPr>
              <w:t>記</w:t>
            </w:r>
          </w:p>
        </w:tc>
      </w:tr>
      <w:tr w:rsidR="00EF6EB5" w:rsidRPr="008720F4" w14:paraId="6B470D6A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988" w:type="dxa"/>
            <w:gridSpan w:val="4"/>
            <w:vAlign w:val="center"/>
          </w:tcPr>
          <w:p w14:paraId="043CA81D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zCs w:val="21"/>
              </w:rPr>
              <w:t>同居させようとする者の氏名</w:t>
            </w:r>
          </w:p>
        </w:tc>
        <w:tc>
          <w:tcPr>
            <w:tcW w:w="5508" w:type="dxa"/>
            <w:gridSpan w:val="6"/>
            <w:vAlign w:val="center"/>
          </w:tcPr>
          <w:p w14:paraId="260A1151" w14:textId="77777777" w:rsidR="00EF6EB5" w:rsidRPr="008720F4" w:rsidRDefault="00EF6EB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szCs w:val="21"/>
              </w:rPr>
            </w:pPr>
          </w:p>
        </w:tc>
      </w:tr>
      <w:tr w:rsidR="00EF6EB5" w:rsidRPr="008720F4" w14:paraId="17E070BD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988" w:type="dxa"/>
            <w:gridSpan w:val="4"/>
            <w:vAlign w:val="center"/>
          </w:tcPr>
          <w:p w14:paraId="1FDA962B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zCs w:val="21"/>
              </w:rPr>
              <w:t>入居者と同居者との続柄</w:t>
            </w:r>
          </w:p>
        </w:tc>
        <w:tc>
          <w:tcPr>
            <w:tcW w:w="5508" w:type="dxa"/>
            <w:gridSpan w:val="6"/>
            <w:vAlign w:val="center"/>
          </w:tcPr>
          <w:p w14:paraId="1FBFB070" w14:textId="77777777" w:rsidR="00EF6EB5" w:rsidRPr="008720F4" w:rsidRDefault="00EF6EB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szCs w:val="21"/>
              </w:rPr>
            </w:pPr>
          </w:p>
        </w:tc>
      </w:tr>
      <w:tr w:rsidR="00EF6EB5" w:rsidRPr="008720F4" w14:paraId="09DD44CB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988" w:type="dxa"/>
            <w:gridSpan w:val="4"/>
            <w:vAlign w:val="center"/>
          </w:tcPr>
          <w:p w14:paraId="1851B10B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zCs w:val="21"/>
              </w:rPr>
              <w:t>同居させようとする期日</w:t>
            </w:r>
          </w:p>
        </w:tc>
        <w:tc>
          <w:tcPr>
            <w:tcW w:w="5508" w:type="dxa"/>
            <w:gridSpan w:val="6"/>
            <w:vAlign w:val="center"/>
          </w:tcPr>
          <w:p w14:paraId="1101B72F" w14:textId="77777777" w:rsidR="00EF6EB5" w:rsidRPr="008720F4" w:rsidRDefault="00EF6EB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szCs w:val="21"/>
              </w:rPr>
            </w:pPr>
          </w:p>
        </w:tc>
      </w:tr>
      <w:tr w:rsidR="00EF6EB5" w:rsidRPr="008720F4" w14:paraId="1FFDF152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68" w:type="dxa"/>
            <w:vMerge w:val="restart"/>
            <w:textDirection w:val="tbRlV"/>
            <w:vAlign w:val="center"/>
          </w:tcPr>
          <w:p w14:paraId="08A4D480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pacing w:val="105"/>
                <w:szCs w:val="21"/>
              </w:rPr>
              <w:t>現同居世</w:t>
            </w:r>
            <w:r w:rsidRPr="008720F4">
              <w:rPr>
                <w:rFonts w:ascii="ＭＳ 明朝" w:hAnsi="ＭＳ 明朝" w:hint="eastAsia"/>
                <w:szCs w:val="21"/>
              </w:rPr>
              <w:t>帯</w:t>
            </w:r>
          </w:p>
        </w:tc>
        <w:tc>
          <w:tcPr>
            <w:tcW w:w="1200" w:type="dxa"/>
            <w:vAlign w:val="center"/>
          </w:tcPr>
          <w:p w14:paraId="3678E12E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8720F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60" w:type="dxa"/>
            <w:vAlign w:val="center"/>
          </w:tcPr>
          <w:p w14:paraId="566381C5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660" w:type="dxa"/>
            <w:vAlign w:val="center"/>
          </w:tcPr>
          <w:p w14:paraId="42763729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468" w:type="dxa"/>
            <w:vMerge w:val="restart"/>
            <w:textDirection w:val="tbRlV"/>
            <w:vAlign w:val="center"/>
          </w:tcPr>
          <w:p w14:paraId="4C2EFC81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pacing w:val="105"/>
                <w:szCs w:val="21"/>
              </w:rPr>
              <w:t>新同居世</w:t>
            </w:r>
            <w:r w:rsidRPr="008720F4">
              <w:rPr>
                <w:rFonts w:ascii="ＭＳ 明朝" w:hAnsi="ＭＳ 明朝" w:hint="eastAsia"/>
                <w:szCs w:val="21"/>
              </w:rPr>
              <w:t>帯</w:t>
            </w:r>
          </w:p>
        </w:tc>
        <w:tc>
          <w:tcPr>
            <w:tcW w:w="1200" w:type="dxa"/>
            <w:vAlign w:val="center"/>
          </w:tcPr>
          <w:p w14:paraId="4199CE2F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pacing w:val="210"/>
                <w:szCs w:val="21"/>
              </w:rPr>
              <w:t>氏</w:t>
            </w:r>
            <w:r w:rsidRPr="008720F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60" w:type="dxa"/>
            <w:vAlign w:val="center"/>
          </w:tcPr>
          <w:p w14:paraId="4487BB70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660" w:type="dxa"/>
            <w:vAlign w:val="center"/>
          </w:tcPr>
          <w:p w14:paraId="262E93C7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260" w:type="dxa"/>
            <w:vAlign w:val="center"/>
          </w:tcPr>
          <w:p w14:paraId="63E7F5D5" w14:textId="77777777" w:rsidR="00EF6EB5" w:rsidRPr="008720F4" w:rsidRDefault="00EF6EB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pacing w:val="210"/>
                <w:szCs w:val="21"/>
              </w:rPr>
              <w:t>職</w:t>
            </w:r>
            <w:r w:rsidRPr="008720F4">
              <w:rPr>
                <w:rFonts w:ascii="ＭＳ 明朝" w:hAnsi="ＭＳ 明朝" w:hint="eastAsia"/>
                <w:szCs w:val="21"/>
              </w:rPr>
              <w:t>業</w:t>
            </w:r>
          </w:p>
        </w:tc>
        <w:tc>
          <w:tcPr>
            <w:tcW w:w="1260" w:type="dxa"/>
            <w:vAlign w:val="center"/>
          </w:tcPr>
          <w:p w14:paraId="54CEE397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pacing w:val="210"/>
                <w:szCs w:val="21"/>
              </w:rPr>
              <w:t>月</w:t>
            </w:r>
            <w:r w:rsidRPr="008720F4">
              <w:rPr>
                <w:rFonts w:ascii="ＭＳ 明朝" w:hAnsi="ＭＳ 明朝" w:hint="eastAsia"/>
                <w:szCs w:val="21"/>
              </w:rPr>
              <w:t>収</w:t>
            </w:r>
          </w:p>
        </w:tc>
      </w:tr>
      <w:tr w:rsidR="00EF6EB5" w:rsidRPr="008720F4" w14:paraId="4276E15D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68" w:type="dxa"/>
            <w:vMerge/>
            <w:vAlign w:val="center"/>
          </w:tcPr>
          <w:p w14:paraId="6C1FABFB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615AA2E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82E7310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9010A2D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14:paraId="07F02044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21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21281DC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B0C8E64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BBF7861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B7A0A37" w14:textId="77777777" w:rsidR="00EF6EB5" w:rsidRPr="008720F4" w:rsidRDefault="00EF6EB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3E6A5E4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EF6EB5" w:rsidRPr="008720F4" w14:paraId="18706F14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68" w:type="dxa"/>
            <w:vMerge/>
            <w:vAlign w:val="center"/>
          </w:tcPr>
          <w:p w14:paraId="65B075D7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DA596C4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495B8FE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EE6AF4E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14:paraId="02E024AC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21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BEB8C16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66A0B46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D3F60C2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36FD4A2" w14:textId="77777777" w:rsidR="00EF6EB5" w:rsidRPr="008720F4" w:rsidRDefault="00EF6EB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43D22E4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EF6EB5" w:rsidRPr="008720F4" w14:paraId="356F53DB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68" w:type="dxa"/>
            <w:vMerge/>
            <w:vAlign w:val="center"/>
          </w:tcPr>
          <w:p w14:paraId="2C621B79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AC4B631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78E4958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8A0A31D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14:paraId="359E69F9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21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9545884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3D47860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91ACC1A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414B107" w14:textId="77777777" w:rsidR="00EF6EB5" w:rsidRPr="008720F4" w:rsidRDefault="00EF6EB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8D81A22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EF6EB5" w:rsidRPr="008720F4" w14:paraId="1D39E26D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68" w:type="dxa"/>
            <w:vMerge/>
            <w:vAlign w:val="center"/>
          </w:tcPr>
          <w:p w14:paraId="0AF0D9AB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4DB382E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9072C5A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33D6B43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14:paraId="0648B8D8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21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EE7DF3B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06BAD15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DDBBF85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24F1055" w14:textId="77777777" w:rsidR="00EF6EB5" w:rsidRPr="008720F4" w:rsidRDefault="00EF6EB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E325D80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EF6EB5" w:rsidRPr="008720F4" w14:paraId="7E9D2F78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68" w:type="dxa"/>
            <w:vMerge/>
            <w:vAlign w:val="center"/>
          </w:tcPr>
          <w:p w14:paraId="50B02ADE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1695421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0CD226D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8AE5810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14:paraId="43751496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21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DA38FDC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6D2F52B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6142B0A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EC41638" w14:textId="77777777" w:rsidR="00EF6EB5" w:rsidRPr="008720F4" w:rsidRDefault="00EF6EB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395384A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EF6EB5" w:rsidRPr="008720F4" w14:paraId="1258D60D" w14:textId="77777777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8496" w:type="dxa"/>
            <w:gridSpan w:val="10"/>
          </w:tcPr>
          <w:p w14:paraId="6F32FE76" w14:textId="77777777" w:rsidR="00EF6EB5" w:rsidRPr="008720F4" w:rsidRDefault="00EF6EB5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ＭＳ 明朝" w:hint="eastAsia"/>
                <w:szCs w:val="21"/>
              </w:rPr>
            </w:pPr>
            <w:r w:rsidRPr="008720F4">
              <w:rPr>
                <w:rFonts w:ascii="ＭＳ 明朝" w:hAnsi="ＭＳ 明朝" w:hint="eastAsia"/>
                <w:spacing w:val="105"/>
                <w:szCs w:val="21"/>
              </w:rPr>
              <w:t>理</w:t>
            </w:r>
            <w:r w:rsidRPr="008720F4">
              <w:rPr>
                <w:rFonts w:ascii="ＭＳ 明朝" w:hAnsi="ＭＳ 明朝" w:hint="eastAsia"/>
                <w:szCs w:val="21"/>
              </w:rPr>
              <w:t>由</w:t>
            </w:r>
          </w:p>
        </w:tc>
      </w:tr>
    </w:tbl>
    <w:p w14:paraId="75187AD3" w14:textId="77777777" w:rsidR="00EF6EB5" w:rsidRPr="008720F4" w:rsidRDefault="00EF6EB5" w:rsidP="00B66542">
      <w:pPr>
        <w:pStyle w:val="a8"/>
        <w:wordWrap w:val="0"/>
        <w:overflowPunct w:val="0"/>
        <w:autoSpaceDE w:val="0"/>
        <w:autoSpaceDN w:val="0"/>
        <w:spacing w:beforeLines="50" w:before="167" w:afterLines="50" w:after="167"/>
        <w:rPr>
          <w:rFonts w:hAnsi="ＭＳ 明朝" w:hint="eastAsia"/>
          <w:szCs w:val="21"/>
        </w:rPr>
      </w:pPr>
      <w:r w:rsidRPr="008720F4">
        <w:rPr>
          <w:rFonts w:hAnsi="ＭＳ 明朝" w:hint="eastAsia"/>
          <w:szCs w:val="21"/>
        </w:rPr>
        <w:t>注1　所得を証明する書類を添付すること。</w:t>
      </w:r>
    </w:p>
    <w:p w14:paraId="472CE325" w14:textId="77777777" w:rsidR="00EF6EB5" w:rsidRPr="008720F4" w:rsidRDefault="00EF6EB5" w:rsidP="00B66542">
      <w:pPr>
        <w:pStyle w:val="a8"/>
        <w:wordWrap w:val="0"/>
        <w:overflowPunct w:val="0"/>
        <w:autoSpaceDE w:val="0"/>
        <w:autoSpaceDN w:val="0"/>
        <w:spacing w:afterLines="50" w:after="167"/>
        <w:ind w:leftChars="100" w:left="210"/>
        <w:rPr>
          <w:rFonts w:hAnsi="ＭＳ 明朝" w:hint="eastAsia"/>
          <w:szCs w:val="21"/>
        </w:rPr>
      </w:pPr>
      <w:r w:rsidRPr="008720F4">
        <w:rPr>
          <w:rFonts w:hAnsi="ＭＳ 明朝" w:hint="eastAsia"/>
          <w:szCs w:val="21"/>
        </w:rPr>
        <w:t>2　同居予定者と入居者との続柄を証する書類を添付すること。</w:t>
      </w:r>
    </w:p>
    <w:p w14:paraId="2012CAE6" w14:textId="77777777" w:rsidR="00EF6EB5" w:rsidRPr="008720F4" w:rsidRDefault="00EF6EB5" w:rsidP="00B66542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Lines="50" w:after="167"/>
        <w:ind w:leftChars="100" w:left="210"/>
        <w:rPr>
          <w:rFonts w:ascii="ＭＳ 明朝" w:hAnsi="ＭＳ 明朝" w:hint="eastAsia"/>
          <w:szCs w:val="21"/>
        </w:rPr>
      </w:pPr>
      <w:r w:rsidRPr="008720F4">
        <w:rPr>
          <w:rFonts w:ascii="ＭＳ 明朝" w:hAnsi="ＭＳ 明朝" w:hint="eastAsia"/>
          <w:szCs w:val="21"/>
        </w:rPr>
        <w:t>3　理由を証する書類を添付すること。</w:t>
      </w:r>
    </w:p>
    <w:sectPr w:rsidR="00EF6EB5" w:rsidRPr="008720F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A4DD" w14:textId="77777777" w:rsidR="00D57E93" w:rsidRDefault="00D57E93">
      <w:r>
        <w:separator/>
      </w:r>
    </w:p>
  </w:endnote>
  <w:endnote w:type="continuationSeparator" w:id="0">
    <w:p w14:paraId="58BF9B70" w14:textId="77777777" w:rsidR="00D57E93" w:rsidRDefault="00D5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C503" w14:textId="77777777" w:rsidR="00D57E93" w:rsidRDefault="00D57E93">
      <w:r>
        <w:separator/>
      </w:r>
    </w:p>
  </w:footnote>
  <w:footnote w:type="continuationSeparator" w:id="0">
    <w:p w14:paraId="3D40573D" w14:textId="77777777" w:rsidR="00D57E93" w:rsidRDefault="00D57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F4"/>
    <w:rsid w:val="00372573"/>
    <w:rsid w:val="004D7CBE"/>
    <w:rsid w:val="00640A78"/>
    <w:rsid w:val="008720F4"/>
    <w:rsid w:val="00B66542"/>
    <w:rsid w:val="00D57E93"/>
    <w:rsid w:val="00E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43A0A"/>
  <w15:chartTrackingRefBased/>
  <w15:docId w15:val="{324B8202-326C-4000-A631-CCD12762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2025-06-02T07:21:00Z</dcterms:created>
  <dcterms:modified xsi:type="dcterms:W3CDTF">2025-06-02T07:21:00Z</dcterms:modified>
</cp:coreProperties>
</file>