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BE9" w14:textId="77777777" w:rsidR="00537C74" w:rsidRDefault="00537C74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06452B">
        <w:rPr>
          <w:rFonts w:ascii="ＭＳ 明朝" w:hint="eastAsia"/>
        </w:rPr>
        <w:t>13</w:t>
      </w:r>
      <w:r>
        <w:rPr>
          <w:rFonts w:ascii="ＭＳ 明朝" w:hint="eastAsia"/>
        </w:rPr>
        <w:t>号(第</w:t>
      </w:r>
      <w:r w:rsidR="0006452B">
        <w:rPr>
          <w:rFonts w:ascii="ＭＳ 明朝" w:hint="eastAsia"/>
        </w:rPr>
        <w:t>14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537C74" w14:paraId="6FFC23CC" w14:textId="77777777">
        <w:tblPrEx>
          <w:tblCellMar>
            <w:top w:w="0" w:type="dxa"/>
            <w:bottom w:w="0" w:type="dxa"/>
          </w:tblCellMar>
        </w:tblPrEx>
        <w:trPr>
          <w:trHeight w:val="9017"/>
        </w:trPr>
        <w:tc>
          <w:tcPr>
            <w:tcW w:w="8496" w:type="dxa"/>
          </w:tcPr>
          <w:p w14:paraId="69A63C07" w14:textId="77777777" w:rsidR="00537C74" w:rsidRDefault="00537C74">
            <w:pPr>
              <w:wordWrap w:val="0"/>
              <w:overflowPunct w:val="0"/>
              <w:autoSpaceDE w:val="0"/>
              <w:autoSpaceDN w:val="0"/>
              <w:spacing w:before="24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村営住宅用途併用承認通知書</w:t>
            </w:r>
          </w:p>
          <w:p w14:paraId="2959D633" w14:textId="77777777" w:rsidR="00537C74" w:rsidRDefault="00537C74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lang w:eastAsia="zh-TW"/>
              </w:rPr>
            </w:pPr>
          </w:p>
          <w:p w14:paraId="767B2D74" w14:textId="77777777" w:rsidR="00537C74" w:rsidRDefault="00537C74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　　　号</w:t>
            </w:r>
          </w:p>
          <w:p w14:paraId="6E8BAD8E" w14:textId="77777777" w:rsidR="00537C74" w:rsidRDefault="00537C74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14:paraId="7F8E0882" w14:textId="77777777" w:rsidR="00537C74" w:rsidRDefault="00537C74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lang w:eastAsia="zh-CN"/>
              </w:rPr>
            </w:pPr>
          </w:p>
          <w:p w14:paraId="06E96109" w14:textId="77777777" w:rsidR="00537C74" w:rsidRDefault="00537C74" w:rsidP="00A35E49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　　　棟　　　号</w:t>
            </w:r>
          </w:p>
          <w:p w14:paraId="423C48D9" w14:textId="77777777" w:rsidR="00537C74" w:rsidRDefault="00537C74" w:rsidP="00A35E49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申請者　　　　　　　　　　</w:t>
            </w:r>
            <w:r w:rsidR="00A35E49">
              <w:rPr>
                <w:rFonts w:ascii="ＭＳ 明朝" w:hint="eastAsia"/>
                <w:lang w:eastAsia="zh-TW"/>
              </w:rPr>
              <w:t>㊞</w:t>
            </w:r>
          </w:p>
          <w:p w14:paraId="1DC3779D" w14:textId="77777777" w:rsidR="00537C74" w:rsidRDefault="00537C74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　　</w:t>
            </w:r>
            <w:r w:rsidR="00B32295">
              <w:rPr>
                <w:rFonts w:ascii="ＭＳ 明朝"/>
              </w:rPr>
              <w:fldChar w:fldCharType="begin"/>
            </w:r>
            <w:r w:rsidR="00B32295">
              <w:rPr>
                <w:rFonts w:ascii="ＭＳ 明朝"/>
                <w:lang w:eastAsia="zh-TW"/>
              </w:rPr>
              <w:instrText xml:space="preserve"> </w:instrText>
            </w:r>
            <w:r w:rsidR="00B32295">
              <w:rPr>
                <w:rFonts w:ascii="ＭＳ 明朝" w:hint="eastAsia"/>
                <w:lang w:eastAsia="zh-TW"/>
              </w:rPr>
              <w:instrText>eq \o\ac(□,</w:instrText>
            </w:r>
            <w:r w:rsidR="00B32295" w:rsidRPr="00B32295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B32295">
              <w:rPr>
                <w:rFonts w:ascii="ＭＳ 明朝" w:hint="eastAsia"/>
                <w:lang w:eastAsia="zh-TW"/>
              </w:rPr>
              <w:instrText>)</w:instrText>
            </w:r>
            <w:r w:rsidR="00B32295">
              <w:rPr>
                <w:rFonts w:ascii="ＭＳ 明朝"/>
              </w:rPr>
              <w:fldChar w:fldCharType="end"/>
            </w:r>
          </w:p>
          <w:p w14:paraId="6ED08026" w14:textId="77777777" w:rsidR="00537C74" w:rsidRDefault="00537C74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int="eastAsia"/>
                <w:lang w:eastAsia="zh-TW"/>
              </w:rPr>
            </w:pPr>
          </w:p>
          <w:p w14:paraId="4FD121E6" w14:textId="77777777" w:rsidR="00537C74" w:rsidRDefault="00537C74" w:rsidP="00A35E49">
            <w:pPr>
              <w:pStyle w:val="aa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日付けで申請のあった住宅用途併用については、下記のとおり承認したので通知します。</w:t>
            </w:r>
          </w:p>
          <w:p w14:paraId="250E4435" w14:textId="77777777" w:rsidR="00537C74" w:rsidRDefault="00537C74">
            <w:pPr>
              <w:pStyle w:val="a8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2F5B5BF4" w14:textId="77777777" w:rsidR="00537C74" w:rsidRDefault="00537C7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EE36A0B" w14:textId="77777777" w:rsidR="00537C74" w:rsidRDefault="00537C74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　併用を承認する用途</w:t>
            </w:r>
          </w:p>
          <w:p w14:paraId="55680FFF" w14:textId="77777777" w:rsidR="00537C74" w:rsidRDefault="00537C7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用途を併用する部分</w:t>
            </w:r>
          </w:p>
          <w:p w14:paraId="143A87F9" w14:textId="77777777" w:rsidR="00537C74" w:rsidRDefault="00537C7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　用途を併用する期間</w:t>
            </w:r>
          </w:p>
          <w:p w14:paraId="247F293C" w14:textId="77777777" w:rsidR="00537C74" w:rsidRDefault="00537C74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承認条件</w:t>
            </w:r>
          </w:p>
          <w:p w14:paraId="3D5DAB1A" w14:textId="77777777" w:rsidR="00537C74" w:rsidRDefault="00537C74" w:rsidP="00A35E49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(1)　承認した用途以外に使用してはならない。</w:t>
            </w:r>
          </w:p>
          <w:p w14:paraId="4D79E926" w14:textId="77777777" w:rsidR="00537C74" w:rsidRDefault="00537C74" w:rsidP="00A35E49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525" w:hangingChars="150" w:hanging="31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(2)　住宅の模様替え(増築)その他の工作を加えようとする場合は、事前に別途の願出をして承認を受けること。</w:t>
            </w:r>
          </w:p>
          <w:p w14:paraId="58F23570" w14:textId="77777777" w:rsidR="00537C74" w:rsidRDefault="00537C74" w:rsidP="00A35E49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(3)　住宅退去の際は、自費で原形に復すること。</w:t>
            </w:r>
          </w:p>
          <w:p w14:paraId="5EF8F356" w14:textId="77777777" w:rsidR="00537C74" w:rsidRDefault="00537C74" w:rsidP="00A35E49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(4)　住宅管理上、この承認を取り消した場合は、併用使用を停止すること。</w:t>
            </w:r>
          </w:p>
          <w:p w14:paraId="0F9C086E" w14:textId="77777777" w:rsidR="00537C74" w:rsidRDefault="00537C74" w:rsidP="00A35E49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(5)　前号の措置の結果生じた損害については、補償しない。</w:t>
            </w:r>
          </w:p>
        </w:tc>
      </w:tr>
    </w:tbl>
    <w:p w14:paraId="36F64005" w14:textId="77777777" w:rsidR="00537C74" w:rsidRDefault="00537C74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537C7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7AE5" w14:textId="77777777" w:rsidR="00A60D43" w:rsidRDefault="00A60D43">
      <w:r>
        <w:separator/>
      </w:r>
    </w:p>
  </w:endnote>
  <w:endnote w:type="continuationSeparator" w:id="0">
    <w:p w14:paraId="336ABB58" w14:textId="77777777" w:rsidR="00A60D43" w:rsidRDefault="00A6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8265" w14:textId="77777777" w:rsidR="00A60D43" w:rsidRDefault="00A60D43">
      <w:r>
        <w:separator/>
      </w:r>
    </w:p>
  </w:footnote>
  <w:footnote w:type="continuationSeparator" w:id="0">
    <w:p w14:paraId="3ECEAD13" w14:textId="77777777" w:rsidR="00A60D43" w:rsidRDefault="00A60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49"/>
    <w:rsid w:val="0006452B"/>
    <w:rsid w:val="00463B29"/>
    <w:rsid w:val="00537C74"/>
    <w:rsid w:val="008274ED"/>
    <w:rsid w:val="00A35E49"/>
    <w:rsid w:val="00A60D43"/>
    <w:rsid w:val="00B3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33186"/>
  <w15:chartTrackingRefBased/>
  <w15:docId w15:val="{86A28E92-04C1-40FB-9280-5137EDA5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next w:val="a"/>
    <w:pPr>
      <w:jc w:val="right"/>
    </w:pPr>
    <w:rPr>
      <w:rFonts w:ascii="ＭＳ 明朝"/>
    </w:rPr>
  </w:style>
  <w:style w:type="paragraph" w:styleId="aa">
    <w:name w:val="Body Text Indent"/>
    <w:basedOn w:val="a"/>
    <w:pPr>
      <w:wordWrap w:val="0"/>
      <w:overflowPunct w:val="0"/>
      <w:autoSpaceDE w:val="0"/>
      <w:autoSpaceDN w:val="0"/>
      <w:spacing w:line="360" w:lineRule="auto"/>
      <w:ind w:firstLine="21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2025-06-02T07:19:00Z</dcterms:created>
  <dcterms:modified xsi:type="dcterms:W3CDTF">2025-06-02T07:19:00Z</dcterms:modified>
</cp:coreProperties>
</file>