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41CE" w14:textId="7AEBEE3B" w:rsidR="00D2505C" w:rsidRDefault="00434CCB">
      <w:pPr>
        <w:rPr>
          <w:rFonts w:hint="eastAsia"/>
          <w:lang w:eastAsia="zh-CN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F9FF71C" wp14:editId="4F9AA655">
                <wp:simplePos x="0" y="0"/>
                <wp:positionH relativeFrom="column">
                  <wp:posOffset>1009650</wp:posOffset>
                </wp:positionH>
                <wp:positionV relativeFrom="paragraph">
                  <wp:posOffset>2524125</wp:posOffset>
                </wp:positionV>
                <wp:extent cx="691515" cy="3841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08941" w14:textId="77777777" w:rsidR="001F0F76" w:rsidRDefault="001F0F76" w:rsidP="001F0F76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入港した</w:t>
                            </w:r>
                          </w:p>
                          <w:p w14:paraId="3DEE67EB" w14:textId="77777777" w:rsidR="001F0F76" w:rsidRPr="00E42C9D" w:rsidRDefault="001F0F76" w:rsidP="001F0F76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出港したい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FF7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5pt;margin-top:198.75pt;width:54.45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" filled="f" stroked="f">
                <v:textbox inset="0,0,0,0">
                  <w:txbxContent>
                    <w:p w14:paraId="42908941" w14:textId="77777777" w:rsidR="001F0F76" w:rsidRDefault="001F0F76" w:rsidP="001F0F76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入港した</w:t>
                      </w:r>
                    </w:p>
                    <w:p w14:paraId="3DEE67EB" w14:textId="77777777" w:rsidR="001F0F76" w:rsidRPr="00E42C9D" w:rsidRDefault="001F0F76" w:rsidP="001F0F76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出港したい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2505C">
        <w:rPr>
          <w:rFonts w:hint="eastAsia"/>
          <w:lang w:eastAsia="zh-CN"/>
        </w:rPr>
        <w:t>様式第9号(第11条関係)</w:t>
      </w:r>
    </w:p>
    <w:p w14:paraId="54E35992" w14:textId="77777777" w:rsidR="00D2505C" w:rsidRDefault="00D2505C">
      <w:pPr>
        <w:rPr>
          <w:rFonts w:hint="eastAsia"/>
          <w:lang w:eastAsia="zh-CN"/>
        </w:rPr>
      </w:pPr>
    </w:p>
    <w:p w14:paraId="30F018CC" w14:textId="77777777" w:rsidR="00D2505C" w:rsidRDefault="00D2505C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05F40D06" w14:textId="77777777" w:rsidR="00D2505C" w:rsidRDefault="00D2505C">
      <w:pPr>
        <w:rPr>
          <w:rFonts w:hint="eastAsia"/>
          <w:lang w:eastAsia="zh-CN"/>
        </w:rPr>
      </w:pPr>
    </w:p>
    <w:p w14:paraId="7EA45A85" w14:textId="77777777" w:rsidR="00D2505C" w:rsidRDefault="00D2505C" w:rsidP="00D2505C">
      <w:pPr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F93D87">
        <w:rPr>
          <w:rFonts w:hint="eastAsia"/>
        </w:rPr>
        <w:t>長</w:t>
      </w:r>
      <w:r w:rsidR="00F93D87">
        <w:rPr>
          <w:rFonts w:hint="eastAsia"/>
        </w:rPr>
        <w:t xml:space="preserve">　　　　</w:t>
      </w:r>
      <w:r w:rsidRPr="00F93D87">
        <w:rPr>
          <w:rFonts w:hint="eastAsia"/>
        </w:rPr>
        <w:t>様</w:t>
      </w:r>
    </w:p>
    <w:p w14:paraId="02319B21" w14:textId="77777777" w:rsidR="00D2505C" w:rsidRDefault="00D2505C">
      <w:pPr>
        <w:rPr>
          <w:rFonts w:hint="eastAsia"/>
          <w:lang w:eastAsia="zh-CN"/>
        </w:rPr>
      </w:pPr>
    </w:p>
    <w:p w14:paraId="4418E960" w14:textId="77777777" w:rsidR="00D2505C" w:rsidRDefault="00D2505C">
      <w:pPr>
        <w:rPr>
          <w:rFonts w:hint="eastAsia"/>
          <w:lang w:eastAsia="zh-CN"/>
        </w:rPr>
      </w:pPr>
    </w:p>
    <w:p w14:paraId="0ABDDE0C" w14:textId="77777777" w:rsidR="00D2505C" w:rsidRDefault="00D2505C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</w:t>
      </w:r>
    </w:p>
    <w:p w14:paraId="30FC387E" w14:textId="77777777" w:rsidR="00D2505C" w:rsidRDefault="00D2505C">
      <w:pPr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氏</w:t>
      </w:r>
      <w:r w:rsidRPr="00F93D87">
        <w:rPr>
          <w:rFonts w:hint="eastAsia"/>
        </w:rPr>
        <w:t>名</w:t>
      </w:r>
      <w:r w:rsidR="00F93D87">
        <w:rPr>
          <w:rFonts w:hint="eastAsia"/>
        </w:rPr>
        <w:t xml:space="preserve">　　　　　　　　　　</w:t>
      </w:r>
      <w:r w:rsidR="000B77BB" w:rsidRPr="00F93D87">
        <w:rPr>
          <w:rFonts w:hint="eastAsia"/>
        </w:rPr>
        <w:t>㊞</w:t>
      </w:r>
      <w:r>
        <w:rPr>
          <w:rFonts w:hint="eastAsia"/>
          <w:lang w:eastAsia="zh-CN"/>
        </w:rPr>
        <w:t xml:space="preserve">　</w:t>
      </w:r>
    </w:p>
    <w:p w14:paraId="57101436" w14:textId="77777777" w:rsidR="00D2505C" w:rsidRDefault="00D2505C">
      <w:pPr>
        <w:rPr>
          <w:rFonts w:hint="eastAsia"/>
          <w:lang w:eastAsia="zh-CN"/>
        </w:rPr>
      </w:pPr>
    </w:p>
    <w:p w14:paraId="1EE43EAD" w14:textId="77777777" w:rsidR="00D2505C" w:rsidRDefault="00D2505C">
      <w:pPr>
        <w:jc w:val="center"/>
        <w:rPr>
          <w:rFonts w:hint="eastAsia"/>
        </w:rPr>
      </w:pPr>
      <w:r>
        <w:rPr>
          <w:rFonts w:hint="eastAsia"/>
        </w:rPr>
        <w:t>入(出)港届</w:t>
      </w:r>
    </w:p>
    <w:p w14:paraId="35452B45" w14:textId="77777777" w:rsidR="001F0F76" w:rsidRPr="001F0F76" w:rsidRDefault="001F0F76" w:rsidP="001F0F76">
      <w:pPr>
        <w:spacing w:beforeLines="100" w:before="335"/>
        <w:ind w:leftChars="100" w:left="210"/>
        <w:rPr>
          <w:rFonts w:hint="eastAsia"/>
        </w:rPr>
      </w:pPr>
      <w:r w:rsidRPr="001F0F76">
        <w:rPr>
          <w:rFonts w:hint="eastAsia"/>
        </w:rPr>
        <w:t>下記のとお</w:t>
      </w:r>
      <w:r w:rsidRPr="001F0F76">
        <w:rPr>
          <w:rFonts w:hint="eastAsia"/>
          <w:spacing w:val="682"/>
          <w:fitText w:val="1785" w:id="-1449507839"/>
        </w:rPr>
        <w:t>り</w:t>
      </w:r>
      <w:r w:rsidRPr="001F0F76">
        <w:rPr>
          <w:rFonts w:hint="eastAsia"/>
          <w:fitText w:val="1785" w:id="-1449507839"/>
        </w:rPr>
        <w:t>の</w:t>
      </w:r>
      <w:r w:rsidRPr="001F0F76">
        <w:rPr>
          <w:rFonts w:hint="eastAsia"/>
        </w:rPr>
        <w:t>で国頭村漁港管理条例第16条の規定により届け出ます。</w:t>
      </w:r>
    </w:p>
    <w:p w14:paraId="3999C74A" w14:textId="77777777" w:rsidR="00D2505C" w:rsidRDefault="00D2505C">
      <w:pPr>
        <w:rPr>
          <w:rFonts w:hint="eastAsia"/>
        </w:rPr>
      </w:pPr>
    </w:p>
    <w:p w14:paraId="5B7F37D3" w14:textId="77777777" w:rsidR="00D2505C" w:rsidRDefault="00D2505C">
      <w:pPr>
        <w:rPr>
          <w:rFonts w:hint="eastAsia"/>
        </w:rPr>
      </w:pPr>
    </w:p>
    <w:p w14:paraId="3A8D809B" w14:textId="77777777" w:rsidR="00D2505C" w:rsidRDefault="00D2505C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18B83D0" w14:textId="77777777" w:rsidR="00D2505C" w:rsidRDefault="00D2505C">
      <w:pPr>
        <w:rPr>
          <w:rFonts w:hint="eastAsia"/>
        </w:rPr>
      </w:pPr>
    </w:p>
    <w:p w14:paraId="404CA3AB" w14:textId="77777777" w:rsidR="00D2505C" w:rsidRDefault="00D2505C">
      <w:pPr>
        <w:rPr>
          <w:rFonts w:hint="eastAsia"/>
        </w:rPr>
      </w:pPr>
      <w:r>
        <w:rPr>
          <w:rFonts w:hint="eastAsia"/>
        </w:rPr>
        <w:t>1　漁港名</w:t>
      </w:r>
    </w:p>
    <w:p w14:paraId="572FC08B" w14:textId="77777777" w:rsidR="00D2505C" w:rsidRDefault="00D2505C">
      <w:pPr>
        <w:rPr>
          <w:rFonts w:hint="eastAsia"/>
        </w:rPr>
      </w:pPr>
      <w:r>
        <w:rPr>
          <w:rFonts w:hint="eastAsia"/>
        </w:rPr>
        <w:t>2　船名</w:t>
      </w:r>
    </w:p>
    <w:p w14:paraId="5DFA8423" w14:textId="77777777" w:rsidR="00D2505C" w:rsidRDefault="00D2505C">
      <w:pPr>
        <w:rPr>
          <w:rFonts w:hint="eastAsia"/>
        </w:rPr>
      </w:pPr>
      <w:r>
        <w:rPr>
          <w:rFonts w:hint="eastAsia"/>
        </w:rPr>
        <w:t>3　総トン数</w:t>
      </w:r>
    </w:p>
    <w:p w14:paraId="6EAC2547" w14:textId="77777777" w:rsidR="00D2505C" w:rsidRDefault="00D25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　船主</w:t>
      </w:r>
    </w:p>
    <w:p w14:paraId="5D1F0A94" w14:textId="77777777" w:rsidR="00D2505C" w:rsidRDefault="00D25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　区分</w:t>
      </w:r>
    </w:p>
    <w:p w14:paraId="0AE5BE4A" w14:textId="77777777" w:rsidR="00D2505C" w:rsidRDefault="00D25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　入港目的</w:t>
      </w:r>
    </w:p>
    <w:p w14:paraId="2AC1CD4A" w14:textId="77777777" w:rsidR="00D2505C" w:rsidRDefault="00D2505C">
      <w:pPr>
        <w:rPr>
          <w:rFonts w:hint="eastAsia"/>
        </w:rPr>
      </w:pPr>
      <w:r>
        <w:rPr>
          <w:rFonts w:hint="eastAsia"/>
        </w:rPr>
        <w:t>7　停泊場所</w:t>
      </w:r>
    </w:p>
    <w:p w14:paraId="67ED5065" w14:textId="77777777" w:rsidR="00D2505C" w:rsidRDefault="00D2505C">
      <w:pPr>
        <w:rPr>
          <w:rFonts w:hint="eastAsia"/>
        </w:rPr>
      </w:pPr>
      <w:r>
        <w:rPr>
          <w:rFonts w:hint="eastAsia"/>
        </w:rPr>
        <w:t>8　入港日時　　　　年　　月　　日　　時</w:t>
      </w:r>
    </w:p>
    <w:p w14:paraId="16321B98" w14:textId="77777777" w:rsidR="00D2505C" w:rsidRDefault="00D2505C">
      <w:pPr>
        <w:rPr>
          <w:rFonts w:hint="eastAsia"/>
        </w:rPr>
      </w:pPr>
      <w:r>
        <w:rPr>
          <w:rFonts w:hint="eastAsia"/>
        </w:rPr>
        <w:t>9　出港日時　　　　年　　月　　日　　時</w:t>
      </w:r>
    </w:p>
    <w:p w14:paraId="1B595516" w14:textId="77777777" w:rsidR="00D2505C" w:rsidRDefault="00D2505C">
      <w:pPr>
        <w:rPr>
          <w:rFonts w:hint="eastAsia"/>
        </w:rPr>
      </w:pPr>
      <w:r>
        <w:rPr>
          <w:rFonts w:hint="eastAsia"/>
        </w:rPr>
        <w:t>10　水揚魚種</w:t>
      </w:r>
    </w:p>
    <w:p w14:paraId="4D21EFAE" w14:textId="77777777" w:rsidR="00D2505C" w:rsidRDefault="00D2505C">
      <w:pPr>
        <w:rPr>
          <w:rFonts w:hint="eastAsia"/>
        </w:rPr>
      </w:pPr>
      <w:r>
        <w:rPr>
          <w:rFonts w:hint="eastAsia"/>
        </w:rPr>
        <w:t>11　水揚数量</w:t>
      </w:r>
    </w:p>
    <w:p w14:paraId="29F4B304" w14:textId="77777777" w:rsidR="00D2505C" w:rsidRDefault="00D2505C">
      <w:pPr>
        <w:rPr>
          <w:rFonts w:hint="eastAsia"/>
        </w:rPr>
      </w:pPr>
    </w:p>
    <w:p w14:paraId="2B845AE6" w14:textId="77777777" w:rsidR="00D2505C" w:rsidRDefault="00D2505C" w:rsidP="000B77BB">
      <w:pPr>
        <w:ind w:leftChars="100" w:left="210"/>
        <w:rPr>
          <w:rFonts w:hint="eastAsia"/>
        </w:rPr>
      </w:pPr>
      <w:r>
        <w:rPr>
          <w:rFonts w:hint="eastAsia"/>
        </w:rPr>
        <w:t>備考　氏名の記載については、記名押印又は署名のいずれかによること。</w:t>
      </w:r>
    </w:p>
    <w:sectPr w:rsidR="00D250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1B9C" w14:textId="77777777" w:rsidR="000B2283" w:rsidRDefault="000B2283">
      <w:r>
        <w:separator/>
      </w:r>
    </w:p>
  </w:endnote>
  <w:endnote w:type="continuationSeparator" w:id="0">
    <w:p w14:paraId="41CBDE8B" w14:textId="77777777" w:rsidR="000B2283" w:rsidRDefault="000B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2C09" w14:textId="77777777" w:rsidR="000B2283" w:rsidRDefault="000B2283">
      <w:r>
        <w:separator/>
      </w:r>
    </w:p>
  </w:footnote>
  <w:footnote w:type="continuationSeparator" w:id="0">
    <w:p w14:paraId="0D93DCBD" w14:textId="77777777" w:rsidR="000B2283" w:rsidRDefault="000B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BB"/>
    <w:rsid w:val="000B2283"/>
    <w:rsid w:val="000B77BB"/>
    <w:rsid w:val="001F0F76"/>
    <w:rsid w:val="00434CCB"/>
    <w:rsid w:val="006C6CAB"/>
    <w:rsid w:val="00D2505C"/>
    <w:rsid w:val="00F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6EC99"/>
  <w15:chartTrackingRefBased/>
  <w15:docId w15:val="{BEE85420-A418-4474-A8BD-4B371F6F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2004-11-17T04:54:00Z</cp:lastPrinted>
  <dcterms:created xsi:type="dcterms:W3CDTF">2025-06-02T06:46:00Z</dcterms:created>
  <dcterms:modified xsi:type="dcterms:W3CDTF">2025-06-02T06:46:00Z</dcterms:modified>
  <cp:category/>
</cp:coreProperties>
</file>