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3801" w14:textId="77777777" w:rsidR="00AE4249" w:rsidRDefault="00AE4249">
      <w:pPr>
        <w:rPr>
          <w:rFonts w:hint="eastAsia"/>
        </w:rPr>
      </w:pPr>
      <w:r>
        <w:rPr>
          <w:rFonts w:hint="eastAsia"/>
        </w:rPr>
        <w:t>様式第8号の3(第10条の3関係)</w:t>
      </w:r>
    </w:p>
    <w:p w14:paraId="6B544E29" w14:textId="77777777" w:rsidR="00AE4249" w:rsidRDefault="00AE4249">
      <w:pPr>
        <w:rPr>
          <w:rFonts w:hint="eastAsia"/>
        </w:rPr>
      </w:pPr>
    </w:p>
    <w:p w14:paraId="1C4765E5" w14:textId="77777777" w:rsidR="00AE4249" w:rsidRDefault="00AE4249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7A1CC45A" w14:textId="77777777" w:rsidR="00AE4249" w:rsidRDefault="00AE4249">
      <w:pPr>
        <w:rPr>
          <w:rFonts w:hint="eastAsia"/>
          <w:lang w:eastAsia="zh-CN"/>
        </w:rPr>
      </w:pPr>
    </w:p>
    <w:p w14:paraId="3CA59972" w14:textId="77777777" w:rsidR="00AE4249" w:rsidRDefault="00AE4249" w:rsidP="0074788C">
      <w:pPr>
        <w:ind w:leftChars="100" w:left="210"/>
        <w:rPr>
          <w:rFonts w:hint="eastAsia"/>
          <w:lang w:eastAsia="zh-CN"/>
        </w:rPr>
      </w:pPr>
      <w:r>
        <w:rPr>
          <w:rFonts w:hint="eastAsia"/>
          <w:lang w:eastAsia="zh-CN"/>
        </w:rPr>
        <w:t>国頭村</w:t>
      </w:r>
      <w:r w:rsidRPr="00181E4A">
        <w:rPr>
          <w:rFonts w:hint="eastAsia"/>
        </w:rPr>
        <w:t>長</w:t>
      </w:r>
      <w:r w:rsidR="00181E4A">
        <w:rPr>
          <w:rFonts w:hint="eastAsia"/>
        </w:rPr>
        <w:t xml:space="preserve">　　　　</w:t>
      </w:r>
      <w:r w:rsidRPr="00181E4A">
        <w:rPr>
          <w:rFonts w:hint="eastAsia"/>
        </w:rPr>
        <w:t>様</w:t>
      </w:r>
    </w:p>
    <w:p w14:paraId="37FC81DB" w14:textId="77777777" w:rsidR="00AE4249" w:rsidRDefault="00AE4249">
      <w:pPr>
        <w:rPr>
          <w:rFonts w:hint="eastAsia"/>
          <w:lang w:eastAsia="zh-CN"/>
        </w:rPr>
      </w:pPr>
    </w:p>
    <w:p w14:paraId="6D0E876C" w14:textId="77777777" w:rsidR="00AE4249" w:rsidRDefault="00AE4249">
      <w:pPr>
        <w:rPr>
          <w:rFonts w:hint="eastAsia"/>
          <w:lang w:eastAsia="zh-CN"/>
        </w:rPr>
      </w:pPr>
    </w:p>
    <w:p w14:paraId="616E2468" w14:textId="77777777" w:rsidR="00AE4249" w:rsidRDefault="00AE4249">
      <w:pPr>
        <w:spacing w:after="1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59779274" w14:textId="77777777" w:rsidR="00AE4249" w:rsidRDefault="00AE4249">
      <w:pPr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 w:rsidRPr="00181E4A">
        <w:rPr>
          <w:rFonts w:hint="eastAsia"/>
        </w:rPr>
        <w:t>名</w:t>
      </w:r>
      <w:r w:rsidR="00181E4A">
        <w:rPr>
          <w:rFonts w:hint="eastAsia"/>
        </w:rPr>
        <w:t xml:space="preserve">　　　　　　　　　　</w:t>
      </w:r>
      <w:r w:rsidR="0074788C" w:rsidRPr="00181E4A">
        <w:rPr>
          <w:rFonts w:hint="eastAsia"/>
        </w:rPr>
        <w:t>㊞</w:t>
      </w:r>
      <w:r>
        <w:rPr>
          <w:rFonts w:hint="eastAsia"/>
        </w:rPr>
        <w:t xml:space="preserve">　</w:t>
      </w:r>
    </w:p>
    <w:p w14:paraId="5B3A62D3" w14:textId="77777777" w:rsidR="00AE4249" w:rsidRDefault="00AE4249">
      <w:pPr>
        <w:rPr>
          <w:rFonts w:hint="eastAsia"/>
        </w:rPr>
      </w:pPr>
    </w:p>
    <w:p w14:paraId="69EE2E10" w14:textId="77777777" w:rsidR="00AE4249" w:rsidRDefault="00AE4249">
      <w:pPr>
        <w:jc w:val="center"/>
        <w:rPr>
          <w:rFonts w:hint="eastAsia"/>
        </w:rPr>
      </w:pPr>
      <w:r>
        <w:rPr>
          <w:rFonts w:hint="eastAsia"/>
        </w:rPr>
        <w:t>指定施設の一時使用届書</w:t>
      </w:r>
    </w:p>
    <w:p w14:paraId="716A0DDA" w14:textId="77777777" w:rsidR="00AE4249" w:rsidRDefault="00AE4249">
      <w:pPr>
        <w:rPr>
          <w:rFonts w:hint="eastAsia"/>
        </w:rPr>
      </w:pPr>
    </w:p>
    <w:p w14:paraId="0CA24F92" w14:textId="77777777" w:rsidR="00AE4249" w:rsidRDefault="00AE4249" w:rsidP="0074788C">
      <w:pPr>
        <w:ind w:firstLineChars="100" w:firstLine="210"/>
        <w:rPr>
          <w:rFonts w:hint="eastAsia"/>
        </w:rPr>
      </w:pPr>
      <w:r>
        <w:rPr>
          <w:rFonts w:hint="eastAsia"/>
        </w:rPr>
        <w:t>甲種漁港施設を下記のとおり一時的に使用したいので、国頭村漁港管理条例第12条第2項の規定により届け出ます。</w:t>
      </w:r>
    </w:p>
    <w:p w14:paraId="49D352C1" w14:textId="77777777" w:rsidR="00AE4249" w:rsidRDefault="00AE4249">
      <w:pPr>
        <w:rPr>
          <w:rFonts w:hint="eastAsia"/>
        </w:rPr>
      </w:pPr>
    </w:p>
    <w:p w14:paraId="4B1A913A" w14:textId="77777777" w:rsidR="00AE4249" w:rsidRDefault="00AE4249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5542331D" w14:textId="77777777" w:rsidR="00AE4249" w:rsidRDefault="00AE4249">
      <w:pPr>
        <w:rPr>
          <w:rFonts w:hint="eastAsia"/>
        </w:rPr>
      </w:pPr>
    </w:p>
    <w:p w14:paraId="67AFBF97" w14:textId="77777777" w:rsidR="00AE4249" w:rsidRDefault="00AE4249">
      <w:pPr>
        <w:spacing w:line="360" w:lineRule="auto"/>
        <w:rPr>
          <w:rFonts w:hint="eastAsia"/>
        </w:rPr>
      </w:pPr>
      <w:r>
        <w:rPr>
          <w:rFonts w:hint="eastAsia"/>
        </w:rPr>
        <w:t>1　漁港名</w:t>
      </w:r>
    </w:p>
    <w:p w14:paraId="5C55FED0" w14:textId="77777777" w:rsidR="00AE4249" w:rsidRDefault="00AE4249">
      <w:pPr>
        <w:spacing w:line="360" w:lineRule="auto"/>
        <w:rPr>
          <w:rFonts w:hint="eastAsia"/>
        </w:rPr>
      </w:pPr>
      <w:r>
        <w:rPr>
          <w:rFonts w:hint="eastAsia"/>
        </w:rPr>
        <w:t>2　船舶名</w:t>
      </w:r>
    </w:p>
    <w:p w14:paraId="6A1D4E2C" w14:textId="77777777" w:rsidR="00AE4249" w:rsidRDefault="00AE4249">
      <w:pPr>
        <w:spacing w:line="360" w:lineRule="auto"/>
        <w:rPr>
          <w:rFonts w:hint="eastAsia"/>
        </w:rPr>
      </w:pPr>
      <w:r>
        <w:rPr>
          <w:rFonts w:hint="eastAsia"/>
        </w:rPr>
        <w:t>3　使用の目的</w:t>
      </w:r>
    </w:p>
    <w:p w14:paraId="014CDB4F" w14:textId="77777777" w:rsidR="00AE4249" w:rsidRDefault="00AE4249">
      <w:pPr>
        <w:spacing w:line="360" w:lineRule="auto"/>
        <w:rPr>
          <w:rFonts w:hint="eastAsia"/>
        </w:rPr>
      </w:pPr>
      <w:r>
        <w:rPr>
          <w:rFonts w:hint="eastAsia"/>
        </w:rPr>
        <w:t>4　船舶番号又は船舶検査済票の番号</w:t>
      </w:r>
    </w:p>
    <w:p w14:paraId="7C8619B2" w14:textId="77777777" w:rsidR="00AE4249" w:rsidRDefault="00AE4249">
      <w:pPr>
        <w:spacing w:line="360" w:lineRule="auto"/>
        <w:rPr>
          <w:rFonts w:hint="eastAsia"/>
        </w:rPr>
      </w:pPr>
      <w:r>
        <w:rPr>
          <w:rFonts w:hint="eastAsia"/>
        </w:rPr>
        <w:t>5　船舶の種類及び総トン数</w:t>
      </w:r>
    </w:p>
    <w:p w14:paraId="3F94C41E" w14:textId="77777777" w:rsidR="00AE4249" w:rsidRDefault="00AE4249">
      <w:pPr>
        <w:spacing w:line="360" w:lineRule="auto"/>
        <w:rPr>
          <w:rFonts w:hint="eastAsia"/>
        </w:rPr>
      </w:pPr>
      <w:r>
        <w:rPr>
          <w:rFonts w:hint="eastAsia"/>
        </w:rPr>
        <w:t>6　使用の期間　　　　年　月　日　時　分から　年　月　日　時　分まで</w:t>
      </w:r>
    </w:p>
    <w:p w14:paraId="49347B0E" w14:textId="77777777" w:rsidR="00AE4249" w:rsidRDefault="00AE4249">
      <w:pPr>
        <w:spacing w:line="360" w:lineRule="auto"/>
        <w:rPr>
          <w:rFonts w:hint="eastAsia"/>
        </w:rPr>
      </w:pPr>
      <w:r>
        <w:rPr>
          <w:rFonts w:hint="eastAsia"/>
        </w:rPr>
        <w:t>7　使用料の額　　　　　　　　　　　　　　円</w:t>
      </w:r>
    </w:p>
    <w:p w14:paraId="7D619ED9" w14:textId="77777777" w:rsidR="00AE4249" w:rsidRDefault="00AE4249">
      <w:pPr>
        <w:rPr>
          <w:rFonts w:hint="eastAsia"/>
        </w:rPr>
      </w:pPr>
    </w:p>
    <w:p w14:paraId="2517F813" w14:textId="77777777" w:rsidR="00AE4249" w:rsidRDefault="00AE4249" w:rsidP="0074788C">
      <w:pPr>
        <w:ind w:leftChars="100" w:left="210"/>
        <w:rPr>
          <w:rFonts w:hint="eastAsia"/>
        </w:rPr>
      </w:pPr>
      <w:r>
        <w:rPr>
          <w:rFonts w:hint="eastAsia"/>
        </w:rPr>
        <w:t>備考　氏名の記載については、記名押印又は署名のいずれかによること。</w:t>
      </w:r>
    </w:p>
    <w:sectPr w:rsidR="00AE424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D652" w14:textId="77777777" w:rsidR="00027DDD" w:rsidRDefault="00027DDD">
      <w:r>
        <w:separator/>
      </w:r>
    </w:p>
  </w:endnote>
  <w:endnote w:type="continuationSeparator" w:id="0">
    <w:p w14:paraId="3B0A0C55" w14:textId="77777777" w:rsidR="00027DDD" w:rsidRDefault="0002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340F" w14:textId="77777777" w:rsidR="00027DDD" w:rsidRDefault="00027DDD">
      <w:r>
        <w:separator/>
      </w:r>
    </w:p>
  </w:footnote>
  <w:footnote w:type="continuationSeparator" w:id="0">
    <w:p w14:paraId="73853424" w14:textId="77777777" w:rsidR="00027DDD" w:rsidRDefault="00027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8C"/>
    <w:rsid w:val="00027DDD"/>
    <w:rsid w:val="00181E4A"/>
    <w:rsid w:val="005E286B"/>
    <w:rsid w:val="0074788C"/>
    <w:rsid w:val="00AE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B5510"/>
  <w15:chartTrackingRefBased/>
  <w15:docId w15:val="{9F386E73-CDD3-4E8D-A4C0-ACE928E2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2004-11-17T04:54:00Z</cp:lastPrinted>
  <dcterms:created xsi:type="dcterms:W3CDTF">2025-06-02T06:45:00Z</dcterms:created>
  <dcterms:modified xsi:type="dcterms:W3CDTF">2025-06-02T06:45:00Z</dcterms:modified>
  <cp:category/>
</cp:coreProperties>
</file>