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C26B" w14:textId="77777777" w:rsidR="009C70D6" w:rsidRDefault="009C70D6">
      <w:pPr>
        <w:rPr>
          <w:rFonts w:hint="eastAsia"/>
        </w:rPr>
      </w:pPr>
      <w:r>
        <w:rPr>
          <w:rFonts w:hint="eastAsia"/>
        </w:rPr>
        <w:t>様式第8号の2(第10条の2関係)</w:t>
      </w:r>
    </w:p>
    <w:p w14:paraId="5A7E2A5B" w14:textId="77777777" w:rsidR="009C70D6" w:rsidRDefault="009C70D6">
      <w:pPr>
        <w:rPr>
          <w:rFonts w:hint="eastAsia"/>
        </w:rPr>
      </w:pPr>
    </w:p>
    <w:p w14:paraId="352BDAB2" w14:textId="77777777" w:rsidR="009C70D6" w:rsidRDefault="009C70D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6E71BF3E" w14:textId="77777777" w:rsidR="009C70D6" w:rsidRDefault="009C70D6">
      <w:pPr>
        <w:rPr>
          <w:rFonts w:hint="eastAsia"/>
          <w:lang w:eastAsia="zh-CN"/>
        </w:rPr>
      </w:pPr>
    </w:p>
    <w:p w14:paraId="1CC2B2E6" w14:textId="77777777" w:rsidR="009C70D6" w:rsidRDefault="009C70D6" w:rsidP="00222974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2E04FE">
        <w:rPr>
          <w:rFonts w:hint="eastAsia"/>
        </w:rPr>
        <w:t>長</w:t>
      </w:r>
      <w:r w:rsidR="002E04FE">
        <w:rPr>
          <w:rFonts w:hint="eastAsia"/>
        </w:rPr>
        <w:t xml:space="preserve">　　　　</w:t>
      </w:r>
      <w:r w:rsidRPr="002E04FE">
        <w:rPr>
          <w:rFonts w:hint="eastAsia"/>
        </w:rPr>
        <w:t>様</w:t>
      </w:r>
    </w:p>
    <w:p w14:paraId="7455E151" w14:textId="77777777" w:rsidR="009C70D6" w:rsidRDefault="009C70D6">
      <w:pPr>
        <w:rPr>
          <w:rFonts w:hint="eastAsia"/>
          <w:lang w:eastAsia="zh-CN"/>
        </w:rPr>
      </w:pPr>
    </w:p>
    <w:p w14:paraId="1DB1D05F" w14:textId="77777777" w:rsidR="009C70D6" w:rsidRDefault="009C70D6">
      <w:pPr>
        <w:rPr>
          <w:rFonts w:hint="eastAsia"/>
          <w:lang w:eastAsia="zh-CN"/>
        </w:rPr>
      </w:pPr>
    </w:p>
    <w:p w14:paraId="49938E60" w14:textId="77777777" w:rsidR="009C70D6" w:rsidRDefault="009C70D6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CC9C5C0" w14:textId="77777777" w:rsidR="009C70D6" w:rsidRDefault="009C70D6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Pr="002E04FE">
        <w:rPr>
          <w:rFonts w:hint="eastAsia"/>
        </w:rPr>
        <w:t>名</w:t>
      </w:r>
      <w:r w:rsidR="002E04FE">
        <w:rPr>
          <w:rFonts w:hint="eastAsia"/>
        </w:rPr>
        <w:t xml:space="preserve">　　　　　　　　　　</w:t>
      </w:r>
      <w:r w:rsidR="00222974" w:rsidRPr="002E04FE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23B43E87" w14:textId="77777777" w:rsidR="009C70D6" w:rsidRDefault="009C70D6">
      <w:pPr>
        <w:rPr>
          <w:rFonts w:hint="eastAsia"/>
        </w:rPr>
      </w:pPr>
    </w:p>
    <w:p w14:paraId="54CF8A79" w14:textId="77777777" w:rsidR="009C70D6" w:rsidRDefault="009C70D6">
      <w:pPr>
        <w:jc w:val="center"/>
        <w:rPr>
          <w:rFonts w:hint="eastAsia"/>
        </w:rPr>
      </w:pPr>
      <w:r>
        <w:rPr>
          <w:rFonts w:hint="eastAsia"/>
        </w:rPr>
        <w:t>甲種漁港施設目的外使用許可申請書</w:t>
      </w:r>
    </w:p>
    <w:p w14:paraId="39001E19" w14:textId="77777777" w:rsidR="009C70D6" w:rsidRDefault="009C70D6">
      <w:pPr>
        <w:rPr>
          <w:rFonts w:hint="eastAsia"/>
        </w:rPr>
      </w:pPr>
    </w:p>
    <w:p w14:paraId="548F6C43" w14:textId="77777777" w:rsidR="009C70D6" w:rsidRDefault="009C70D6" w:rsidP="00222974">
      <w:pPr>
        <w:ind w:firstLineChars="100" w:firstLine="210"/>
        <w:rPr>
          <w:rFonts w:hint="eastAsia"/>
        </w:rPr>
      </w:pPr>
      <w:r>
        <w:rPr>
          <w:rFonts w:hint="eastAsia"/>
        </w:rPr>
        <w:t>下記のとおり甲種漁港施設を目的外使用したいので、国頭村漁業管理条例第11条第1項第2号の規定により関係書類を添えて申請します。</w:t>
      </w:r>
    </w:p>
    <w:p w14:paraId="1D39359C" w14:textId="77777777" w:rsidR="009C70D6" w:rsidRDefault="009C70D6">
      <w:pPr>
        <w:rPr>
          <w:rFonts w:hint="eastAsia"/>
        </w:rPr>
      </w:pPr>
    </w:p>
    <w:p w14:paraId="36CA7165" w14:textId="77777777" w:rsidR="009C70D6" w:rsidRDefault="009C70D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F6D13B9" w14:textId="77777777" w:rsidR="009C70D6" w:rsidRDefault="009C70D6">
      <w:pPr>
        <w:rPr>
          <w:rFonts w:hint="eastAsia"/>
        </w:rPr>
      </w:pPr>
    </w:p>
    <w:p w14:paraId="669A667D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1　漁港名</w:t>
      </w:r>
    </w:p>
    <w:p w14:paraId="4C5AB1C9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2　漁港施設の種類及び名称</w:t>
      </w:r>
    </w:p>
    <w:p w14:paraId="4E6346D5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3　使用の場所及び面積</w:t>
      </w:r>
    </w:p>
    <w:p w14:paraId="51A138E9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4　使用の目的及び理由</w:t>
      </w:r>
    </w:p>
    <w:p w14:paraId="31113330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5　使用期間　　　　　　　年　　月　　日から　　　　年　　月　　日まで</w:t>
      </w:r>
    </w:p>
    <w:p w14:paraId="7BE58B88" w14:textId="77777777" w:rsidR="009C70D6" w:rsidRDefault="009C70D6">
      <w:pPr>
        <w:spacing w:line="360" w:lineRule="auto"/>
        <w:rPr>
          <w:rFonts w:hint="eastAsia"/>
        </w:rPr>
      </w:pPr>
      <w:r>
        <w:rPr>
          <w:rFonts w:hint="eastAsia"/>
        </w:rPr>
        <w:t>6　使用料</w:t>
      </w:r>
    </w:p>
    <w:p w14:paraId="3026CB1B" w14:textId="77777777" w:rsidR="009C70D6" w:rsidRDefault="009C70D6">
      <w:pPr>
        <w:rPr>
          <w:rFonts w:hint="eastAsia"/>
        </w:rPr>
      </w:pPr>
    </w:p>
    <w:p w14:paraId="5B4A9775" w14:textId="77777777" w:rsidR="009C70D6" w:rsidRDefault="009C70D6" w:rsidP="00222974">
      <w:pPr>
        <w:ind w:leftChars="100" w:left="21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9C70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4B7" w14:textId="77777777" w:rsidR="00B94113" w:rsidRDefault="00B94113">
      <w:r>
        <w:separator/>
      </w:r>
    </w:p>
  </w:endnote>
  <w:endnote w:type="continuationSeparator" w:id="0">
    <w:p w14:paraId="28C82D2F" w14:textId="77777777" w:rsidR="00B94113" w:rsidRDefault="00B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9997" w14:textId="77777777" w:rsidR="00B94113" w:rsidRDefault="00B94113">
      <w:r>
        <w:separator/>
      </w:r>
    </w:p>
  </w:footnote>
  <w:footnote w:type="continuationSeparator" w:id="0">
    <w:p w14:paraId="5403C7C8" w14:textId="77777777" w:rsidR="00B94113" w:rsidRDefault="00B9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74"/>
    <w:rsid w:val="00006271"/>
    <w:rsid w:val="00222974"/>
    <w:rsid w:val="002E04FE"/>
    <w:rsid w:val="009C70D6"/>
    <w:rsid w:val="00B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7D113"/>
  <w15:chartTrackingRefBased/>
  <w15:docId w15:val="{A505EECF-F54B-4B6D-A529-886262CF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2025-06-02T06:45:00Z</dcterms:created>
  <dcterms:modified xsi:type="dcterms:W3CDTF">2025-06-02T06:45:00Z</dcterms:modified>
  <cp:category/>
</cp:coreProperties>
</file>