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1F095" w14:textId="77777777" w:rsidR="002D406B" w:rsidRDefault="002D4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様式第7号(第9条関係)</w:t>
      </w:r>
    </w:p>
    <w:p w14:paraId="4847361B" w14:textId="77777777" w:rsidR="002D406B" w:rsidRDefault="002D406B">
      <w:pPr>
        <w:rPr>
          <w:rFonts w:hint="eastAsia"/>
          <w:lang w:eastAsia="zh-CN"/>
        </w:rPr>
      </w:pPr>
    </w:p>
    <w:p w14:paraId="6EF38990" w14:textId="77777777" w:rsidR="002D406B" w:rsidRDefault="002D406B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0FF15EC3" w14:textId="77777777" w:rsidR="002D406B" w:rsidRDefault="002D406B">
      <w:pPr>
        <w:rPr>
          <w:rFonts w:hint="eastAsia"/>
          <w:lang w:eastAsia="zh-CN"/>
        </w:rPr>
      </w:pPr>
    </w:p>
    <w:p w14:paraId="39CD25A6" w14:textId="77777777" w:rsidR="002D406B" w:rsidRDefault="002D406B" w:rsidP="00581E99">
      <w:pPr>
        <w:ind w:leftChars="100" w:left="210"/>
        <w:rPr>
          <w:rFonts w:hint="eastAsia"/>
          <w:lang w:eastAsia="zh-CN"/>
        </w:rPr>
      </w:pPr>
      <w:r>
        <w:rPr>
          <w:rFonts w:hint="eastAsia"/>
          <w:lang w:eastAsia="zh-CN"/>
        </w:rPr>
        <w:t>国頭村</w:t>
      </w:r>
      <w:r w:rsidRPr="007B4AC3">
        <w:rPr>
          <w:rFonts w:hint="eastAsia"/>
        </w:rPr>
        <w:t>長</w:t>
      </w:r>
      <w:r w:rsidR="007B4AC3">
        <w:rPr>
          <w:rFonts w:hint="eastAsia"/>
        </w:rPr>
        <w:t xml:space="preserve">　　　　</w:t>
      </w:r>
      <w:r w:rsidRPr="007B4AC3">
        <w:rPr>
          <w:rFonts w:hint="eastAsia"/>
        </w:rPr>
        <w:t>様</w:t>
      </w:r>
    </w:p>
    <w:p w14:paraId="0E2A1DBC" w14:textId="77777777" w:rsidR="002D406B" w:rsidRDefault="002D406B">
      <w:pPr>
        <w:rPr>
          <w:rFonts w:hint="eastAsia"/>
          <w:lang w:eastAsia="zh-CN"/>
        </w:rPr>
      </w:pPr>
    </w:p>
    <w:p w14:paraId="00C37344" w14:textId="77777777" w:rsidR="002D406B" w:rsidRDefault="002D406B">
      <w:pPr>
        <w:rPr>
          <w:rFonts w:hint="eastAsia"/>
          <w:lang w:eastAsia="zh-CN"/>
        </w:rPr>
      </w:pPr>
    </w:p>
    <w:p w14:paraId="6529B37E" w14:textId="77777777" w:rsidR="002D406B" w:rsidRDefault="002D406B">
      <w:pPr>
        <w:spacing w:after="120"/>
        <w:jc w:val="right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住</w:t>
      </w:r>
      <w:r>
        <w:rPr>
          <w:rFonts w:hint="eastAsia"/>
          <w:lang w:eastAsia="zh-CN"/>
        </w:rPr>
        <w:t xml:space="preserve">所　　　　　　　　　　　　</w:t>
      </w:r>
    </w:p>
    <w:p w14:paraId="0BD7E708" w14:textId="77777777" w:rsidR="002D406B" w:rsidRDefault="002D406B">
      <w:pPr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 w:rsidRPr="007B4AC3">
        <w:rPr>
          <w:rFonts w:hint="eastAsia"/>
        </w:rPr>
        <w:t>名</w:t>
      </w:r>
      <w:r w:rsidR="007B4AC3">
        <w:rPr>
          <w:rFonts w:hint="eastAsia"/>
        </w:rPr>
        <w:t xml:space="preserve">　　　　　　　　　　</w:t>
      </w:r>
      <w:r w:rsidR="00581E99" w:rsidRPr="007B4AC3">
        <w:rPr>
          <w:rFonts w:hint="eastAsia"/>
        </w:rPr>
        <w:t>㊞</w:t>
      </w:r>
      <w:r>
        <w:rPr>
          <w:rFonts w:hint="eastAsia"/>
        </w:rPr>
        <w:t xml:space="preserve">　</w:t>
      </w:r>
    </w:p>
    <w:p w14:paraId="74C6DF51" w14:textId="77777777" w:rsidR="002D406B" w:rsidRDefault="002D406B">
      <w:pPr>
        <w:rPr>
          <w:rFonts w:hint="eastAsia"/>
        </w:rPr>
      </w:pPr>
    </w:p>
    <w:p w14:paraId="0C721639" w14:textId="77777777" w:rsidR="002D406B" w:rsidRDefault="002D406B">
      <w:pPr>
        <w:jc w:val="center"/>
        <w:rPr>
          <w:rFonts w:hint="eastAsia"/>
        </w:rPr>
      </w:pPr>
      <w:r>
        <w:rPr>
          <w:rFonts w:hint="eastAsia"/>
        </w:rPr>
        <w:t>占用等の内容変更許可申請書</w:t>
      </w:r>
    </w:p>
    <w:p w14:paraId="0FCB3C7C" w14:textId="77777777" w:rsidR="002D406B" w:rsidRDefault="002D406B">
      <w:pPr>
        <w:rPr>
          <w:rFonts w:hint="eastAsia"/>
        </w:rPr>
      </w:pPr>
    </w:p>
    <w:p w14:paraId="02DC283C" w14:textId="77777777" w:rsidR="002D406B" w:rsidRDefault="002D406B" w:rsidP="00581E99">
      <w:pPr>
        <w:ind w:firstLineChars="100" w:firstLine="210"/>
        <w:rPr>
          <w:rFonts w:hint="eastAsia"/>
        </w:rPr>
      </w:pPr>
      <w:r>
        <w:rPr>
          <w:rFonts w:hint="eastAsia"/>
        </w:rPr>
        <w:t>下記のとおり占用の目的又は内容等について変更したいので、許可してくださるよう申請します。</w:t>
      </w:r>
    </w:p>
    <w:p w14:paraId="53002857" w14:textId="77777777" w:rsidR="002D406B" w:rsidRDefault="002D406B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48186155" w14:textId="77777777" w:rsidR="002D406B" w:rsidRDefault="002D406B">
      <w:pPr>
        <w:rPr>
          <w:rFonts w:hint="eastAsia"/>
        </w:rPr>
      </w:pPr>
    </w:p>
    <w:p w14:paraId="6A5ACE8C" w14:textId="77777777" w:rsidR="002D406B" w:rsidRDefault="002D406B">
      <w:pPr>
        <w:spacing w:line="360" w:lineRule="auto"/>
        <w:rPr>
          <w:rFonts w:hint="eastAsia"/>
        </w:rPr>
      </w:pPr>
      <w:r>
        <w:rPr>
          <w:rFonts w:hint="eastAsia"/>
        </w:rPr>
        <w:t>1　漁港名</w:t>
      </w:r>
    </w:p>
    <w:p w14:paraId="38B2B471" w14:textId="77777777" w:rsidR="002D406B" w:rsidRDefault="002D406B">
      <w:pPr>
        <w:spacing w:line="360" w:lineRule="auto"/>
        <w:rPr>
          <w:rFonts w:hint="eastAsia"/>
        </w:rPr>
      </w:pPr>
      <w:r>
        <w:rPr>
          <w:rFonts w:hint="eastAsia"/>
        </w:rPr>
        <w:t>2　占用している場所</w:t>
      </w:r>
    </w:p>
    <w:p w14:paraId="3AC115E3" w14:textId="77777777" w:rsidR="002D406B" w:rsidRDefault="002D406B">
      <w:pPr>
        <w:spacing w:line="360" w:lineRule="auto"/>
        <w:rPr>
          <w:rFonts w:hint="eastAsia"/>
        </w:rPr>
      </w:pPr>
      <w:r>
        <w:rPr>
          <w:rFonts w:hint="eastAsia"/>
        </w:rPr>
        <w:t>3　占用許可番号　　　　年　　月　　日付け国頭村指令農第　　　　　号</w:t>
      </w:r>
    </w:p>
    <w:p w14:paraId="1C718035" w14:textId="77777777" w:rsidR="002D406B" w:rsidRDefault="002D406B">
      <w:pPr>
        <w:spacing w:line="360" w:lineRule="auto"/>
        <w:rPr>
          <w:rFonts w:hint="eastAsia"/>
        </w:rPr>
      </w:pPr>
      <w:r>
        <w:rPr>
          <w:rFonts w:hint="eastAsia"/>
        </w:rPr>
        <w:t>4　占用の有効期間　　　　年　　月　　日から　　　　年　　月　　日まで</w:t>
      </w:r>
    </w:p>
    <w:p w14:paraId="49502375" w14:textId="77777777" w:rsidR="002D406B" w:rsidRDefault="002D406B">
      <w:pPr>
        <w:spacing w:line="360" w:lineRule="auto"/>
        <w:rPr>
          <w:rFonts w:hint="eastAsia"/>
        </w:rPr>
      </w:pPr>
      <w:r>
        <w:rPr>
          <w:rFonts w:hint="eastAsia"/>
        </w:rPr>
        <w:t>5　変更の理由</w:t>
      </w:r>
    </w:p>
    <w:p w14:paraId="226D0DCE" w14:textId="77777777" w:rsidR="002D406B" w:rsidRDefault="002D406B">
      <w:pPr>
        <w:rPr>
          <w:rFonts w:hint="eastAsia"/>
        </w:rPr>
      </w:pPr>
      <w:r>
        <w:rPr>
          <w:rFonts w:hint="eastAsia"/>
        </w:rPr>
        <w:t>6　変更する内容</w:t>
      </w:r>
    </w:p>
    <w:p w14:paraId="4CB76A8E" w14:textId="77777777" w:rsidR="002D406B" w:rsidRDefault="002D406B" w:rsidP="00581E99">
      <w:pPr>
        <w:ind w:leftChars="100" w:left="210"/>
        <w:rPr>
          <w:rFonts w:hint="eastAsia"/>
        </w:rPr>
      </w:pPr>
      <w:r>
        <w:rPr>
          <w:rFonts w:hint="eastAsia"/>
        </w:rPr>
        <w:t>(1)　変更前</w:t>
      </w:r>
    </w:p>
    <w:p w14:paraId="337FB7CE" w14:textId="77777777" w:rsidR="002D406B" w:rsidRDefault="002D406B" w:rsidP="00581E99">
      <w:pPr>
        <w:ind w:leftChars="100" w:left="210"/>
        <w:rPr>
          <w:rFonts w:hint="eastAsia"/>
        </w:rPr>
      </w:pPr>
      <w:r>
        <w:rPr>
          <w:rFonts w:hint="eastAsia"/>
        </w:rPr>
        <w:t>(2)　変更後</w:t>
      </w:r>
    </w:p>
    <w:p w14:paraId="45BB3B18" w14:textId="77777777" w:rsidR="002D406B" w:rsidRDefault="002D406B">
      <w:pPr>
        <w:rPr>
          <w:rFonts w:hint="eastAsia"/>
        </w:rPr>
      </w:pPr>
    </w:p>
    <w:p w14:paraId="3AD6D8B8" w14:textId="77777777" w:rsidR="002D406B" w:rsidRDefault="002D406B" w:rsidP="00581E99">
      <w:pPr>
        <w:ind w:leftChars="100" w:left="210"/>
        <w:rPr>
          <w:rFonts w:hint="eastAsia"/>
        </w:rPr>
      </w:pPr>
      <w:r>
        <w:rPr>
          <w:rFonts w:hint="eastAsia"/>
        </w:rPr>
        <w:t>備考　氏名の記載については、記名押印又は署名のいずれかによること。</w:t>
      </w:r>
    </w:p>
    <w:sectPr w:rsidR="002D406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7FEEF" w14:textId="77777777" w:rsidR="000A3F59" w:rsidRDefault="000A3F59">
      <w:r>
        <w:separator/>
      </w:r>
    </w:p>
  </w:endnote>
  <w:endnote w:type="continuationSeparator" w:id="0">
    <w:p w14:paraId="37BA19D7" w14:textId="77777777" w:rsidR="000A3F59" w:rsidRDefault="000A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92E7C" w14:textId="77777777" w:rsidR="000A3F59" w:rsidRDefault="000A3F59">
      <w:r>
        <w:separator/>
      </w:r>
    </w:p>
  </w:footnote>
  <w:footnote w:type="continuationSeparator" w:id="0">
    <w:p w14:paraId="012B59EF" w14:textId="77777777" w:rsidR="000A3F59" w:rsidRDefault="000A3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99"/>
    <w:rsid w:val="000A3F59"/>
    <w:rsid w:val="002D406B"/>
    <w:rsid w:val="00446747"/>
    <w:rsid w:val="00581E99"/>
    <w:rsid w:val="007B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157B7D"/>
  <w15:chartTrackingRefBased/>
  <w15:docId w15:val="{6B216C52-C62B-4BC7-8CF4-84A25592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2004-11-17T04:54:00Z</cp:lastPrinted>
  <dcterms:created xsi:type="dcterms:W3CDTF">2025-06-02T06:43:00Z</dcterms:created>
  <dcterms:modified xsi:type="dcterms:W3CDTF">2025-06-02T06:43:00Z</dcterms:modified>
  <cp:category/>
</cp:coreProperties>
</file>