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31A7" w14:textId="77777777" w:rsidR="003478C7" w:rsidRDefault="003478C7">
      <w:pPr>
        <w:rPr>
          <w:rFonts w:hint="eastAsia"/>
        </w:rPr>
      </w:pPr>
      <w:r>
        <w:rPr>
          <w:rFonts w:hint="eastAsia"/>
        </w:rPr>
        <w:t>様式第4号(第6条の2関係)</w:t>
      </w:r>
    </w:p>
    <w:p w14:paraId="0FCE82F3" w14:textId="77777777" w:rsidR="003478C7" w:rsidRDefault="003478C7">
      <w:pPr>
        <w:rPr>
          <w:rFonts w:hint="eastAsia"/>
        </w:rPr>
      </w:pPr>
    </w:p>
    <w:p w14:paraId="00826F5C" w14:textId="77777777" w:rsidR="003478C7" w:rsidRDefault="003478C7">
      <w:pPr>
        <w:jc w:val="right"/>
        <w:rPr>
          <w:rFonts w:hint="eastAsia"/>
        </w:rPr>
      </w:pPr>
      <w:r>
        <w:rPr>
          <w:rFonts w:hint="eastAsia"/>
        </w:rPr>
        <w:t xml:space="preserve">年　　月　　日　　</w:t>
      </w:r>
    </w:p>
    <w:p w14:paraId="26F6D00D" w14:textId="77777777" w:rsidR="003478C7" w:rsidRDefault="003478C7">
      <w:pPr>
        <w:rPr>
          <w:rFonts w:hint="eastAsia"/>
        </w:rPr>
      </w:pPr>
    </w:p>
    <w:p w14:paraId="65983BF8" w14:textId="77777777" w:rsidR="003478C7" w:rsidRDefault="003478C7" w:rsidP="005228F5">
      <w:pPr>
        <w:ind w:leftChars="100" w:left="210"/>
        <w:rPr>
          <w:rFonts w:hint="eastAsia"/>
        </w:rPr>
      </w:pPr>
      <w:r>
        <w:rPr>
          <w:rFonts w:hint="eastAsia"/>
        </w:rPr>
        <w:t>国頭村</w:t>
      </w:r>
      <w:r w:rsidRPr="00263BDA">
        <w:rPr>
          <w:rFonts w:hint="eastAsia"/>
        </w:rPr>
        <w:t>長</w:t>
      </w:r>
      <w:r w:rsidR="00263BDA">
        <w:rPr>
          <w:rFonts w:hint="eastAsia"/>
        </w:rPr>
        <w:t xml:space="preserve">　　　　</w:t>
      </w:r>
      <w:r w:rsidRPr="00263BDA">
        <w:rPr>
          <w:rFonts w:hint="eastAsia"/>
        </w:rPr>
        <w:t>様</w:t>
      </w:r>
    </w:p>
    <w:p w14:paraId="1C4175BF" w14:textId="77777777" w:rsidR="003478C7" w:rsidRDefault="003478C7">
      <w:pPr>
        <w:rPr>
          <w:rFonts w:hint="eastAsia"/>
        </w:rPr>
      </w:pPr>
    </w:p>
    <w:p w14:paraId="164ED7B0" w14:textId="77777777" w:rsidR="003478C7" w:rsidRDefault="003478C7">
      <w:pPr>
        <w:rPr>
          <w:rFonts w:hint="eastAsia"/>
        </w:rPr>
      </w:pPr>
    </w:p>
    <w:p w14:paraId="69B5305C" w14:textId="77777777" w:rsidR="003478C7" w:rsidRDefault="003478C7">
      <w:pPr>
        <w:spacing w:after="120"/>
        <w:jc w:val="right"/>
        <w:rPr>
          <w:rFonts w:hint="eastAsia"/>
        </w:rPr>
      </w:pPr>
      <w:r>
        <w:rPr>
          <w:rFonts w:hint="eastAsia"/>
          <w:spacing w:val="105"/>
        </w:rPr>
        <w:t>住</w:t>
      </w:r>
      <w:r>
        <w:rPr>
          <w:rFonts w:hint="eastAsia"/>
        </w:rPr>
        <w:t xml:space="preserve">所　　　　　　　　　　　　</w:t>
      </w:r>
    </w:p>
    <w:p w14:paraId="670D26D1" w14:textId="77777777" w:rsidR="003478C7" w:rsidRDefault="003478C7">
      <w:pPr>
        <w:jc w:val="right"/>
        <w:rPr>
          <w:rFonts w:hint="eastAsia"/>
        </w:rPr>
      </w:pPr>
      <w:r>
        <w:rPr>
          <w:rFonts w:hint="eastAsia"/>
          <w:spacing w:val="105"/>
        </w:rPr>
        <w:t>氏</w:t>
      </w:r>
      <w:r w:rsidRPr="00263BDA">
        <w:rPr>
          <w:rFonts w:hint="eastAsia"/>
        </w:rPr>
        <w:t>名</w:t>
      </w:r>
      <w:r w:rsidR="00263BDA">
        <w:rPr>
          <w:rFonts w:hint="eastAsia"/>
        </w:rPr>
        <w:t xml:space="preserve">　　　　　　　　　　</w:t>
      </w:r>
      <w:r w:rsidR="005228F5" w:rsidRPr="00263BDA">
        <w:rPr>
          <w:rFonts w:hint="eastAsia"/>
        </w:rPr>
        <w:t>㊞</w:t>
      </w:r>
      <w:r>
        <w:rPr>
          <w:rFonts w:hint="eastAsia"/>
        </w:rPr>
        <w:t xml:space="preserve">　</w:t>
      </w:r>
    </w:p>
    <w:p w14:paraId="7E970141" w14:textId="77777777" w:rsidR="003478C7" w:rsidRDefault="003478C7">
      <w:pPr>
        <w:rPr>
          <w:rFonts w:hint="eastAsia"/>
        </w:rPr>
      </w:pPr>
    </w:p>
    <w:p w14:paraId="021818F2" w14:textId="77777777" w:rsidR="003478C7" w:rsidRDefault="003478C7">
      <w:pPr>
        <w:jc w:val="center"/>
        <w:rPr>
          <w:rFonts w:hint="eastAsia"/>
        </w:rPr>
      </w:pPr>
      <w:r>
        <w:rPr>
          <w:rFonts w:hint="eastAsia"/>
        </w:rPr>
        <w:t>停係泊許可申請書</w:t>
      </w:r>
    </w:p>
    <w:p w14:paraId="7181B8FA" w14:textId="77777777" w:rsidR="003478C7" w:rsidRDefault="003478C7">
      <w:pPr>
        <w:rPr>
          <w:rFonts w:hint="eastAsia"/>
        </w:rPr>
      </w:pPr>
    </w:p>
    <w:p w14:paraId="18A25074" w14:textId="77777777" w:rsidR="003478C7" w:rsidRDefault="003478C7" w:rsidP="005228F5">
      <w:pPr>
        <w:ind w:firstLineChars="100" w:firstLine="210"/>
        <w:rPr>
          <w:rFonts w:hint="eastAsia"/>
        </w:rPr>
      </w:pPr>
      <w:r>
        <w:rPr>
          <w:rFonts w:hint="eastAsia"/>
        </w:rPr>
        <w:t>国頭村漁港管理条例第8条第1項の規定により指定された区域内に下記のとおり停係泊をしたいので、許可してくださるよう申請します。</w:t>
      </w:r>
    </w:p>
    <w:p w14:paraId="25F51F79" w14:textId="77777777" w:rsidR="003478C7" w:rsidRDefault="003478C7">
      <w:pPr>
        <w:rPr>
          <w:rFonts w:hint="eastAsia"/>
        </w:rPr>
      </w:pPr>
    </w:p>
    <w:p w14:paraId="47C53AAD" w14:textId="77777777" w:rsidR="003478C7" w:rsidRDefault="003478C7">
      <w:pPr>
        <w:jc w:val="center"/>
        <w:rPr>
          <w:rFonts w:hint="eastAsia"/>
        </w:rPr>
      </w:pPr>
      <w:r>
        <w:rPr>
          <w:rFonts w:hint="eastAsia"/>
        </w:rPr>
        <w:t>記</w:t>
      </w:r>
    </w:p>
    <w:p w14:paraId="7468D0E4" w14:textId="77777777" w:rsidR="003478C7" w:rsidRDefault="003478C7">
      <w:pPr>
        <w:rPr>
          <w:rFonts w:hint="eastAsia"/>
        </w:rPr>
      </w:pPr>
    </w:p>
    <w:p w14:paraId="7422B70E" w14:textId="77777777" w:rsidR="003478C7" w:rsidRDefault="003478C7">
      <w:pPr>
        <w:spacing w:line="360" w:lineRule="auto"/>
        <w:rPr>
          <w:rFonts w:hint="eastAsia"/>
        </w:rPr>
      </w:pPr>
      <w:r>
        <w:rPr>
          <w:rFonts w:hint="eastAsia"/>
        </w:rPr>
        <w:t>1　漁港名</w:t>
      </w:r>
    </w:p>
    <w:p w14:paraId="72D59A94" w14:textId="77777777" w:rsidR="003478C7" w:rsidRDefault="003478C7">
      <w:pPr>
        <w:spacing w:line="360" w:lineRule="auto"/>
        <w:rPr>
          <w:rFonts w:hint="eastAsia"/>
        </w:rPr>
      </w:pPr>
      <w:r>
        <w:rPr>
          <w:rFonts w:hint="eastAsia"/>
        </w:rPr>
        <w:t>2　停係泊の位置</w:t>
      </w:r>
    </w:p>
    <w:p w14:paraId="079821C5" w14:textId="77777777" w:rsidR="003478C7" w:rsidRDefault="003478C7">
      <w:pPr>
        <w:spacing w:line="360" w:lineRule="auto"/>
        <w:rPr>
          <w:rFonts w:hint="eastAsia"/>
        </w:rPr>
      </w:pPr>
      <w:r>
        <w:rPr>
          <w:rFonts w:hint="eastAsia"/>
        </w:rPr>
        <w:t>3　停係泊の船舶の種類並びに漁船登録番号若しくは船舶番号</w:t>
      </w:r>
    </w:p>
    <w:p w14:paraId="72543BBC" w14:textId="77777777" w:rsidR="003478C7" w:rsidRDefault="003478C7">
      <w:pPr>
        <w:spacing w:line="360" w:lineRule="auto"/>
        <w:rPr>
          <w:rFonts w:hint="eastAsia"/>
        </w:rPr>
      </w:pPr>
      <w:r>
        <w:rPr>
          <w:rFonts w:hint="eastAsia"/>
        </w:rPr>
        <w:t>4　停係泊の期間</w:t>
      </w:r>
    </w:p>
    <w:p w14:paraId="24848BD7" w14:textId="77777777" w:rsidR="003478C7" w:rsidRDefault="003478C7">
      <w:pPr>
        <w:spacing w:line="360" w:lineRule="auto"/>
        <w:rPr>
          <w:rFonts w:hint="eastAsia"/>
        </w:rPr>
      </w:pPr>
      <w:r>
        <w:rPr>
          <w:rFonts w:hint="eastAsia"/>
        </w:rPr>
        <w:t>5　停係泊の理由</w:t>
      </w:r>
    </w:p>
    <w:p w14:paraId="0BF58A5B" w14:textId="77777777" w:rsidR="003478C7" w:rsidRDefault="003478C7">
      <w:pPr>
        <w:spacing w:line="360" w:lineRule="auto"/>
        <w:rPr>
          <w:rFonts w:hint="eastAsia"/>
        </w:rPr>
      </w:pPr>
      <w:r>
        <w:rPr>
          <w:rFonts w:hint="eastAsia"/>
        </w:rPr>
        <w:t>6　その他</w:t>
      </w:r>
    </w:p>
    <w:p w14:paraId="65C970F7" w14:textId="77777777" w:rsidR="003478C7" w:rsidRDefault="003478C7" w:rsidP="005228F5">
      <w:pPr>
        <w:ind w:firstLineChars="100" w:firstLine="210"/>
        <w:rPr>
          <w:rFonts w:hint="eastAsia"/>
        </w:rPr>
      </w:pPr>
      <w:r>
        <w:rPr>
          <w:rFonts w:hint="eastAsia"/>
        </w:rPr>
        <w:t>備考　氏名の記載については、記名押印又は署名のいずれかによること。</w:t>
      </w:r>
    </w:p>
    <w:sectPr w:rsidR="003478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77C9" w14:textId="77777777" w:rsidR="005A686E" w:rsidRDefault="005A686E">
      <w:r>
        <w:separator/>
      </w:r>
    </w:p>
  </w:endnote>
  <w:endnote w:type="continuationSeparator" w:id="0">
    <w:p w14:paraId="768A74CD" w14:textId="77777777" w:rsidR="005A686E" w:rsidRDefault="005A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9768" w14:textId="77777777" w:rsidR="005A686E" w:rsidRDefault="005A686E">
      <w:r>
        <w:separator/>
      </w:r>
    </w:p>
  </w:footnote>
  <w:footnote w:type="continuationSeparator" w:id="0">
    <w:p w14:paraId="50E4A679" w14:textId="77777777" w:rsidR="005A686E" w:rsidRDefault="005A6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F5"/>
    <w:rsid w:val="00263BDA"/>
    <w:rsid w:val="003478C7"/>
    <w:rsid w:val="005228F5"/>
    <w:rsid w:val="005A686E"/>
    <w:rsid w:val="00FF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67590A"/>
  <w15:chartTrackingRefBased/>
  <w15:docId w15:val="{99291A59-B9BA-47AE-BCCD-0BAAFAAA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2004-11-17T04:54:00Z</cp:lastPrinted>
  <dcterms:created xsi:type="dcterms:W3CDTF">2025-06-02T06:42:00Z</dcterms:created>
  <dcterms:modified xsi:type="dcterms:W3CDTF">2025-06-02T06:42:00Z</dcterms:modified>
  <cp:category/>
</cp:coreProperties>
</file>