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99F8" w14:textId="77777777" w:rsidR="002515C9" w:rsidRDefault="00251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様式第3号(第5条関係)</w:t>
      </w:r>
    </w:p>
    <w:p w14:paraId="472E7C89" w14:textId="77777777" w:rsidR="002515C9" w:rsidRDefault="002515C9">
      <w:pPr>
        <w:rPr>
          <w:rFonts w:hint="eastAsia"/>
          <w:lang w:eastAsia="zh-CN"/>
        </w:rPr>
      </w:pPr>
    </w:p>
    <w:p w14:paraId="5D6C6B82" w14:textId="77777777" w:rsidR="002515C9" w:rsidRDefault="002515C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23654EF8" w14:textId="77777777" w:rsidR="002515C9" w:rsidRDefault="002515C9">
      <w:pPr>
        <w:rPr>
          <w:rFonts w:hint="eastAsia"/>
          <w:lang w:eastAsia="zh-CN"/>
        </w:rPr>
      </w:pPr>
    </w:p>
    <w:p w14:paraId="0093336D" w14:textId="77777777" w:rsidR="002515C9" w:rsidRDefault="002515C9" w:rsidP="002515C9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142DD6">
        <w:rPr>
          <w:rFonts w:hint="eastAsia"/>
          <w:lang w:eastAsia="zh-CN"/>
        </w:rPr>
        <w:t>長</w:t>
      </w:r>
      <w:r w:rsidR="00142DD6">
        <w:rPr>
          <w:rFonts w:hint="eastAsia"/>
        </w:rPr>
        <w:t xml:space="preserve">　　　　</w:t>
      </w:r>
      <w:r w:rsidRPr="00142DD6">
        <w:rPr>
          <w:rFonts w:hint="eastAsia"/>
          <w:lang w:eastAsia="zh-CN"/>
        </w:rPr>
        <w:t>様</w:t>
      </w:r>
    </w:p>
    <w:p w14:paraId="2A2879F9" w14:textId="77777777" w:rsidR="002515C9" w:rsidRDefault="002515C9">
      <w:pPr>
        <w:rPr>
          <w:rFonts w:hint="eastAsia"/>
          <w:lang w:eastAsia="zh-CN"/>
        </w:rPr>
      </w:pPr>
    </w:p>
    <w:p w14:paraId="6DDC00B9" w14:textId="77777777" w:rsidR="002515C9" w:rsidRDefault="002515C9">
      <w:pPr>
        <w:rPr>
          <w:rFonts w:hint="eastAsia"/>
          <w:lang w:eastAsia="zh-CN"/>
        </w:rPr>
      </w:pPr>
    </w:p>
    <w:p w14:paraId="2C14B88D" w14:textId="77777777" w:rsidR="002515C9" w:rsidRDefault="002515C9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</w:t>
      </w:r>
    </w:p>
    <w:p w14:paraId="31F8B458" w14:textId="77777777" w:rsidR="002515C9" w:rsidRDefault="002515C9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Pr="00142DD6">
        <w:rPr>
          <w:rFonts w:hint="eastAsia"/>
        </w:rPr>
        <w:t>名</w:t>
      </w:r>
      <w:r w:rsidR="00142DD6">
        <w:rPr>
          <w:rFonts w:hint="eastAsia"/>
        </w:rPr>
        <w:t xml:space="preserve">　　　　　　　　　　</w:t>
      </w:r>
      <w:r w:rsidR="009D43BF" w:rsidRPr="00142DD6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2D2B5382" w14:textId="77777777" w:rsidR="002515C9" w:rsidRDefault="002515C9">
      <w:pPr>
        <w:rPr>
          <w:rFonts w:hint="eastAsia"/>
        </w:rPr>
      </w:pPr>
    </w:p>
    <w:p w14:paraId="722F7D43" w14:textId="77777777" w:rsidR="002515C9" w:rsidRDefault="002515C9">
      <w:pPr>
        <w:jc w:val="center"/>
        <w:rPr>
          <w:rFonts w:hint="eastAsia"/>
        </w:rPr>
      </w:pPr>
      <w:r>
        <w:rPr>
          <w:rFonts w:hint="eastAsia"/>
        </w:rPr>
        <w:t>危険物等荷役許可申請書</w:t>
      </w:r>
    </w:p>
    <w:p w14:paraId="22E567C8" w14:textId="77777777" w:rsidR="002515C9" w:rsidRDefault="002515C9">
      <w:pPr>
        <w:rPr>
          <w:rFonts w:hint="eastAsia"/>
        </w:rPr>
      </w:pPr>
    </w:p>
    <w:p w14:paraId="55CB219F" w14:textId="77777777" w:rsidR="002515C9" w:rsidRDefault="002515C9" w:rsidP="009D43BF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下記のとおり危険物等を荷役したいので、許可してくださるよう申請します。</w:t>
      </w:r>
    </w:p>
    <w:p w14:paraId="6CD5B2EA" w14:textId="77777777" w:rsidR="002515C9" w:rsidRDefault="002515C9">
      <w:pPr>
        <w:rPr>
          <w:rFonts w:hint="eastAsia"/>
        </w:rPr>
      </w:pPr>
    </w:p>
    <w:p w14:paraId="5D3DB943" w14:textId="77777777" w:rsidR="002515C9" w:rsidRDefault="002515C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3F91BBA" w14:textId="77777777" w:rsidR="002515C9" w:rsidRDefault="002515C9">
      <w:pPr>
        <w:rPr>
          <w:rFonts w:hint="eastAsia"/>
        </w:rPr>
      </w:pPr>
    </w:p>
    <w:p w14:paraId="26A986FD" w14:textId="77777777" w:rsidR="002515C9" w:rsidRDefault="002515C9">
      <w:pPr>
        <w:spacing w:line="360" w:lineRule="auto"/>
        <w:rPr>
          <w:rFonts w:hint="eastAsia"/>
        </w:rPr>
      </w:pPr>
      <w:r>
        <w:rPr>
          <w:rFonts w:hint="eastAsia"/>
        </w:rPr>
        <w:t>1　漁港名</w:t>
      </w:r>
    </w:p>
    <w:p w14:paraId="50AC5846" w14:textId="77777777" w:rsidR="002515C9" w:rsidRDefault="002515C9">
      <w:pPr>
        <w:spacing w:line="360" w:lineRule="auto"/>
        <w:rPr>
          <w:rFonts w:hint="eastAsia"/>
        </w:rPr>
      </w:pPr>
      <w:r>
        <w:rPr>
          <w:rFonts w:hint="eastAsia"/>
        </w:rPr>
        <w:t>2　荷役しようとする場所</w:t>
      </w:r>
    </w:p>
    <w:p w14:paraId="7EC35064" w14:textId="77777777" w:rsidR="002515C9" w:rsidRDefault="002515C9">
      <w:pPr>
        <w:spacing w:line="360" w:lineRule="auto"/>
        <w:rPr>
          <w:rFonts w:hint="eastAsia"/>
        </w:rPr>
      </w:pPr>
      <w:r>
        <w:rPr>
          <w:rFonts w:hint="eastAsia"/>
        </w:rPr>
        <w:t>3　荷役する危険物等の品名及び数量</w:t>
      </w:r>
    </w:p>
    <w:p w14:paraId="25EFF9CD" w14:textId="77777777" w:rsidR="002515C9" w:rsidRDefault="002515C9">
      <w:pPr>
        <w:spacing w:line="360" w:lineRule="auto"/>
        <w:rPr>
          <w:rFonts w:hint="eastAsia"/>
        </w:rPr>
      </w:pPr>
      <w:r>
        <w:rPr>
          <w:rFonts w:hint="eastAsia"/>
        </w:rPr>
        <w:t>4　荷役の期間　　　　　　　年　　月　　日から　　　　年　　月　　日まで</w:t>
      </w:r>
    </w:p>
    <w:p w14:paraId="024EEF7D" w14:textId="77777777" w:rsidR="002515C9" w:rsidRDefault="002515C9">
      <w:pPr>
        <w:spacing w:line="360" w:lineRule="auto"/>
        <w:rPr>
          <w:rFonts w:hint="eastAsia"/>
        </w:rPr>
      </w:pPr>
      <w:r>
        <w:rPr>
          <w:rFonts w:hint="eastAsia"/>
        </w:rPr>
        <w:t>5　その他</w:t>
      </w:r>
    </w:p>
    <w:p w14:paraId="294642DD" w14:textId="77777777" w:rsidR="002515C9" w:rsidRDefault="002515C9" w:rsidP="009D43BF">
      <w:pPr>
        <w:ind w:firstLineChars="100" w:firstLine="210"/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2515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A704" w14:textId="77777777" w:rsidR="00E569D1" w:rsidRDefault="00E569D1">
      <w:r>
        <w:separator/>
      </w:r>
    </w:p>
  </w:endnote>
  <w:endnote w:type="continuationSeparator" w:id="0">
    <w:p w14:paraId="022F1D37" w14:textId="77777777" w:rsidR="00E569D1" w:rsidRDefault="00E5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1C32" w14:textId="77777777" w:rsidR="00E569D1" w:rsidRDefault="00E569D1">
      <w:r>
        <w:separator/>
      </w:r>
    </w:p>
  </w:footnote>
  <w:footnote w:type="continuationSeparator" w:id="0">
    <w:p w14:paraId="5B294C6C" w14:textId="77777777" w:rsidR="00E569D1" w:rsidRDefault="00E5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F"/>
    <w:rsid w:val="00142DD6"/>
    <w:rsid w:val="00242128"/>
    <w:rsid w:val="002515C9"/>
    <w:rsid w:val="009D43BF"/>
    <w:rsid w:val="00E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4993C"/>
  <w15:chartTrackingRefBased/>
  <w15:docId w15:val="{1B4128E8-85C3-48AD-BBE8-C7D6BAB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2004-11-17T04:55:00Z</cp:lastPrinted>
  <dcterms:created xsi:type="dcterms:W3CDTF">2025-06-02T06:41:00Z</dcterms:created>
  <dcterms:modified xsi:type="dcterms:W3CDTF">2025-06-02T06:41:00Z</dcterms:modified>
  <cp:category/>
</cp:coreProperties>
</file>