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7F52" w14:textId="77777777" w:rsidR="007132BD" w:rsidRDefault="007132BD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27C029EF" w14:textId="77777777" w:rsidR="007132BD" w:rsidRDefault="007132BD">
      <w:pPr>
        <w:spacing w:line="360" w:lineRule="auto"/>
        <w:rPr>
          <w:rFonts w:hint="eastAsia"/>
          <w:lang w:eastAsia="zh-CN"/>
        </w:rPr>
      </w:pPr>
    </w:p>
    <w:p w14:paraId="121571B2" w14:textId="77777777" w:rsidR="007132BD" w:rsidRDefault="007132BD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号　　</w:t>
      </w:r>
    </w:p>
    <w:p w14:paraId="5BB77229" w14:textId="77777777" w:rsidR="007132BD" w:rsidRDefault="007132BD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27A36716" w14:textId="77777777" w:rsidR="007132BD" w:rsidRDefault="007132BD">
      <w:pPr>
        <w:spacing w:line="480" w:lineRule="auto"/>
        <w:rPr>
          <w:rFonts w:hint="eastAsia"/>
          <w:lang w:eastAsia="zh-CN"/>
        </w:rPr>
      </w:pPr>
    </w:p>
    <w:p w14:paraId="42B688D0" w14:textId="77777777" w:rsidR="007132BD" w:rsidRDefault="007132BD" w:rsidP="00037C99">
      <w:pPr>
        <w:ind w:leftChars="200" w:left="420"/>
        <w:rPr>
          <w:lang w:eastAsia="zh-CN"/>
        </w:rPr>
      </w:pPr>
      <w:r>
        <w:rPr>
          <w:rFonts w:hint="eastAsia"/>
          <w:lang w:eastAsia="zh-CN"/>
        </w:rPr>
        <w:t>国頭村長　　様</w:t>
      </w:r>
    </w:p>
    <w:p w14:paraId="6FAB7AE3" w14:textId="77777777" w:rsidR="007132BD" w:rsidRDefault="007132BD">
      <w:pPr>
        <w:spacing w:line="720" w:lineRule="auto"/>
        <w:rPr>
          <w:rFonts w:hint="eastAsia"/>
          <w:lang w:eastAsia="zh-CN"/>
        </w:rPr>
      </w:pPr>
    </w:p>
    <w:p w14:paraId="209642D0" w14:textId="77777777" w:rsidR="007132BD" w:rsidRDefault="007132BD">
      <w:pPr>
        <w:jc w:val="right"/>
      </w:pPr>
      <w:r>
        <w:rPr>
          <w:rFonts w:hint="eastAsia"/>
        </w:rPr>
        <w:t xml:space="preserve">住所　　　　　　　　　　　　　</w:t>
      </w:r>
    </w:p>
    <w:p w14:paraId="3F8DF237" w14:textId="77777777" w:rsidR="007132BD" w:rsidRDefault="007132BD">
      <w:pPr>
        <w:jc w:val="right"/>
      </w:pPr>
      <w:r>
        <w:rPr>
          <w:rFonts w:hint="eastAsia"/>
        </w:rPr>
        <w:t xml:space="preserve">氏名　　　　　　　　　　</w:t>
      </w:r>
      <w:r w:rsidR="00037C99">
        <w:rPr>
          <w:rFonts w:hint="eastAsia"/>
        </w:rPr>
        <w:t>㊞</w:t>
      </w:r>
      <w:r>
        <w:rPr>
          <w:rFonts w:hint="eastAsia"/>
        </w:rPr>
        <w:t xml:space="preserve">　　</w:t>
      </w:r>
    </w:p>
    <w:p w14:paraId="4391FADA" w14:textId="77777777" w:rsidR="007132BD" w:rsidRDefault="007132BD">
      <w:pPr>
        <w:spacing w:before="120"/>
        <w:jc w:val="center"/>
      </w:pPr>
      <w:r>
        <w:rPr>
          <w:rFonts w:hint="eastAsia"/>
        </w:rPr>
        <w:t>年度水資源開発関係事業の補助金請求書</w:t>
      </w:r>
    </w:p>
    <w:p w14:paraId="525152FD" w14:textId="77777777" w:rsidR="007132BD" w:rsidRDefault="007132BD">
      <w:pPr>
        <w:spacing w:line="360" w:lineRule="auto"/>
        <w:rPr>
          <w:rFonts w:hint="eastAsia"/>
        </w:rPr>
      </w:pPr>
    </w:p>
    <w:p w14:paraId="14E98CEE" w14:textId="77777777" w:rsidR="007132BD" w:rsidRDefault="007132BD" w:rsidP="00037C99">
      <w:pPr>
        <w:ind w:leftChars="200" w:left="420"/>
      </w:pPr>
      <w:r>
        <w:rPr>
          <w:rFonts w:hint="eastAsia"/>
        </w:rPr>
        <w:t>下記金額を請求します。</w:t>
      </w:r>
    </w:p>
    <w:p w14:paraId="5ED031D8" w14:textId="77777777" w:rsidR="007132BD" w:rsidRDefault="007132BD">
      <w:pPr>
        <w:spacing w:line="360" w:lineRule="auto"/>
        <w:rPr>
          <w:rFonts w:hint="eastAsia"/>
        </w:rPr>
      </w:pPr>
    </w:p>
    <w:p w14:paraId="74150BD3" w14:textId="77777777" w:rsidR="007132BD" w:rsidRDefault="007132BD" w:rsidP="00037C99">
      <w:pPr>
        <w:ind w:leftChars="200" w:left="420"/>
      </w:pPr>
      <w:r>
        <w:rPr>
          <w:rFonts w:hint="eastAsia"/>
        </w:rPr>
        <w:t>金　　　　　円</w:t>
      </w:r>
    </w:p>
    <w:p w14:paraId="66738E1E" w14:textId="77777777" w:rsidR="007132BD" w:rsidRDefault="007132BD">
      <w:pPr>
        <w:spacing w:line="360" w:lineRule="auto"/>
        <w:rPr>
          <w:rFonts w:hint="eastAsia"/>
        </w:rPr>
      </w:pPr>
    </w:p>
    <w:p w14:paraId="7A200776" w14:textId="77777777" w:rsidR="007132BD" w:rsidRDefault="007132BD">
      <w:pPr>
        <w:spacing w:line="360" w:lineRule="auto"/>
        <w:rPr>
          <w:rFonts w:hint="eastAsia"/>
        </w:rPr>
      </w:pPr>
    </w:p>
    <w:p w14:paraId="39CB2FA8" w14:textId="77777777" w:rsidR="007132BD" w:rsidRDefault="007132BD">
      <w:pPr>
        <w:spacing w:line="312" w:lineRule="auto"/>
        <w:jc w:val="right"/>
      </w:pPr>
      <w:r>
        <w:rPr>
          <w:rFonts w:hint="eastAsia"/>
        </w:rPr>
        <w:t xml:space="preserve">交付決定額　　　　　　　　　</w:t>
      </w:r>
    </w:p>
    <w:p w14:paraId="42F00830" w14:textId="77777777" w:rsidR="007132BD" w:rsidRDefault="007132BD">
      <w:pPr>
        <w:spacing w:line="312" w:lineRule="auto"/>
        <w:jc w:val="right"/>
      </w:pPr>
      <w:r>
        <w:rPr>
          <w:rFonts w:hint="eastAsia"/>
        </w:rPr>
        <w:t xml:space="preserve">金　　　　　　　　　　円　　</w:t>
      </w:r>
    </w:p>
    <w:p w14:paraId="0D76F035" w14:textId="77777777" w:rsidR="007132BD" w:rsidRDefault="007132BD">
      <w:pPr>
        <w:spacing w:line="312" w:lineRule="auto"/>
        <w:jc w:val="right"/>
      </w:pPr>
      <w:r>
        <w:rPr>
          <w:rFonts w:hint="eastAsia"/>
        </w:rPr>
        <w:t xml:space="preserve">交付決定年月日　　　</w:t>
      </w:r>
      <w:r w:rsidR="0092536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26E9E1C5" w14:textId="77777777" w:rsidR="007132BD" w:rsidRDefault="007132BD">
      <w:pPr>
        <w:spacing w:line="312" w:lineRule="auto"/>
        <w:jc w:val="right"/>
      </w:pPr>
      <w:r>
        <w:rPr>
          <w:rFonts w:hint="eastAsia"/>
        </w:rPr>
        <w:t xml:space="preserve">年　　月　　日　　</w:t>
      </w:r>
      <w:r w:rsidR="00925366">
        <w:rPr>
          <w:rFonts w:hint="eastAsia"/>
        </w:rPr>
        <w:t xml:space="preserve">　</w:t>
      </w:r>
    </w:p>
    <w:sectPr w:rsidR="007132B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A532" w14:textId="77777777" w:rsidR="004321FB" w:rsidRDefault="004321FB">
      <w:r>
        <w:separator/>
      </w:r>
    </w:p>
  </w:endnote>
  <w:endnote w:type="continuationSeparator" w:id="0">
    <w:p w14:paraId="1529A67B" w14:textId="77777777" w:rsidR="004321FB" w:rsidRDefault="0043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354C" w14:textId="77777777" w:rsidR="004321FB" w:rsidRDefault="004321FB">
      <w:r>
        <w:separator/>
      </w:r>
    </w:p>
  </w:footnote>
  <w:footnote w:type="continuationSeparator" w:id="0">
    <w:p w14:paraId="6ECE84C3" w14:textId="77777777" w:rsidR="004321FB" w:rsidRDefault="0043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9"/>
    <w:rsid w:val="00037C99"/>
    <w:rsid w:val="003D6C8E"/>
    <w:rsid w:val="004321FB"/>
    <w:rsid w:val="007132BD"/>
    <w:rsid w:val="009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6B149"/>
  <w15:chartTrackingRefBased/>
  <w15:docId w15:val="{02AEFCB6-652A-4005-AC2D-D437318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press-01\E&#65412;&#65438;&#65431;&#65394;&#65420;&#65438;\Work%20Group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2025-06-02T06:19:00Z</dcterms:created>
  <dcterms:modified xsi:type="dcterms:W3CDTF">2025-06-02T06:19:00Z</dcterms:modified>
</cp:coreProperties>
</file>