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72E9" w14:textId="77777777" w:rsidR="00680B42" w:rsidRDefault="00680B42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1BD2F9D" w14:textId="77777777" w:rsidR="00680B42" w:rsidRDefault="00680B42">
      <w:pPr>
        <w:spacing w:line="360" w:lineRule="auto"/>
        <w:rPr>
          <w:rFonts w:hint="eastAsia"/>
        </w:rPr>
      </w:pPr>
    </w:p>
    <w:p w14:paraId="51D83AC7" w14:textId="77777777" w:rsidR="00680B42" w:rsidRDefault="00680B42">
      <w:pPr>
        <w:jc w:val="right"/>
      </w:pPr>
      <w:r>
        <w:rPr>
          <w:rFonts w:hint="eastAsia"/>
        </w:rPr>
        <w:t xml:space="preserve">号　　</w:t>
      </w:r>
    </w:p>
    <w:p w14:paraId="6F53CC98" w14:textId="77777777" w:rsidR="00680B42" w:rsidRDefault="00680B4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CDCCE10" w14:textId="77777777" w:rsidR="00680B42" w:rsidRDefault="00680B42">
      <w:pPr>
        <w:spacing w:line="720" w:lineRule="auto"/>
        <w:rPr>
          <w:rFonts w:hint="eastAsia"/>
          <w:lang w:eastAsia="zh-CN"/>
        </w:rPr>
      </w:pPr>
    </w:p>
    <w:p w14:paraId="3DDA3CEA" w14:textId="77777777" w:rsidR="00680B42" w:rsidRDefault="00680B42" w:rsidP="00B37549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>国頭村長　　　　様</w:t>
      </w:r>
    </w:p>
    <w:p w14:paraId="785FB5A5" w14:textId="77777777" w:rsidR="00680B42" w:rsidRDefault="00680B42">
      <w:pPr>
        <w:spacing w:line="720" w:lineRule="auto"/>
        <w:rPr>
          <w:rFonts w:hint="eastAsia"/>
          <w:lang w:eastAsia="zh-CN"/>
        </w:rPr>
      </w:pPr>
    </w:p>
    <w:p w14:paraId="0AC87694" w14:textId="77777777" w:rsidR="00680B42" w:rsidRDefault="00680B4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4779B427" w14:textId="77777777" w:rsidR="00680B42" w:rsidRDefault="00680B4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430BE7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23011256" w14:textId="77777777" w:rsidR="00680B42" w:rsidRDefault="00680B42">
      <w:pPr>
        <w:spacing w:line="720" w:lineRule="auto"/>
        <w:rPr>
          <w:rFonts w:hint="eastAsia"/>
        </w:rPr>
      </w:pPr>
    </w:p>
    <w:p w14:paraId="7B2942BB" w14:textId="77777777" w:rsidR="00680B42" w:rsidRDefault="00680B42">
      <w:pPr>
        <w:jc w:val="center"/>
      </w:pPr>
      <w:r>
        <w:rPr>
          <w:rFonts w:hint="eastAsia"/>
        </w:rPr>
        <w:t>年度水資源開発関係事業工事既済部分確認願</w:t>
      </w:r>
    </w:p>
    <w:p w14:paraId="78F209CC" w14:textId="77777777" w:rsidR="00680B42" w:rsidRDefault="00680B42">
      <w:pPr>
        <w:spacing w:line="720" w:lineRule="auto"/>
        <w:rPr>
          <w:rFonts w:hint="eastAsia"/>
        </w:rPr>
      </w:pPr>
    </w:p>
    <w:p w14:paraId="786EDFB3" w14:textId="77777777" w:rsidR="00680B42" w:rsidRDefault="00680B42" w:rsidP="00680B42">
      <w:pPr>
        <w:ind w:leftChars="100" w:left="210"/>
      </w:pPr>
      <w:r>
        <w:rPr>
          <w:rFonts w:hint="eastAsia"/>
        </w:rPr>
        <w:t>工事名</w:t>
      </w:r>
    </w:p>
    <w:p w14:paraId="5088DB53" w14:textId="77777777" w:rsidR="00680B42" w:rsidRDefault="00680B42">
      <w:pPr>
        <w:rPr>
          <w:rFonts w:hint="eastAsia"/>
        </w:rPr>
      </w:pPr>
    </w:p>
    <w:p w14:paraId="2D52DE63" w14:textId="77777777" w:rsidR="00680B42" w:rsidRDefault="00680B42">
      <w:pPr>
        <w:rPr>
          <w:rFonts w:hint="eastAsia"/>
        </w:rPr>
      </w:pPr>
    </w:p>
    <w:p w14:paraId="5F2A50A2" w14:textId="77777777" w:rsidR="00680B42" w:rsidRDefault="00680B42">
      <w:pPr>
        <w:rPr>
          <w:rFonts w:hint="eastAsia"/>
        </w:rPr>
      </w:pPr>
    </w:p>
    <w:p w14:paraId="75643A6E" w14:textId="77777777" w:rsidR="00680B42" w:rsidRDefault="00680B42" w:rsidP="00680B42">
      <w:pPr>
        <w:ind w:leftChars="200" w:left="420"/>
      </w:pPr>
      <w:r>
        <w:rPr>
          <w:rFonts w:hint="eastAsia"/>
        </w:rPr>
        <w:t>上記工事第</w:t>
      </w:r>
      <w:r>
        <w:t>1</w:t>
      </w:r>
      <w:r>
        <w:rPr>
          <w:rFonts w:hint="eastAsia"/>
        </w:rPr>
        <w:t>回既済部分の確認をお願いします。</w:t>
      </w:r>
    </w:p>
    <w:sectPr w:rsidR="00680B4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3ECF" w14:textId="77777777" w:rsidR="00DC6D4D" w:rsidRDefault="00DC6D4D">
      <w:r>
        <w:separator/>
      </w:r>
    </w:p>
  </w:endnote>
  <w:endnote w:type="continuationSeparator" w:id="0">
    <w:p w14:paraId="489E945B" w14:textId="77777777" w:rsidR="00DC6D4D" w:rsidRDefault="00D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DD8A" w14:textId="77777777" w:rsidR="00DC6D4D" w:rsidRDefault="00DC6D4D">
      <w:r>
        <w:separator/>
      </w:r>
    </w:p>
  </w:footnote>
  <w:footnote w:type="continuationSeparator" w:id="0">
    <w:p w14:paraId="3B253AD0" w14:textId="77777777" w:rsidR="00DC6D4D" w:rsidRDefault="00DC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49"/>
    <w:rsid w:val="00430BE7"/>
    <w:rsid w:val="00680B42"/>
    <w:rsid w:val="00B37549"/>
    <w:rsid w:val="00DC6D4D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1A632"/>
  <w15:chartTrackingRefBased/>
  <w15:docId w15:val="{0FCEE53B-9061-40DB-88FE-DCA7A1B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2025-06-02T06:18:00Z</dcterms:created>
  <dcterms:modified xsi:type="dcterms:W3CDTF">2025-06-02T06:18:00Z</dcterms:modified>
</cp:coreProperties>
</file>