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AE55" w14:textId="77777777" w:rsidR="00A95F81" w:rsidRDefault="00A95F81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BD4DEB4" w14:textId="77777777" w:rsidR="00A95F81" w:rsidRDefault="00A95F81">
      <w:pPr>
        <w:rPr>
          <w:rFonts w:hint="eastAsia"/>
          <w:lang w:eastAsia="zh-CN"/>
        </w:rPr>
      </w:pPr>
    </w:p>
    <w:p w14:paraId="5070617A" w14:textId="77777777" w:rsidR="00A95F81" w:rsidRDefault="00A95F81">
      <w:pPr>
        <w:rPr>
          <w:rFonts w:hint="eastAsia"/>
          <w:lang w:eastAsia="zh-CN"/>
        </w:rPr>
      </w:pPr>
    </w:p>
    <w:p w14:paraId="0258671B" w14:textId="77777777" w:rsidR="00A95F81" w:rsidRDefault="00A95F8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号　　</w:t>
      </w:r>
    </w:p>
    <w:p w14:paraId="14782BDC" w14:textId="77777777" w:rsidR="00A95F81" w:rsidRDefault="00A95F8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6137617A" w14:textId="77777777" w:rsidR="00A95F81" w:rsidRDefault="00A95F81">
      <w:pPr>
        <w:spacing w:line="360" w:lineRule="auto"/>
        <w:rPr>
          <w:rFonts w:hint="eastAsia"/>
          <w:lang w:eastAsia="zh-CN"/>
        </w:rPr>
      </w:pPr>
    </w:p>
    <w:p w14:paraId="24A36BE6" w14:textId="77777777" w:rsidR="00A95F81" w:rsidRDefault="00A95F81" w:rsidP="00C9639D">
      <w:pPr>
        <w:ind w:leftChars="200" w:left="420"/>
        <w:rPr>
          <w:lang w:eastAsia="zh-CN"/>
        </w:rPr>
      </w:pPr>
      <w:r>
        <w:rPr>
          <w:rFonts w:hint="eastAsia"/>
          <w:lang w:eastAsia="zh-CN"/>
        </w:rPr>
        <w:t>国頭村長　　　　様</w:t>
      </w:r>
    </w:p>
    <w:p w14:paraId="2C6F2395" w14:textId="77777777" w:rsidR="00A95F81" w:rsidRDefault="00A95F81">
      <w:pPr>
        <w:rPr>
          <w:rFonts w:hint="eastAsia"/>
          <w:lang w:eastAsia="zh-CN"/>
        </w:rPr>
      </w:pPr>
    </w:p>
    <w:p w14:paraId="3EB4DA7A" w14:textId="77777777" w:rsidR="00A95F81" w:rsidRDefault="00A95F81">
      <w:pPr>
        <w:rPr>
          <w:rFonts w:hint="eastAsia"/>
          <w:lang w:eastAsia="zh-CN"/>
        </w:rPr>
      </w:pPr>
    </w:p>
    <w:p w14:paraId="3B2E61DF" w14:textId="77777777" w:rsidR="00A95F81" w:rsidRDefault="00A95F81">
      <w:pPr>
        <w:rPr>
          <w:rFonts w:hint="eastAsia"/>
          <w:lang w:eastAsia="zh-CN"/>
        </w:rPr>
      </w:pPr>
    </w:p>
    <w:p w14:paraId="7D6D82E5" w14:textId="77777777" w:rsidR="00A95F81" w:rsidRDefault="00A95F8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6D43980E" w14:textId="77777777" w:rsidR="00A95F81" w:rsidRDefault="00A95F8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862B47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552D3D82" w14:textId="77777777" w:rsidR="00A95F81" w:rsidRDefault="00A95F81">
      <w:pPr>
        <w:spacing w:line="360" w:lineRule="auto"/>
        <w:rPr>
          <w:rFonts w:hint="eastAsia"/>
        </w:rPr>
      </w:pPr>
    </w:p>
    <w:p w14:paraId="439D77C6" w14:textId="77777777" w:rsidR="00A95F81" w:rsidRDefault="00A95F81">
      <w:pPr>
        <w:jc w:val="center"/>
      </w:pPr>
      <w:r>
        <w:rPr>
          <w:rFonts w:hint="eastAsia"/>
        </w:rPr>
        <w:t>年度水資源開発関係事業の実施計画について</w:t>
      </w:r>
    </w:p>
    <w:p w14:paraId="0B08AEB7" w14:textId="77777777" w:rsidR="00A95F81" w:rsidRDefault="00A95F81">
      <w:pPr>
        <w:spacing w:line="360" w:lineRule="auto"/>
        <w:rPr>
          <w:rFonts w:hint="eastAsia"/>
        </w:rPr>
      </w:pPr>
    </w:p>
    <w:p w14:paraId="67235667" w14:textId="77777777" w:rsidR="00A95F81" w:rsidRDefault="00A95F81">
      <w:pPr>
        <w:jc w:val="center"/>
      </w:pPr>
      <w:r>
        <w:rPr>
          <w:rFonts w:hint="eastAsia"/>
        </w:rPr>
        <w:t>みだしの件について、下記のとおり事業を実施したいので提出します。</w:t>
      </w:r>
    </w:p>
    <w:p w14:paraId="51B6A8E6" w14:textId="77777777" w:rsidR="00A95F81" w:rsidRDefault="00A95F81">
      <w:pPr>
        <w:spacing w:line="360" w:lineRule="auto"/>
        <w:rPr>
          <w:rFonts w:hint="eastAsia"/>
        </w:rPr>
      </w:pPr>
    </w:p>
    <w:p w14:paraId="677A6694" w14:textId="77777777" w:rsidR="00A95F81" w:rsidRDefault="00A95F81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DBE329A" w14:textId="77777777" w:rsidR="00A95F81" w:rsidRDefault="00A95F81">
      <w:pPr>
        <w:spacing w:line="360" w:lineRule="auto"/>
        <w:rPr>
          <w:rFonts w:hint="eastAsia"/>
        </w:rPr>
      </w:pPr>
    </w:p>
    <w:p w14:paraId="64A81AEE" w14:textId="77777777" w:rsidR="00A95F81" w:rsidRDefault="00A95F81" w:rsidP="00C9639D">
      <w:pPr>
        <w:spacing w:line="288" w:lineRule="auto"/>
        <w:ind w:leftChars="100" w:left="210"/>
      </w:pPr>
      <w:r>
        <w:t>1</w:t>
      </w:r>
      <w:r>
        <w:rPr>
          <w:rFonts w:hint="eastAsia"/>
        </w:rPr>
        <w:t xml:space="preserve">　事業名</w:t>
      </w:r>
    </w:p>
    <w:p w14:paraId="201E0643" w14:textId="77777777" w:rsidR="00A95F81" w:rsidRDefault="00A95F81" w:rsidP="00C9639D">
      <w:pPr>
        <w:spacing w:line="288" w:lineRule="auto"/>
        <w:ind w:leftChars="100" w:left="210"/>
      </w:pPr>
      <w:r>
        <w:t>2</w:t>
      </w:r>
      <w:r>
        <w:rPr>
          <w:rFonts w:hint="eastAsia"/>
        </w:rPr>
        <w:t xml:space="preserve">　事業量</w:t>
      </w:r>
    </w:p>
    <w:p w14:paraId="3AE2FE19" w14:textId="77777777" w:rsidR="00A95F81" w:rsidRDefault="00A95F81" w:rsidP="00C9639D">
      <w:pPr>
        <w:spacing w:line="288" w:lineRule="auto"/>
        <w:ind w:leftChars="100" w:left="210"/>
      </w:pPr>
      <w:r>
        <w:t>3</w:t>
      </w:r>
      <w:r>
        <w:rPr>
          <w:rFonts w:hint="eastAsia"/>
        </w:rPr>
        <w:t xml:space="preserve">　事業費</w:t>
      </w:r>
    </w:p>
    <w:p w14:paraId="313AE30B" w14:textId="77777777" w:rsidR="00A95F81" w:rsidRDefault="00A95F81" w:rsidP="00C9639D">
      <w:pPr>
        <w:spacing w:line="288" w:lineRule="auto"/>
        <w:ind w:leftChars="100" w:left="210"/>
      </w:pPr>
      <w:r>
        <w:t>4</w:t>
      </w:r>
      <w:r>
        <w:rPr>
          <w:rFonts w:hint="eastAsia"/>
        </w:rPr>
        <w:t xml:space="preserve">　事業実施予定</w:t>
      </w:r>
    </w:p>
    <w:p w14:paraId="3B24EE4B" w14:textId="77777777" w:rsidR="00A95F81" w:rsidRDefault="00A95F81">
      <w:pPr>
        <w:spacing w:line="360" w:lineRule="auto"/>
        <w:rPr>
          <w:rFonts w:hint="eastAsia"/>
        </w:rPr>
      </w:pPr>
    </w:p>
    <w:p w14:paraId="12D69029" w14:textId="77777777" w:rsidR="00A95F81" w:rsidRDefault="00A95F81" w:rsidP="00C9639D">
      <w:pPr>
        <w:ind w:leftChars="200" w:left="420"/>
      </w:pPr>
      <w:r>
        <w:rPr>
          <w:rFonts w:hint="eastAsia"/>
        </w:rPr>
        <w:t>自　　　　　年　　月　　日</w:t>
      </w:r>
    </w:p>
    <w:p w14:paraId="4C65315C" w14:textId="77777777" w:rsidR="00C9639D" w:rsidRDefault="00C9639D" w:rsidP="00C9639D">
      <w:pPr>
        <w:rPr>
          <w:rFonts w:hint="eastAsia"/>
        </w:rPr>
      </w:pPr>
    </w:p>
    <w:p w14:paraId="612386AA" w14:textId="77777777" w:rsidR="00A95F81" w:rsidRDefault="00A95F81" w:rsidP="00C9639D">
      <w:pPr>
        <w:ind w:leftChars="200" w:left="420"/>
      </w:pPr>
      <w:r>
        <w:rPr>
          <w:rFonts w:hint="eastAsia"/>
        </w:rPr>
        <w:t>至　　　　　年　　月　　日</w:t>
      </w:r>
    </w:p>
    <w:sectPr w:rsidR="00A95F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07A1" w14:textId="77777777" w:rsidR="000722E1" w:rsidRDefault="000722E1">
      <w:r>
        <w:separator/>
      </w:r>
    </w:p>
  </w:endnote>
  <w:endnote w:type="continuationSeparator" w:id="0">
    <w:p w14:paraId="2A16DC5E" w14:textId="77777777" w:rsidR="000722E1" w:rsidRDefault="0007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2199" w14:textId="77777777" w:rsidR="000722E1" w:rsidRDefault="000722E1">
      <w:r>
        <w:separator/>
      </w:r>
    </w:p>
  </w:footnote>
  <w:footnote w:type="continuationSeparator" w:id="0">
    <w:p w14:paraId="7DBDBCB8" w14:textId="77777777" w:rsidR="000722E1" w:rsidRDefault="0007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9D"/>
    <w:rsid w:val="000722E1"/>
    <w:rsid w:val="00862B47"/>
    <w:rsid w:val="0088566D"/>
    <w:rsid w:val="00A95F81"/>
    <w:rsid w:val="00C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F6069"/>
  <w15:chartTrackingRefBased/>
  <w15:docId w15:val="{FBCB7237-F353-4135-AD83-C8727276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2025-06-02T06:14:00Z</dcterms:created>
  <dcterms:modified xsi:type="dcterms:W3CDTF">2025-06-02T06:14:00Z</dcterms:modified>
</cp:coreProperties>
</file>