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5D5" w14:textId="77777777" w:rsidR="00523E2E" w:rsidRDefault="00523E2E">
      <w:pPr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12"/>
        <w:gridCol w:w="2832"/>
        <w:gridCol w:w="2832"/>
      </w:tblGrid>
      <w:tr w:rsidR="00523E2E" w14:paraId="2ECAA3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A3B45" w14:textId="77777777" w:rsidR="00523E2E" w:rsidRDefault="00523E2E">
            <w:pPr>
              <w:rPr>
                <w:rFonts w:hint="eastAsia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BFAD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火入許可証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62231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3ACBAA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8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EF0DAFF" w14:textId="77777777" w:rsidR="00523E2E" w:rsidRDefault="00523E2E">
            <w:pPr>
              <w:rPr>
                <w:rFonts w:hint="eastAsia"/>
              </w:rPr>
            </w:pPr>
          </w:p>
        </w:tc>
        <w:tc>
          <w:tcPr>
            <w:tcW w:w="2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E37C2" w14:textId="77777777" w:rsidR="00523E2E" w:rsidRDefault="00523E2E"/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</w:tcBorders>
          </w:tcPr>
          <w:p w14:paraId="617E067C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4E9F2610" w14:textId="7777777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496" w:type="dxa"/>
            <w:gridSpan w:val="4"/>
            <w:tcBorders>
              <w:top w:val="nil"/>
              <w:bottom w:val="single" w:sz="4" w:space="0" w:color="auto"/>
            </w:tcBorders>
          </w:tcPr>
          <w:p w14:paraId="32510AFD" w14:textId="77777777" w:rsidR="00523E2E" w:rsidRDefault="00523E2E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発第　　　　　号　　</w:t>
            </w:r>
          </w:p>
          <w:p w14:paraId="6A1F5C88" w14:textId="77777777" w:rsidR="00523E2E" w:rsidRDefault="00523E2E">
            <w:pPr>
              <w:spacing w:before="120" w:after="1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</w:t>
            </w:r>
          </w:p>
          <w:p w14:paraId="502DB854" w14:textId="77777777" w:rsidR="00523E2E" w:rsidRDefault="00523E2E" w:rsidP="00821771">
            <w:pPr>
              <w:spacing w:before="120" w:after="120"/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申請人　　　　様</w:t>
            </w:r>
          </w:p>
          <w:p w14:paraId="05055014" w14:textId="77777777" w:rsidR="00523E2E" w:rsidRDefault="00523E2E">
            <w:pPr>
              <w:spacing w:before="120" w:after="1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国頭村長　　　　　　　　　　</w:t>
            </w:r>
            <w:r w:rsidR="00D92C8E">
              <w:rPr>
                <w:rFonts w:hAnsi="ＭＳ 明朝"/>
                <w:lang w:eastAsia="zh-CN"/>
              </w:rPr>
              <w:fldChar w:fldCharType="begin"/>
            </w:r>
            <w:r w:rsidR="00D92C8E">
              <w:rPr>
                <w:rFonts w:eastAsia="SimSun" w:hAnsi="ＭＳ 明朝"/>
                <w:lang w:eastAsia="zh-TW"/>
              </w:rPr>
              <w:instrText xml:space="preserve"> eq \o\ac(□,</w:instrText>
            </w:r>
            <w:r w:rsidR="00D92C8E" w:rsidRPr="00D92C8E">
              <w:rPr>
                <w:rFonts w:eastAsia="SimSun" w:hAnsi="ＭＳ 明朝"/>
                <w:position w:val="2"/>
                <w:sz w:val="14"/>
                <w:lang w:eastAsia="zh-TW"/>
              </w:rPr>
              <w:instrText>印</w:instrText>
            </w:r>
            <w:r w:rsidR="00D92C8E">
              <w:rPr>
                <w:rFonts w:eastAsia="SimSun" w:hAnsi="ＭＳ 明朝"/>
                <w:lang w:eastAsia="zh-TW"/>
              </w:rPr>
              <w:instrText>)</w:instrText>
            </w:r>
            <w:r w:rsidR="00D92C8E">
              <w:rPr>
                <w:rFonts w:hAnsi="ＭＳ 明朝"/>
                <w:lang w:eastAsia="zh-CN"/>
              </w:rPr>
              <w:fldChar w:fldCharType="end"/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7DDAF69" w14:textId="77777777" w:rsidR="00523E2E" w:rsidRDefault="00523E2E" w:rsidP="00523E2E">
            <w:pPr>
              <w:spacing w:before="120" w:after="240"/>
              <w:ind w:firstLineChars="500" w:firstLine="1050"/>
            </w:pPr>
            <w:r>
              <w:rPr>
                <w:rFonts w:hint="eastAsia"/>
              </w:rPr>
              <w:t>年　　月　　日に申請のあった火入れは、下記のとおり許可する。</w:t>
            </w:r>
          </w:p>
        </w:tc>
      </w:tr>
      <w:tr w:rsidR="00523E2E" w14:paraId="4E61B09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0243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火入場所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7A4FF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056D82D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1590B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1C4F3" w14:textId="77777777" w:rsidR="00523E2E" w:rsidRDefault="00523E2E">
            <w:r>
              <w:rPr>
                <w:rFonts w:hint="eastAsia"/>
              </w:rPr>
              <w:t>総面積　　　　　　　ヘクタール</w:t>
            </w:r>
          </w:p>
        </w:tc>
      </w:tr>
      <w:tr w:rsidR="00523E2E" w14:paraId="3782D12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0F613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28CB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3549794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BEF5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9065" w14:textId="77777777" w:rsidR="00523E2E" w:rsidRDefault="00523E2E">
            <w:r>
              <w:rPr>
                <w:rFonts w:hint="eastAsia"/>
              </w:rPr>
              <w:t>(自)　　年　月　日(至)　　年　月　日(　　日間)</w:t>
            </w:r>
          </w:p>
        </w:tc>
      </w:tr>
      <w:tr w:rsidR="00523E2E" w14:paraId="4975034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DE1DE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EFC62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18361DBE" w14:textId="77777777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C105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B60E" w14:textId="77777777" w:rsidR="00523E2E" w:rsidRDefault="00523E2E">
            <w:pPr>
              <w:rPr>
                <w:rFonts w:hint="eastAsia"/>
              </w:rPr>
            </w:pPr>
          </w:p>
        </w:tc>
      </w:tr>
      <w:tr w:rsidR="00523E2E" w14:paraId="4FC54AE7" w14:textId="77777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AFA7" w14:textId="77777777" w:rsidR="00523E2E" w:rsidRDefault="00523E2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28B43" w14:textId="77777777" w:rsidR="00523E2E" w:rsidRDefault="00523E2E">
            <w:pPr>
              <w:rPr>
                <w:rFonts w:hint="eastAsia"/>
              </w:rPr>
            </w:pPr>
          </w:p>
        </w:tc>
      </w:tr>
    </w:tbl>
    <w:p w14:paraId="5ED75748" w14:textId="77777777" w:rsidR="00523E2E" w:rsidRDefault="00523E2E"/>
    <w:sectPr w:rsidR="00523E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7534" w14:textId="77777777" w:rsidR="00485731" w:rsidRDefault="00485731">
      <w:r>
        <w:separator/>
      </w:r>
    </w:p>
  </w:endnote>
  <w:endnote w:type="continuationSeparator" w:id="0">
    <w:p w14:paraId="2FE59C77" w14:textId="77777777" w:rsidR="00485731" w:rsidRDefault="0048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C970" w14:textId="77777777" w:rsidR="00485731" w:rsidRDefault="00485731">
      <w:r>
        <w:separator/>
      </w:r>
    </w:p>
  </w:footnote>
  <w:footnote w:type="continuationSeparator" w:id="0">
    <w:p w14:paraId="07255017" w14:textId="77777777" w:rsidR="00485731" w:rsidRDefault="0048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71"/>
    <w:rsid w:val="002A6774"/>
    <w:rsid w:val="00485731"/>
    <w:rsid w:val="00523E2E"/>
    <w:rsid w:val="00821771"/>
    <w:rsid w:val="00B1465D"/>
    <w:rsid w:val="00D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56EB"/>
  <w15:chartTrackingRefBased/>
  <w15:docId w15:val="{983A73B4-99A6-4D16-9E62-EF51950D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2001-06-23T07:25:00Z</cp:lastPrinted>
  <dcterms:created xsi:type="dcterms:W3CDTF">2025-06-02T05:50:00Z</dcterms:created>
  <dcterms:modified xsi:type="dcterms:W3CDTF">2025-06-02T05:50:00Z</dcterms:modified>
</cp:coreProperties>
</file>