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8328" w14:textId="77777777" w:rsidR="00AB12B5" w:rsidRDefault="00AB12B5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BBF8015" w14:textId="77777777" w:rsidR="00AB12B5" w:rsidRDefault="00AB12B5">
      <w:pPr>
        <w:spacing w:line="360" w:lineRule="auto"/>
        <w:rPr>
          <w:rFonts w:hint="eastAsia"/>
          <w:lang w:eastAsia="zh-CN"/>
        </w:rPr>
      </w:pPr>
    </w:p>
    <w:p w14:paraId="1CA16459" w14:textId="77777777" w:rsidR="00AB12B5" w:rsidRDefault="00AB12B5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76935F14" w14:textId="77777777" w:rsidR="00AB12B5" w:rsidRDefault="00AB12B5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EB37DAD" w14:textId="77777777" w:rsidR="00AB12B5" w:rsidRDefault="00AB12B5" w:rsidP="00AB12B5">
      <w:pPr>
        <w:spacing w:line="360" w:lineRule="auto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国頭村長　　　　様</w:t>
      </w:r>
    </w:p>
    <w:p w14:paraId="16E90F9F" w14:textId="77777777" w:rsidR="00AB12B5" w:rsidRDefault="00AB12B5">
      <w:pPr>
        <w:spacing w:line="360" w:lineRule="auto"/>
        <w:rPr>
          <w:rFonts w:hint="eastAsia"/>
          <w:lang w:eastAsia="zh-CN"/>
        </w:rPr>
      </w:pPr>
    </w:p>
    <w:p w14:paraId="0608FBF7" w14:textId="77777777" w:rsidR="00AB12B5" w:rsidRDefault="00AB12B5">
      <w:pPr>
        <w:spacing w:line="360" w:lineRule="auto"/>
        <w:jc w:val="right"/>
      </w:pPr>
      <w:r>
        <w:rPr>
          <w:rFonts w:hint="eastAsia"/>
          <w:spacing w:val="260"/>
        </w:rPr>
        <w:t>所在</w:t>
      </w:r>
      <w:r>
        <w:rPr>
          <w:rFonts w:hint="eastAsia"/>
        </w:rPr>
        <w:t xml:space="preserve">地　　　　　　　　　　　　</w:t>
      </w:r>
    </w:p>
    <w:p w14:paraId="21B6E4DC" w14:textId="77777777" w:rsidR="00AB12B5" w:rsidRDefault="00AB12B5">
      <w:pPr>
        <w:spacing w:line="360" w:lineRule="auto"/>
        <w:jc w:val="right"/>
      </w:pPr>
      <w:r>
        <w:rPr>
          <w:rFonts w:hint="eastAsia"/>
        </w:rPr>
        <w:t xml:space="preserve">名称及び代表者名　　　　　　　　　　</w:t>
      </w:r>
      <w:r w:rsidR="003F5FEF">
        <w:rPr>
          <w:rFonts w:hint="eastAsia"/>
        </w:rPr>
        <w:t>㊞</w:t>
      </w:r>
      <w:r w:rsidR="0070138A">
        <w:rPr>
          <w:rFonts w:hint="eastAsia"/>
        </w:rPr>
        <w:t xml:space="preserve">　</w:t>
      </w:r>
    </w:p>
    <w:p w14:paraId="00769342" w14:textId="77777777" w:rsidR="00AB12B5" w:rsidRDefault="00AB12B5">
      <w:pPr>
        <w:spacing w:line="360" w:lineRule="auto"/>
        <w:jc w:val="left"/>
        <w:rPr>
          <w:rFonts w:hint="eastAsia"/>
        </w:rPr>
      </w:pPr>
    </w:p>
    <w:p w14:paraId="5FFBFB74" w14:textId="77777777" w:rsidR="00AB12B5" w:rsidRDefault="00AB12B5">
      <w:pPr>
        <w:spacing w:line="360" w:lineRule="auto"/>
        <w:jc w:val="center"/>
      </w:pPr>
      <w:r>
        <w:rPr>
          <w:rFonts w:hint="eastAsia"/>
        </w:rPr>
        <w:t>年度林業構造改善事業概算払請求書</w:t>
      </w:r>
    </w:p>
    <w:p w14:paraId="60EA7EFC" w14:textId="77777777" w:rsidR="00AB12B5" w:rsidRDefault="00AB12B5">
      <w:pPr>
        <w:spacing w:line="360" w:lineRule="auto"/>
        <w:jc w:val="left"/>
        <w:rPr>
          <w:rFonts w:hint="eastAsia"/>
        </w:rPr>
      </w:pPr>
    </w:p>
    <w:p w14:paraId="1F1679CB" w14:textId="77777777" w:rsidR="00AB12B5" w:rsidRDefault="00AB12B5" w:rsidP="00FB6176">
      <w:pPr>
        <w:spacing w:line="312" w:lineRule="auto"/>
        <w:ind w:firstLineChars="500" w:firstLine="1050"/>
      </w:pPr>
      <w:r>
        <w:rPr>
          <w:rFonts w:hint="eastAsia"/>
        </w:rPr>
        <w:t>年　　月　　日付け国頭村指令第　　号で補助金の交付決定のあった林業構造改善事業について金　　　　円概算払してくださるよう請求します。</w:t>
      </w:r>
    </w:p>
    <w:p w14:paraId="3C4B17F8" w14:textId="77777777" w:rsidR="00AB12B5" w:rsidRDefault="00AB12B5">
      <w:pPr>
        <w:spacing w:line="312" w:lineRule="auto"/>
        <w:rPr>
          <w:rFonts w:hint="eastAsia"/>
        </w:rPr>
      </w:pPr>
    </w:p>
    <w:p w14:paraId="27E359EA" w14:textId="77777777" w:rsidR="00AB12B5" w:rsidRDefault="00AB12B5">
      <w:pPr>
        <w:spacing w:line="312" w:lineRule="auto"/>
        <w:jc w:val="center"/>
      </w:pPr>
      <w:r>
        <w:rPr>
          <w:rFonts w:hint="eastAsia"/>
        </w:rPr>
        <w:t>記</w:t>
      </w:r>
    </w:p>
    <w:p w14:paraId="57FD3129" w14:textId="77777777" w:rsidR="00AB12B5" w:rsidRDefault="00AB12B5">
      <w:pPr>
        <w:spacing w:line="312" w:lineRule="auto"/>
        <w:jc w:val="left"/>
        <w:rPr>
          <w:rFonts w:hint="eastAsia"/>
        </w:rPr>
      </w:pPr>
    </w:p>
    <w:p w14:paraId="2753D2DB" w14:textId="77777777" w:rsidR="00AB12B5" w:rsidRDefault="00AB12B5" w:rsidP="000E0677">
      <w:pPr>
        <w:ind w:firstLineChars="100" w:firstLine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別紙出来高調書を添付すること。</w:t>
      </w:r>
    </w:p>
    <w:p w14:paraId="55CCD0AF" w14:textId="77777777" w:rsidR="00AB12B5" w:rsidRDefault="00AB12B5">
      <w:pPr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別紙</w:t>
      </w:r>
    </w:p>
    <w:p w14:paraId="2D6E9B19" w14:textId="77777777" w:rsidR="00AB12B5" w:rsidRDefault="00AB12B5">
      <w:pPr>
        <w:rPr>
          <w:rFonts w:hint="eastAsia"/>
          <w:lang w:eastAsia="zh-CN"/>
        </w:rPr>
      </w:pPr>
    </w:p>
    <w:p w14:paraId="0740D98A" w14:textId="77777777" w:rsidR="00AB12B5" w:rsidRDefault="00AB12B5">
      <w:pPr>
        <w:rPr>
          <w:rFonts w:hint="eastAsia"/>
          <w:lang w:eastAsia="zh-CN"/>
        </w:rPr>
      </w:pPr>
    </w:p>
    <w:p w14:paraId="5DE6333C" w14:textId="77777777" w:rsidR="00AB12B5" w:rsidRDefault="00AB12B5">
      <w:pPr>
        <w:jc w:val="center"/>
        <w:rPr>
          <w:lang w:eastAsia="zh-CN"/>
        </w:rPr>
      </w:pPr>
      <w:r>
        <w:rPr>
          <w:rFonts w:hint="eastAsia"/>
          <w:lang w:eastAsia="zh-CN"/>
        </w:rPr>
        <w:t>出来高調書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月　　日現在</w:t>
      </w:r>
      <w:r>
        <w:rPr>
          <w:lang w:eastAsia="zh-CN"/>
        </w:rPr>
        <w:t>)</w:t>
      </w:r>
    </w:p>
    <w:p w14:paraId="63487629" w14:textId="77777777" w:rsidR="00AB12B5" w:rsidRDefault="00AB12B5" w:rsidP="00C3715B">
      <w:pPr>
        <w:ind w:firstLineChars="50" w:firstLine="210"/>
      </w:pP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14:paraId="6DE9FC47" w14:textId="77777777" w:rsidR="00AB12B5" w:rsidRDefault="00AB12B5" w:rsidP="006246EA">
      <w:pPr>
        <w:ind w:rightChars="249" w:right="523"/>
        <w:jc w:val="right"/>
        <w:rPr>
          <w:rFonts w:hint="eastAsia"/>
        </w:rPr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1260"/>
        <w:gridCol w:w="1020"/>
        <w:gridCol w:w="960"/>
        <w:gridCol w:w="960"/>
        <w:gridCol w:w="960"/>
        <w:gridCol w:w="960"/>
      </w:tblGrid>
      <w:tr w:rsidR="00AB12B5" w14:paraId="248039A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tcBorders>
              <w:tl2br w:val="single" w:sz="4" w:space="0" w:color="auto"/>
            </w:tcBorders>
            <w:vAlign w:val="center"/>
          </w:tcPr>
          <w:p w14:paraId="44801386" w14:textId="77777777" w:rsidR="00AB12B5" w:rsidRDefault="00AB12B5">
            <w:pPr>
              <w:jc w:val="right"/>
            </w:pPr>
            <w:r>
              <w:rPr>
                <w:rFonts w:hint="eastAsia"/>
              </w:rPr>
              <w:t>出来高</w:t>
            </w:r>
          </w:p>
          <w:p w14:paraId="0079CC88" w14:textId="77777777" w:rsidR="00AB12B5" w:rsidRDefault="00AB12B5">
            <w:pPr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960" w:type="dxa"/>
            <w:vMerge w:val="restart"/>
            <w:vAlign w:val="center"/>
          </w:tcPr>
          <w:p w14:paraId="5BA83082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助基本額</w:t>
            </w:r>
          </w:p>
        </w:tc>
        <w:tc>
          <w:tcPr>
            <w:tcW w:w="1260" w:type="dxa"/>
            <w:vMerge w:val="restart"/>
            <w:vAlign w:val="center"/>
          </w:tcPr>
          <w:p w14:paraId="5E59C06B" w14:textId="77777777" w:rsidR="00AB12B5" w:rsidRDefault="00AB12B5">
            <w:pPr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020" w:type="dxa"/>
            <w:vMerge w:val="restart"/>
            <w:vAlign w:val="center"/>
          </w:tcPr>
          <w:p w14:paraId="3437C255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前払金相当額</w:t>
            </w:r>
          </w:p>
        </w:tc>
        <w:tc>
          <w:tcPr>
            <w:tcW w:w="3840" w:type="dxa"/>
            <w:gridSpan w:val="4"/>
            <w:vAlign w:val="center"/>
          </w:tcPr>
          <w:p w14:paraId="5A26FB36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出来</w:t>
            </w:r>
            <w:r>
              <w:rPr>
                <w:rFonts w:hint="eastAsia"/>
              </w:rPr>
              <w:t>高</w:t>
            </w:r>
          </w:p>
        </w:tc>
      </w:tr>
      <w:tr w:rsidR="00AB12B5" w14:paraId="74D565B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/>
            <w:vAlign w:val="center"/>
          </w:tcPr>
          <w:p w14:paraId="662FCEB8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531A6500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6A18A04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Merge/>
            <w:vAlign w:val="center"/>
          </w:tcPr>
          <w:p w14:paraId="6E388D33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A8DBDE4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</w:t>
            </w:r>
          </w:p>
        </w:tc>
        <w:tc>
          <w:tcPr>
            <w:tcW w:w="960" w:type="dxa"/>
            <w:vAlign w:val="center"/>
          </w:tcPr>
          <w:p w14:paraId="7ABA77B7" w14:textId="77777777" w:rsidR="00AB12B5" w:rsidRDefault="00AB12B5">
            <w:pPr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前回まで</w:t>
            </w:r>
          </w:p>
        </w:tc>
        <w:tc>
          <w:tcPr>
            <w:tcW w:w="960" w:type="dxa"/>
            <w:vAlign w:val="center"/>
          </w:tcPr>
          <w:p w14:paraId="5E8FA7E8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960" w:type="dxa"/>
            <w:vAlign w:val="center"/>
          </w:tcPr>
          <w:p w14:paraId="48295602" w14:textId="77777777" w:rsidR="00AB12B5" w:rsidRDefault="00AB12B5">
            <w:pPr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出来高率</w:t>
            </w:r>
          </w:p>
        </w:tc>
      </w:tr>
      <w:tr w:rsidR="00AB12B5" w14:paraId="5AF22F9B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39AAFE69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960" w:type="dxa"/>
            <w:vAlign w:val="center"/>
          </w:tcPr>
          <w:p w14:paraId="6FEEC427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5E80D58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254C881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99CC70B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E8CC417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94B910D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30892BC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79B551BD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18192A13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測量試験費</w:t>
            </w:r>
          </w:p>
        </w:tc>
        <w:tc>
          <w:tcPr>
            <w:tcW w:w="960" w:type="dxa"/>
            <w:vAlign w:val="center"/>
          </w:tcPr>
          <w:p w14:paraId="186FC970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38F7973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232E741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5DE5E1C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ECD4C89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4FE17FB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2EAEDE6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638C248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3C0DC0E9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工事雑費</w:t>
            </w:r>
          </w:p>
        </w:tc>
        <w:tc>
          <w:tcPr>
            <w:tcW w:w="960" w:type="dxa"/>
            <w:vAlign w:val="center"/>
          </w:tcPr>
          <w:p w14:paraId="76AE9138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20604BC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BF06FA5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1F7F47E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06B60AA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26819E7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EB6529C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4A6DD95F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1261671F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附帯事務費</w:t>
            </w:r>
          </w:p>
        </w:tc>
        <w:tc>
          <w:tcPr>
            <w:tcW w:w="960" w:type="dxa"/>
            <w:vAlign w:val="center"/>
          </w:tcPr>
          <w:p w14:paraId="3DBDC636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469D711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B6C6BA9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96B0CFB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ADDEA2D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E6D96E4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D427ACE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70E6B563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7338F59D" w14:textId="77777777" w:rsidR="00AB12B5" w:rsidRDefault="00AB12B5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B337BA6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11B73A3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52FF016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B1A347E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75C779A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16520C5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FA6E687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4F83CEF9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5DC989FA" w14:textId="77777777" w:rsidR="00AB12B5" w:rsidRDefault="00AB12B5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7BF3522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D660FC0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F770DA4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5534510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68D53A7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6CEE32B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9EDB6A0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3EAFDA5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0EA7FECD" w14:textId="77777777" w:rsidR="00AB12B5" w:rsidRDefault="00AB12B5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DE6B7DE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7289EBB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C5E5907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A8A4D5D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6C6D150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458AC86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8DF6EF0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  <w:tr w:rsidR="00AB12B5" w14:paraId="28447DE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vAlign w:val="center"/>
          </w:tcPr>
          <w:p w14:paraId="7B58C7D8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60" w:type="dxa"/>
            <w:vAlign w:val="center"/>
          </w:tcPr>
          <w:p w14:paraId="17F7B42A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4C76B21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165897C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F58323C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58C1FFC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BB3C783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AF9B294" w14:textId="77777777" w:rsidR="00AB12B5" w:rsidRDefault="00AB12B5">
            <w:pPr>
              <w:ind w:left="-40" w:right="-40"/>
              <w:rPr>
                <w:rFonts w:hint="eastAsia"/>
              </w:rPr>
            </w:pPr>
          </w:p>
        </w:tc>
      </w:tr>
    </w:tbl>
    <w:p w14:paraId="669EF237" w14:textId="77777777" w:rsidR="00AB12B5" w:rsidRDefault="00AB12B5">
      <w:pPr>
        <w:rPr>
          <w:rFonts w:hint="eastAsia"/>
        </w:rPr>
      </w:pPr>
    </w:p>
    <w:p w14:paraId="7ABF0603" w14:textId="77777777" w:rsidR="00AB12B5" w:rsidRDefault="00AB12B5" w:rsidP="00195B1A">
      <w:pPr>
        <w:spacing w:line="360" w:lineRule="auto"/>
        <w:ind w:firstLineChars="200" w:firstLine="420"/>
      </w:pPr>
      <w:r>
        <w:rPr>
          <w:rFonts w:hint="eastAsia"/>
        </w:rPr>
        <w:t>上記のとおりであることを証明します。</w:t>
      </w:r>
    </w:p>
    <w:p w14:paraId="0D569FB9" w14:textId="77777777" w:rsidR="00AB12B5" w:rsidRDefault="00AB12B5" w:rsidP="00195B1A">
      <w:pPr>
        <w:spacing w:line="360" w:lineRule="auto"/>
        <w:ind w:firstLineChars="200" w:firstLine="420"/>
      </w:pPr>
      <w:r>
        <w:rPr>
          <w:rFonts w:hint="eastAsia"/>
        </w:rPr>
        <w:t>なお、契約概要は、次のとおりであります。</w:t>
      </w:r>
    </w:p>
    <w:p w14:paraId="4F3A2EC8" w14:textId="77777777" w:rsidR="00AB12B5" w:rsidRDefault="00AB12B5" w:rsidP="00D94848">
      <w:pPr>
        <w:spacing w:line="360" w:lineRule="auto"/>
        <w:ind w:firstLineChars="600" w:firstLine="1260"/>
      </w:pPr>
      <w:r>
        <w:rPr>
          <w:rFonts w:hint="eastAsia"/>
        </w:rPr>
        <w:t>年　　月　　日</w:t>
      </w:r>
    </w:p>
    <w:p w14:paraId="06219FCD" w14:textId="77777777" w:rsidR="00AB12B5" w:rsidRDefault="00AB12B5">
      <w:pPr>
        <w:spacing w:line="360" w:lineRule="auto"/>
        <w:jc w:val="right"/>
      </w:pPr>
      <w:r>
        <w:rPr>
          <w:rFonts w:hint="eastAsia"/>
        </w:rPr>
        <w:t xml:space="preserve">補助事業者　　　　　　　　　　</w:t>
      </w:r>
      <w:r w:rsidR="003F5FEF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52FC3996" w14:textId="77777777" w:rsidR="00AB12B5" w:rsidRDefault="00AB12B5" w:rsidP="00876A0E">
      <w:pPr>
        <w:spacing w:line="360" w:lineRule="auto"/>
        <w:ind w:firstLineChars="200" w:firstLine="420"/>
      </w:pPr>
      <w:r>
        <w:rPr>
          <w:rFonts w:hint="eastAsia"/>
        </w:rPr>
        <w:t>この調書のとおりであることを認めます。</w:t>
      </w:r>
    </w:p>
    <w:p w14:paraId="313A1F96" w14:textId="77777777" w:rsidR="00AB12B5" w:rsidRDefault="00AB12B5" w:rsidP="00812F0F">
      <w:pPr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村主管課長　　　　　　　　　　</w:t>
      </w:r>
      <w:r w:rsidR="003F5FEF">
        <w:rPr>
          <w:rFonts w:hint="eastAsia"/>
          <w:lang w:eastAsia="zh-TW"/>
        </w:rPr>
        <w:t>㊞</w:t>
      </w:r>
      <w:r>
        <w:rPr>
          <w:rFonts w:hint="eastAsia"/>
          <w:lang w:eastAsia="zh-TW"/>
        </w:rPr>
        <w:t xml:space="preserve">　　</w:t>
      </w:r>
    </w:p>
    <w:p w14:paraId="1DDA8D25" w14:textId="77777777" w:rsidR="00AB12B5" w:rsidRDefault="00AB12B5">
      <w:pPr>
        <w:rPr>
          <w:rFonts w:hint="eastAsia"/>
          <w:lang w:eastAsia="zh-TW"/>
        </w:rPr>
      </w:pPr>
      <w:r>
        <w:rPr>
          <w:lang w:eastAsia="zh-TW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920"/>
        <w:gridCol w:w="1040"/>
        <w:gridCol w:w="1040"/>
        <w:gridCol w:w="1040"/>
        <w:gridCol w:w="1788"/>
      </w:tblGrid>
      <w:tr w:rsidR="00AB12B5" w14:paraId="2943CAB1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68" w:type="dxa"/>
            <w:vMerge w:val="restart"/>
            <w:tcBorders>
              <w:tl2br w:val="single" w:sz="4" w:space="0" w:color="auto"/>
            </w:tcBorders>
            <w:vAlign w:val="center"/>
          </w:tcPr>
          <w:p w14:paraId="64657B23" w14:textId="77777777" w:rsidR="00AB12B5" w:rsidRDefault="00AB12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契約状況</w:t>
            </w:r>
          </w:p>
          <w:p w14:paraId="2431DE7C" w14:textId="77777777" w:rsidR="00AB12B5" w:rsidRDefault="00AB12B5">
            <w:pPr>
              <w:jc w:val="right"/>
              <w:rPr>
                <w:rFonts w:hint="eastAsia"/>
              </w:rPr>
            </w:pPr>
          </w:p>
          <w:p w14:paraId="2830FCB0" w14:textId="77777777" w:rsidR="00AB12B5" w:rsidRDefault="00AB12B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費</w:t>
            </w:r>
          </w:p>
        </w:tc>
        <w:tc>
          <w:tcPr>
            <w:tcW w:w="5040" w:type="dxa"/>
            <w:gridSpan w:val="4"/>
            <w:vAlign w:val="center"/>
          </w:tcPr>
          <w:p w14:paraId="7A5AA3E8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契約</w:t>
            </w:r>
            <w:r>
              <w:rPr>
                <w:rFonts w:hint="eastAsia"/>
              </w:rPr>
              <w:t>額</w:t>
            </w:r>
          </w:p>
        </w:tc>
        <w:tc>
          <w:tcPr>
            <w:tcW w:w="1788" w:type="dxa"/>
            <w:vMerge w:val="restart"/>
            <w:vAlign w:val="center"/>
          </w:tcPr>
          <w:p w14:paraId="024EEF6D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B12B5" w14:paraId="7FEB582C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68" w:type="dxa"/>
            <w:vMerge/>
            <w:vAlign w:val="center"/>
          </w:tcPr>
          <w:p w14:paraId="28C3B495" w14:textId="77777777" w:rsidR="00AB12B5" w:rsidRDefault="00AB12B5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14:paraId="76F37F28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040" w:type="dxa"/>
            <w:vAlign w:val="center"/>
          </w:tcPr>
          <w:p w14:paraId="76622939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前金払率</w:t>
            </w:r>
          </w:p>
        </w:tc>
        <w:tc>
          <w:tcPr>
            <w:tcW w:w="1040" w:type="dxa"/>
            <w:vAlign w:val="center"/>
          </w:tcPr>
          <w:p w14:paraId="2ED46E1D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締</w:t>
            </w:r>
            <w:r>
              <w:rPr>
                <w:rFonts w:hint="eastAsia"/>
              </w:rPr>
              <w:t>結年月日</w:t>
            </w:r>
          </w:p>
        </w:tc>
        <w:tc>
          <w:tcPr>
            <w:tcW w:w="1040" w:type="dxa"/>
            <w:vAlign w:val="center"/>
          </w:tcPr>
          <w:p w14:paraId="2691127F" w14:textId="77777777" w:rsidR="00AB12B5" w:rsidRDefault="00AB1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1788" w:type="dxa"/>
            <w:vMerge/>
            <w:vAlign w:val="center"/>
          </w:tcPr>
          <w:p w14:paraId="267F6250" w14:textId="77777777" w:rsidR="00AB12B5" w:rsidRDefault="00AB12B5">
            <w:pPr>
              <w:jc w:val="center"/>
              <w:rPr>
                <w:rFonts w:hint="eastAsia"/>
              </w:rPr>
            </w:pPr>
          </w:p>
        </w:tc>
      </w:tr>
      <w:tr w:rsidR="00AB12B5" w14:paraId="3B172497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8" w:type="dxa"/>
            <w:vAlign w:val="center"/>
          </w:tcPr>
          <w:p w14:paraId="02A28A45" w14:textId="77777777" w:rsidR="00C31FC5" w:rsidRDefault="00AB12B5" w:rsidP="00B06DBF">
            <w:pPr>
              <w:spacing w:beforeLines="50" w:before="167" w:afterLines="50" w:after="167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14:paraId="309F3D54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1920" w:type="dxa"/>
            <w:vAlign w:val="center"/>
          </w:tcPr>
          <w:p w14:paraId="68008533" w14:textId="77777777" w:rsidR="00AB12B5" w:rsidRDefault="00AB12B5">
            <w:pPr>
              <w:rPr>
                <w:rFonts w:hint="eastAsia"/>
                <w:spacing w:val="420"/>
              </w:rPr>
            </w:pPr>
          </w:p>
        </w:tc>
        <w:tc>
          <w:tcPr>
            <w:tcW w:w="1040" w:type="dxa"/>
            <w:vAlign w:val="center"/>
          </w:tcPr>
          <w:p w14:paraId="7702E385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44DF5808" w14:textId="77777777" w:rsidR="00AB12B5" w:rsidRDefault="00AB12B5">
            <w:pPr>
              <w:rPr>
                <w:rFonts w:hint="eastAsia"/>
                <w:spacing w:val="210"/>
              </w:rPr>
            </w:pPr>
          </w:p>
        </w:tc>
        <w:tc>
          <w:tcPr>
            <w:tcW w:w="1040" w:type="dxa"/>
            <w:vAlign w:val="center"/>
          </w:tcPr>
          <w:p w14:paraId="47410857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14:paraId="24E9DEDA" w14:textId="77777777" w:rsidR="00AB12B5" w:rsidRDefault="00AB12B5">
            <w:pPr>
              <w:rPr>
                <w:rFonts w:hint="eastAsia"/>
              </w:rPr>
            </w:pPr>
          </w:p>
        </w:tc>
      </w:tr>
      <w:tr w:rsidR="00AB12B5" w14:paraId="0BDE9303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8" w:type="dxa"/>
            <w:vAlign w:val="center"/>
          </w:tcPr>
          <w:p w14:paraId="01E39511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14:paraId="12DA6959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60082957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3426CD51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4F9F66AE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14:paraId="3132FB47" w14:textId="77777777" w:rsidR="00AB12B5" w:rsidRDefault="00AB12B5">
            <w:pPr>
              <w:rPr>
                <w:rFonts w:hint="eastAsia"/>
              </w:rPr>
            </w:pPr>
          </w:p>
        </w:tc>
      </w:tr>
      <w:tr w:rsidR="00AB12B5" w14:paraId="109CA0A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8" w:type="dxa"/>
            <w:vAlign w:val="center"/>
          </w:tcPr>
          <w:p w14:paraId="74BA80C0" w14:textId="77777777" w:rsidR="00AB12B5" w:rsidRDefault="00AB12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920" w:type="dxa"/>
            <w:vAlign w:val="center"/>
          </w:tcPr>
          <w:p w14:paraId="31EA3B77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01F8057F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22F794A2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0F0DC6E0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14:paraId="1E933673" w14:textId="77777777" w:rsidR="00AB12B5" w:rsidRDefault="00AB12B5">
            <w:pPr>
              <w:rPr>
                <w:rFonts w:hint="eastAsia"/>
              </w:rPr>
            </w:pPr>
          </w:p>
        </w:tc>
      </w:tr>
      <w:tr w:rsidR="00AB12B5" w14:paraId="00BAC5D3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68" w:type="dxa"/>
            <w:vAlign w:val="center"/>
          </w:tcPr>
          <w:p w14:paraId="63CC46CA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14:paraId="2EC49398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465EEA63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4252AC56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14:paraId="78AA26F2" w14:textId="77777777" w:rsidR="00AB12B5" w:rsidRDefault="00AB12B5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14:paraId="32A50B99" w14:textId="77777777" w:rsidR="00AB12B5" w:rsidRDefault="00AB12B5">
            <w:pPr>
              <w:rPr>
                <w:rFonts w:hint="eastAsia"/>
              </w:rPr>
            </w:pPr>
          </w:p>
        </w:tc>
      </w:tr>
    </w:tbl>
    <w:p w14:paraId="1843EFF2" w14:textId="77777777" w:rsidR="00AB12B5" w:rsidRDefault="00AB12B5" w:rsidP="002C23BD">
      <w:pPr>
        <w:spacing w:line="360" w:lineRule="auto"/>
        <w:ind w:firstLineChars="100" w:firstLine="210"/>
      </w:pPr>
      <w:r>
        <w:rPr>
          <w:rFonts w:hint="eastAsia"/>
        </w:rPr>
        <w:t>備考</w:t>
      </w:r>
    </w:p>
    <w:p w14:paraId="0158C48D" w14:textId="77777777" w:rsidR="00AB12B5" w:rsidRDefault="00AB12B5" w:rsidP="002C23BD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 xml:space="preserve">　本書は、建設工事補助事業について、作成すること。</w:t>
      </w:r>
    </w:p>
    <w:p w14:paraId="45790597" w14:textId="77777777" w:rsidR="00AB12B5" w:rsidRDefault="00AB12B5" w:rsidP="002C23BD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 xml:space="preserve">　</w:t>
      </w:r>
      <w:proofErr w:type="spellStart"/>
      <w:r>
        <w:t>2</w:t>
      </w:r>
      <w:proofErr w:type="spellEnd"/>
      <w:r>
        <w:rPr>
          <w:rFonts w:hint="eastAsia"/>
        </w:rPr>
        <w:t>回目以降の概算払等を請求する場合は、前回欄を必ず記載すること。</w:t>
      </w:r>
    </w:p>
    <w:p w14:paraId="4ED84211" w14:textId="77777777" w:rsidR="00AB12B5" w:rsidRDefault="00AB12B5" w:rsidP="002C23BD">
      <w:pPr>
        <w:spacing w:line="360" w:lineRule="auto"/>
        <w:ind w:firstLineChars="200" w:firstLine="420"/>
        <w:rPr>
          <w:rFonts w:hint="eastAsia"/>
        </w:rPr>
      </w:pPr>
      <w:r>
        <w:t>3</w:t>
      </w:r>
      <w:r>
        <w:rPr>
          <w:rFonts w:hint="eastAsia"/>
        </w:rPr>
        <w:t xml:space="preserve">　算出方法を例示すると、おおむね次のとおりである。</w:t>
      </w:r>
    </w:p>
    <w:p w14:paraId="596B6974" w14:textId="77777777" w:rsidR="00AB12B5" w:rsidRDefault="00AB12B5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16"/>
        <w:gridCol w:w="564"/>
        <w:gridCol w:w="456"/>
        <w:gridCol w:w="240"/>
        <w:gridCol w:w="1500"/>
      </w:tblGrid>
      <w:tr w:rsidR="00AB12B5" w14:paraId="5860A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140" w:type="dxa"/>
            <w:vAlign w:val="center"/>
          </w:tcPr>
          <w:p w14:paraId="08B97AD5" w14:textId="77777777" w:rsidR="00AB12B5" w:rsidRDefault="00AB12B5" w:rsidP="002C23BD">
            <w:pPr>
              <w:ind w:firstLineChars="300" w:firstLine="630"/>
            </w:pPr>
            <w:r>
              <w:t>(1)</w:t>
            </w:r>
          </w:p>
        </w:tc>
        <w:tc>
          <w:tcPr>
            <w:tcW w:w="1716" w:type="dxa"/>
            <w:vAlign w:val="center"/>
          </w:tcPr>
          <w:p w14:paraId="4EAA023D" w14:textId="77777777" w:rsidR="00AB12B5" w:rsidRDefault="00AB12B5">
            <w:r>
              <w:rPr>
                <w:rFonts w:hint="eastAsia"/>
              </w:rPr>
              <w:t>契約基本額のうち契約済額の補助金</w:t>
            </w:r>
          </w:p>
        </w:tc>
        <w:tc>
          <w:tcPr>
            <w:tcW w:w="564" w:type="dxa"/>
            <w:vAlign w:val="center"/>
          </w:tcPr>
          <w:p w14:paraId="6B24B539" w14:textId="77777777" w:rsidR="00AB12B5" w:rsidRDefault="00AB12B5">
            <w:r>
              <w:rPr>
                <w:rFonts w:hint="eastAsia"/>
              </w:rPr>
              <w:t>×</w:t>
            </w:r>
            <w:r>
              <w:t>0.4</w:t>
            </w:r>
          </w:p>
        </w:tc>
        <w:tc>
          <w:tcPr>
            <w:tcW w:w="456" w:type="dxa"/>
            <w:vAlign w:val="center"/>
          </w:tcPr>
          <w:p w14:paraId="7A494E74" w14:textId="77777777" w:rsidR="00AB12B5" w:rsidRDefault="00AB12B5">
            <w:pPr>
              <w:jc w:val="center"/>
            </w:pPr>
            <w:r>
              <w:rPr>
                <w:rFonts w:hint="eastAsia"/>
              </w:rPr>
              <w:t>又は</w:t>
            </w:r>
            <w:r>
              <w:t>0.3</w:t>
            </w:r>
          </w:p>
        </w:tc>
        <w:tc>
          <w:tcPr>
            <w:tcW w:w="240" w:type="dxa"/>
            <w:vAlign w:val="center"/>
          </w:tcPr>
          <w:p w14:paraId="6953B6FE" w14:textId="77777777" w:rsidR="00AB12B5" w:rsidRDefault="00AB12B5">
            <w:r>
              <w:rPr>
                <w:rFonts w:hint="eastAsia"/>
              </w:rPr>
              <w:t>＝</w:t>
            </w:r>
          </w:p>
        </w:tc>
        <w:tc>
          <w:tcPr>
            <w:tcW w:w="1500" w:type="dxa"/>
            <w:vAlign w:val="center"/>
          </w:tcPr>
          <w:p w14:paraId="4BA01C0B" w14:textId="77777777" w:rsidR="00AB12B5" w:rsidRDefault="00AB12B5">
            <w:r>
              <w:rPr>
                <w:rFonts w:hint="eastAsia"/>
              </w:rPr>
              <w:t>前払金保証事業に係る概算払額</w:t>
            </w:r>
          </w:p>
        </w:tc>
      </w:tr>
    </w:tbl>
    <w:p w14:paraId="10455B90" w14:textId="77777777" w:rsidR="00AB12B5" w:rsidRDefault="00AB12B5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725"/>
        <w:gridCol w:w="2760"/>
      </w:tblGrid>
      <w:tr w:rsidR="00AB12B5" w14:paraId="4BAC0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131" w:type="dxa"/>
            <w:vAlign w:val="center"/>
          </w:tcPr>
          <w:p w14:paraId="4FD6621A" w14:textId="77777777" w:rsidR="00AB12B5" w:rsidRDefault="00AB12B5" w:rsidP="002C23BD">
            <w:pPr>
              <w:ind w:firstLineChars="300" w:firstLine="630"/>
            </w:pP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1725" w:type="dxa"/>
            <w:vAlign w:val="center"/>
          </w:tcPr>
          <w:p w14:paraId="6E7E6186" w14:textId="77777777" w:rsidR="00AB12B5" w:rsidRDefault="00AB12B5">
            <w:r>
              <w:rPr>
                <w:rFonts w:hint="eastAsia"/>
              </w:rPr>
              <w:t>契約基本額のうち契約済額の補助金</w:t>
            </w:r>
          </w:p>
        </w:tc>
        <w:tc>
          <w:tcPr>
            <w:tcW w:w="2760" w:type="dxa"/>
            <w:vAlign w:val="center"/>
          </w:tcPr>
          <w:p w14:paraId="017048F8" w14:textId="77777777" w:rsidR="00AB12B5" w:rsidRDefault="00AB12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×出来高率×</w:t>
            </w:r>
            <w:r>
              <w:rPr>
                <w:lang w:eastAsia="zh-CN"/>
              </w:rPr>
              <w:t>0.9</w:t>
            </w:r>
            <w:r>
              <w:rPr>
                <w:rFonts w:hint="eastAsia"/>
                <w:lang w:eastAsia="zh-CN"/>
              </w:rPr>
              <w:t>－</w:t>
            </w:r>
            <w:r>
              <w:rPr>
                <w:rFonts w:hint="eastAsia"/>
                <w:spacing w:val="10"/>
                <w:lang w:eastAsia="zh-CN"/>
              </w:rPr>
              <w:t>前金払</w:t>
            </w:r>
            <w:r>
              <w:rPr>
                <w:rFonts w:hint="eastAsia"/>
                <w:lang w:eastAsia="zh-CN"/>
              </w:rPr>
              <w:t>額</w:t>
            </w:r>
          </w:p>
        </w:tc>
      </w:tr>
    </w:tbl>
    <w:p w14:paraId="225B7855" w14:textId="77777777" w:rsidR="00AB12B5" w:rsidRDefault="00AB12B5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2376"/>
      </w:tblGrid>
      <w:tr w:rsidR="00AB12B5" w14:paraId="76B34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340" w:type="dxa"/>
            <w:vAlign w:val="center"/>
          </w:tcPr>
          <w:p w14:paraId="2A24285A" w14:textId="77777777" w:rsidR="00AB12B5" w:rsidRDefault="00AB12B5">
            <w:pPr>
              <w:jc w:val="right"/>
            </w:pPr>
            <w:r>
              <w:rPr>
                <w:rFonts w:hint="eastAsia"/>
              </w:rPr>
              <w:t>×出来高率－</w:t>
            </w:r>
          </w:p>
        </w:tc>
        <w:tc>
          <w:tcPr>
            <w:tcW w:w="900" w:type="dxa"/>
            <w:vAlign w:val="center"/>
          </w:tcPr>
          <w:p w14:paraId="482CC582" w14:textId="77777777" w:rsidR="00AB12B5" w:rsidRDefault="00AB12B5">
            <w:pPr>
              <w:jc w:val="center"/>
            </w:pPr>
            <w:r>
              <w:rPr>
                <w:rFonts w:hint="eastAsia"/>
              </w:rPr>
              <w:t>既出来高支出済額</w:t>
            </w:r>
          </w:p>
        </w:tc>
        <w:tc>
          <w:tcPr>
            <w:tcW w:w="2376" w:type="dxa"/>
            <w:vAlign w:val="center"/>
          </w:tcPr>
          <w:p w14:paraId="78A1EAA2" w14:textId="77777777" w:rsidR="00AB12B5" w:rsidRDefault="00AB12B5">
            <w:r>
              <w:rPr>
                <w:rFonts w:hint="eastAsia"/>
              </w:rPr>
              <w:t>＝出来高に係る概算払額</w:t>
            </w:r>
          </w:p>
        </w:tc>
      </w:tr>
    </w:tbl>
    <w:p w14:paraId="5642F8A0" w14:textId="77777777" w:rsidR="00AB12B5" w:rsidRDefault="00AB12B5">
      <w:pPr>
        <w:rPr>
          <w:rFonts w:hint="eastAsia"/>
        </w:rPr>
      </w:pPr>
    </w:p>
    <w:sectPr w:rsidR="00AB12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06DD" w14:textId="77777777" w:rsidR="00551CF6" w:rsidRDefault="00551CF6">
      <w:r>
        <w:separator/>
      </w:r>
    </w:p>
  </w:endnote>
  <w:endnote w:type="continuationSeparator" w:id="0">
    <w:p w14:paraId="346258E2" w14:textId="77777777" w:rsidR="00551CF6" w:rsidRDefault="0055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4561" w14:textId="77777777" w:rsidR="00551CF6" w:rsidRDefault="00551CF6">
      <w:r>
        <w:separator/>
      </w:r>
    </w:p>
  </w:footnote>
  <w:footnote w:type="continuationSeparator" w:id="0">
    <w:p w14:paraId="5F4E9AC1" w14:textId="77777777" w:rsidR="00551CF6" w:rsidRDefault="0055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FC"/>
    <w:rsid w:val="000E0677"/>
    <w:rsid w:val="00195B1A"/>
    <w:rsid w:val="00223049"/>
    <w:rsid w:val="002C23BD"/>
    <w:rsid w:val="00324219"/>
    <w:rsid w:val="003977BF"/>
    <w:rsid w:val="003F5FEF"/>
    <w:rsid w:val="00551CF6"/>
    <w:rsid w:val="006246EA"/>
    <w:rsid w:val="00663580"/>
    <w:rsid w:val="006807B2"/>
    <w:rsid w:val="006D1A52"/>
    <w:rsid w:val="006E69E4"/>
    <w:rsid w:val="0070138A"/>
    <w:rsid w:val="00812F0F"/>
    <w:rsid w:val="00876A0E"/>
    <w:rsid w:val="00A134FC"/>
    <w:rsid w:val="00AB12B5"/>
    <w:rsid w:val="00B06DBF"/>
    <w:rsid w:val="00C21AB0"/>
    <w:rsid w:val="00C31FC5"/>
    <w:rsid w:val="00C3715B"/>
    <w:rsid w:val="00CA1DE2"/>
    <w:rsid w:val="00D94848"/>
    <w:rsid w:val="00DA0944"/>
    <w:rsid w:val="00DD44E7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A7CED"/>
  <w15:chartTrackingRefBased/>
  <w15:docId w15:val="{73E80198-E5CD-4514-8DBA-5936FCB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2.000\&#65411;&#65438;&#65405;&#65400;&#65412;&#65391;&#65420;&#65439;\&#65411;&#65437;&#65420;&#65439;&#65434;&#65392;&#6541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2001-06-23T05:29:00Z</cp:lastPrinted>
  <dcterms:created xsi:type="dcterms:W3CDTF">2025-06-02T05:46:00Z</dcterms:created>
  <dcterms:modified xsi:type="dcterms:W3CDTF">2025-06-02T05:46:00Z</dcterms:modified>
</cp:coreProperties>
</file>