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9876" w14:textId="77777777" w:rsidR="00727B5C" w:rsidRDefault="00727B5C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5BC5D456" w14:textId="77777777" w:rsidR="00727B5C" w:rsidRDefault="00727B5C">
      <w:pPr>
        <w:spacing w:line="360" w:lineRule="auto"/>
        <w:rPr>
          <w:rFonts w:hint="eastAsia"/>
          <w:lang w:eastAsia="zh-CN"/>
        </w:rPr>
      </w:pPr>
    </w:p>
    <w:p w14:paraId="4F6FCF9E" w14:textId="77777777" w:rsidR="00727B5C" w:rsidRDefault="00727B5C">
      <w:pPr>
        <w:spacing w:line="360" w:lineRule="auto"/>
        <w:jc w:val="right"/>
        <w:rPr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0F7CBB37" w14:textId="77777777" w:rsidR="00727B5C" w:rsidRDefault="00727B5C">
      <w:pPr>
        <w:spacing w:line="360" w:lineRule="auto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3F26E627" w14:textId="77777777" w:rsidR="00727B5C" w:rsidRDefault="00727B5C" w:rsidP="00E859B8">
      <w:pPr>
        <w:spacing w:line="360" w:lineRule="auto"/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　　　　様</w:t>
      </w:r>
    </w:p>
    <w:p w14:paraId="52583059" w14:textId="77777777" w:rsidR="00727B5C" w:rsidRDefault="00727B5C">
      <w:pPr>
        <w:spacing w:line="360" w:lineRule="auto"/>
        <w:rPr>
          <w:rFonts w:hint="eastAsia"/>
          <w:lang w:eastAsia="zh-CN"/>
        </w:rPr>
      </w:pPr>
    </w:p>
    <w:p w14:paraId="1C43996E" w14:textId="77777777" w:rsidR="00727B5C" w:rsidRDefault="00727B5C">
      <w:pPr>
        <w:spacing w:line="360" w:lineRule="auto"/>
        <w:jc w:val="right"/>
      </w:pPr>
      <w:r>
        <w:rPr>
          <w:rFonts w:hint="eastAsia"/>
          <w:spacing w:val="260"/>
        </w:rPr>
        <w:t>所在</w:t>
      </w:r>
      <w:r>
        <w:rPr>
          <w:rFonts w:hint="eastAsia"/>
        </w:rPr>
        <w:t xml:space="preserve">地　　　　　　　　　　　　</w:t>
      </w:r>
    </w:p>
    <w:p w14:paraId="6861D54B" w14:textId="77777777" w:rsidR="00727B5C" w:rsidRDefault="00727B5C">
      <w:pPr>
        <w:spacing w:line="360" w:lineRule="auto"/>
        <w:jc w:val="right"/>
      </w:pPr>
      <w:r>
        <w:rPr>
          <w:rFonts w:hint="eastAsia"/>
        </w:rPr>
        <w:t xml:space="preserve">名称及び代表者名　　　　　　　　　　</w:t>
      </w:r>
      <w:r w:rsidR="00673FF5">
        <w:rPr>
          <w:rFonts w:hint="eastAsia"/>
        </w:rPr>
        <w:t>㊞</w:t>
      </w:r>
      <w:r w:rsidR="00AF46A8">
        <w:rPr>
          <w:rFonts w:hint="eastAsia"/>
        </w:rPr>
        <w:t xml:space="preserve">　</w:t>
      </w:r>
    </w:p>
    <w:p w14:paraId="0C409144" w14:textId="77777777" w:rsidR="00727B5C" w:rsidRDefault="00727B5C">
      <w:pPr>
        <w:spacing w:line="360" w:lineRule="auto"/>
        <w:jc w:val="left"/>
        <w:rPr>
          <w:rFonts w:hint="eastAsia"/>
        </w:rPr>
      </w:pPr>
    </w:p>
    <w:p w14:paraId="24118A36" w14:textId="77777777" w:rsidR="00727B5C" w:rsidRDefault="00727B5C">
      <w:pPr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年度林業構造改善事業着手届</w:t>
      </w:r>
    </w:p>
    <w:p w14:paraId="4FF00F69" w14:textId="77777777" w:rsidR="00727B5C" w:rsidRDefault="00727B5C">
      <w:pPr>
        <w:spacing w:line="360" w:lineRule="auto"/>
        <w:jc w:val="left"/>
        <w:rPr>
          <w:rFonts w:hint="eastAsia"/>
          <w:lang w:eastAsia="zh-CN"/>
        </w:rPr>
      </w:pPr>
    </w:p>
    <w:p w14:paraId="478C0829" w14:textId="77777777" w:rsidR="00727B5C" w:rsidRDefault="00727B5C" w:rsidP="00AF46A8">
      <w:pPr>
        <w:spacing w:line="312" w:lineRule="auto"/>
        <w:ind w:firstLineChars="500" w:firstLine="1050"/>
        <w:rPr>
          <w:rFonts w:hint="eastAsia"/>
        </w:rPr>
      </w:pPr>
      <w:r>
        <w:rPr>
          <w:rFonts w:hint="eastAsia"/>
        </w:rPr>
        <w:t>年　　月　　日付け国頭村指令第　　号で補助金の交付決定通知のあった林業構造改善事業について、下記のとおり着手したのでお届けします。</w:t>
      </w:r>
    </w:p>
    <w:p w14:paraId="6221DEA4" w14:textId="77777777" w:rsidR="00727B5C" w:rsidRDefault="00727B5C">
      <w:pPr>
        <w:spacing w:line="312" w:lineRule="auto"/>
        <w:rPr>
          <w:rFonts w:hint="eastAsia"/>
        </w:rPr>
      </w:pPr>
    </w:p>
    <w:p w14:paraId="486719F0" w14:textId="77777777" w:rsidR="00727B5C" w:rsidRDefault="00727B5C">
      <w:pPr>
        <w:spacing w:line="312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14:paraId="365AD64B" w14:textId="77777777" w:rsidR="00727B5C" w:rsidRDefault="00727B5C">
      <w:pPr>
        <w:spacing w:line="312" w:lineRule="auto"/>
        <w:jc w:val="left"/>
        <w:rPr>
          <w:rFonts w:hint="eastAsia"/>
        </w:rPr>
      </w:pPr>
    </w:p>
    <w:p w14:paraId="55DBC75F" w14:textId="77777777" w:rsidR="00727B5C" w:rsidRDefault="00727B5C" w:rsidP="00543E34">
      <w:pPr>
        <w:spacing w:line="312" w:lineRule="auto"/>
        <w:ind w:firstLineChars="100" w:firstLine="210"/>
        <w:rPr>
          <w:rFonts w:hint="eastAsia"/>
        </w:rPr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事業主体</w:t>
      </w:r>
      <w:r>
        <w:rPr>
          <w:rFonts w:hint="eastAsia"/>
        </w:rPr>
        <w:t>名</w:t>
      </w:r>
    </w:p>
    <w:p w14:paraId="6B7C7654" w14:textId="77777777" w:rsidR="00727B5C" w:rsidRDefault="00727B5C" w:rsidP="00543E34">
      <w:pPr>
        <w:spacing w:line="312" w:lineRule="auto"/>
        <w:ind w:firstLineChars="100" w:firstLine="21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事業種</w:t>
      </w:r>
      <w:r>
        <w:rPr>
          <w:rFonts w:hint="eastAsia"/>
        </w:rPr>
        <w:t>目</w:t>
      </w:r>
    </w:p>
    <w:p w14:paraId="20D46728" w14:textId="77777777" w:rsidR="00727B5C" w:rsidRDefault="00727B5C" w:rsidP="00543E34">
      <w:pPr>
        <w:spacing w:line="312" w:lineRule="auto"/>
        <w:ind w:firstLineChars="100" w:firstLine="210"/>
      </w:pPr>
      <w:r>
        <w:t>3</w:t>
      </w:r>
      <w:r>
        <w:rPr>
          <w:rFonts w:hint="eastAsia"/>
        </w:rPr>
        <w:t xml:space="preserve">　請負</w:t>
      </w:r>
      <w:r>
        <w:t>(</w:t>
      </w:r>
      <w:r>
        <w:rPr>
          <w:rFonts w:hint="eastAsia"/>
        </w:rPr>
        <w:t>委託</w:t>
      </w:r>
      <w:r>
        <w:t>)</w:t>
      </w:r>
      <w:r>
        <w:rPr>
          <w:rFonts w:hint="eastAsia"/>
        </w:rPr>
        <w:t>金額</w:t>
      </w:r>
    </w:p>
    <w:p w14:paraId="0F864014" w14:textId="77777777" w:rsidR="00727B5C" w:rsidRDefault="00727B5C" w:rsidP="00543E34">
      <w:pPr>
        <w:spacing w:line="312" w:lineRule="auto"/>
        <w:ind w:firstLineChars="100" w:firstLine="210"/>
      </w:pPr>
      <w:r>
        <w:t>4</w:t>
      </w:r>
      <w:r>
        <w:rPr>
          <w:rFonts w:hint="eastAsia"/>
        </w:rPr>
        <w:t xml:space="preserve">　工事請負</w:t>
      </w:r>
      <w:r>
        <w:t>(</w:t>
      </w:r>
      <w:r>
        <w:rPr>
          <w:rFonts w:hint="eastAsia"/>
        </w:rPr>
        <w:t>委託</w:t>
      </w:r>
      <w:r>
        <w:t>)</w:t>
      </w:r>
      <w:r>
        <w:rPr>
          <w:rFonts w:hint="eastAsia"/>
        </w:rPr>
        <w:t>契約書</w:t>
      </w:r>
      <w:r>
        <w:t>(</w:t>
      </w:r>
      <w:r>
        <w:rPr>
          <w:rFonts w:hint="eastAsia"/>
        </w:rPr>
        <w:t>写し</w:t>
      </w:r>
      <w:r>
        <w:t>)</w:t>
      </w:r>
    </w:p>
    <w:p w14:paraId="2C54EAE0" w14:textId="77777777" w:rsidR="00727B5C" w:rsidRDefault="00727B5C" w:rsidP="00543E34">
      <w:pPr>
        <w:spacing w:line="312" w:lineRule="auto"/>
        <w:ind w:firstLineChars="100" w:firstLine="21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130"/>
        </w:rPr>
        <w:t>工事工程</w:t>
      </w:r>
      <w:r>
        <w:rPr>
          <w:rFonts w:hint="eastAsia"/>
        </w:rPr>
        <w:t>表</w:t>
      </w:r>
      <w:r>
        <w:t>(</w:t>
      </w:r>
      <w:r>
        <w:rPr>
          <w:rFonts w:hint="eastAsia"/>
        </w:rPr>
        <w:t>写し</w:t>
      </w:r>
      <w:r>
        <w:t>)</w:t>
      </w:r>
    </w:p>
    <w:p w14:paraId="50C36246" w14:textId="77777777" w:rsidR="00727B5C" w:rsidRDefault="00727B5C" w:rsidP="00543E34">
      <w:pPr>
        <w:spacing w:line="312" w:lineRule="auto"/>
        <w:ind w:firstLineChars="100" w:firstLine="210"/>
        <w:rPr>
          <w:rFonts w:hint="eastAsia"/>
        </w:rPr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66"/>
        </w:rPr>
        <w:t>着工</w:t>
      </w:r>
      <w:r>
        <w:rPr>
          <w:rFonts w:hint="eastAsia"/>
        </w:rPr>
        <w:t>届</w:t>
      </w:r>
      <w:r>
        <w:t>(</w:t>
      </w:r>
      <w:r>
        <w:rPr>
          <w:rFonts w:hint="eastAsia"/>
        </w:rPr>
        <w:t>写し</w:t>
      </w:r>
      <w:r>
        <w:t>)</w:t>
      </w:r>
    </w:p>
    <w:p w14:paraId="729DFB88" w14:textId="77777777" w:rsidR="00727B5C" w:rsidRDefault="00727B5C">
      <w:pPr>
        <w:spacing w:line="312" w:lineRule="auto"/>
        <w:rPr>
          <w:rFonts w:hint="eastAsia"/>
        </w:rPr>
      </w:pPr>
    </w:p>
    <w:p w14:paraId="31C78406" w14:textId="77777777" w:rsidR="00727B5C" w:rsidRDefault="00727B5C" w:rsidP="00543E34">
      <w:pPr>
        <w:spacing w:line="312" w:lineRule="auto"/>
        <w:ind w:firstLineChars="100" w:firstLine="210"/>
      </w:pPr>
      <w:r>
        <w:t>(</w:t>
      </w:r>
      <w:r>
        <w:rPr>
          <w:rFonts w:hint="eastAsia"/>
        </w:rPr>
        <w:t>注</w:t>
      </w:r>
      <w:r>
        <w:t>)</w:t>
      </w:r>
    </w:p>
    <w:p w14:paraId="4E209825" w14:textId="77777777" w:rsidR="00727B5C" w:rsidRDefault="00727B5C" w:rsidP="00543E34">
      <w:pPr>
        <w:spacing w:line="312" w:lineRule="auto"/>
        <w:ind w:leftChars="200" w:left="525" w:hangingChars="50" w:hanging="105"/>
      </w:pPr>
      <w:r>
        <w:t>1</w:t>
      </w:r>
      <w:r>
        <w:rPr>
          <w:rFonts w:hint="eastAsia"/>
        </w:rPr>
        <w:t xml:space="preserve">　計画樹立費、林地保有合理化事業費等直営施行の場合は、必要な項目を記入すること。</w:t>
      </w:r>
    </w:p>
    <w:p w14:paraId="5379A599" w14:textId="77777777" w:rsidR="00727B5C" w:rsidRDefault="00727B5C" w:rsidP="00543E34">
      <w:pPr>
        <w:spacing w:line="312" w:lineRule="auto"/>
        <w:ind w:leftChars="200" w:left="525" w:hangingChars="50" w:hanging="105"/>
        <w:rPr>
          <w:rFonts w:hint="eastAsia"/>
        </w:rPr>
      </w:pPr>
      <w:r>
        <w:t>2</w:t>
      </w:r>
      <w:r>
        <w:rPr>
          <w:rFonts w:hint="eastAsia"/>
        </w:rPr>
        <w:t xml:space="preserve">　事業種目が多種に渡る場合は、別葉とすること。</w:t>
      </w:r>
    </w:p>
    <w:sectPr w:rsidR="00727B5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2A92" w14:textId="77777777" w:rsidR="00FF24A5" w:rsidRDefault="00FF24A5">
      <w:r>
        <w:separator/>
      </w:r>
    </w:p>
  </w:endnote>
  <w:endnote w:type="continuationSeparator" w:id="0">
    <w:p w14:paraId="3BDF4203" w14:textId="77777777" w:rsidR="00FF24A5" w:rsidRDefault="00FF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DDB6" w14:textId="77777777" w:rsidR="00FF24A5" w:rsidRDefault="00FF24A5">
      <w:r>
        <w:separator/>
      </w:r>
    </w:p>
  </w:footnote>
  <w:footnote w:type="continuationSeparator" w:id="0">
    <w:p w14:paraId="16DE9D8A" w14:textId="77777777" w:rsidR="00FF24A5" w:rsidRDefault="00FF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B8"/>
    <w:rsid w:val="0040218A"/>
    <w:rsid w:val="00543E34"/>
    <w:rsid w:val="00673FF5"/>
    <w:rsid w:val="00727B5C"/>
    <w:rsid w:val="00AF46A8"/>
    <w:rsid w:val="00C907BB"/>
    <w:rsid w:val="00E859B8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1E96F"/>
  <w15:chartTrackingRefBased/>
  <w15:docId w15:val="{C5B3FD82-1B45-4B86-B608-01C2A3AD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x-02.000\&#65411;&#65438;&#65405;&#65400;&#65412;&#65391;&#65420;&#65439;\&#65411;&#65437;&#65420;&#65439;&#65434;&#65392;&#6541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2001-06-23T05:21:00Z</cp:lastPrinted>
  <dcterms:created xsi:type="dcterms:W3CDTF">2025-06-02T05:45:00Z</dcterms:created>
  <dcterms:modified xsi:type="dcterms:W3CDTF">2025-06-02T05:45:00Z</dcterms:modified>
</cp:coreProperties>
</file>