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D806" w14:textId="77777777" w:rsidR="00B218AC" w:rsidRDefault="00B218AC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29984A4E" w14:textId="77777777" w:rsidR="00B218AC" w:rsidRDefault="00B218AC">
      <w:pPr>
        <w:spacing w:line="360" w:lineRule="auto"/>
        <w:rPr>
          <w:rFonts w:hint="eastAsia"/>
          <w:lang w:eastAsia="zh-CN"/>
        </w:rPr>
      </w:pPr>
    </w:p>
    <w:p w14:paraId="52674A02" w14:textId="77777777" w:rsidR="00B218AC" w:rsidRDefault="00B218AC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5F8F06FE" w14:textId="77777777" w:rsidR="00B218AC" w:rsidRDefault="00B218AC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0D0C1711" w14:textId="77777777" w:rsidR="00B218AC" w:rsidRDefault="00B218AC" w:rsidP="00235126">
      <w:pPr>
        <w:spacing w:line="360" w:lineRule="auto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　　　様</w:t>
      </w:r>
    </w:p>
    <w:p w14:paraId="23DDA405" w14:textId="77777777" w:rsidR="00B218AC" w:rsidRDefault="00B218AC">
      <w:pPr>
        <w:spacing w:line="360" w:lineRule="auto"/>
        <w:rPr>
          <w:rFonts w:hint="eastAsia"/>
          <w:lang w:eastAsia="zh-CN"/>
        </w:rPr>
      </w:pPr>
    </w:p>
    <w:p w14:paraId="08EA1A2E" w14:textId="77777777" w:rsidR="00B218AC" w:rsidRDefault="00B218AC">
      <w:pPr>
        <w:spacing w:line="360" w:lineRule="auto"/>
        <w:jc w:val="right"/>
      </w:pPr>
      <w:r>
        <w:rPr>
          <w:rFonts w:hint="eastAsia"/>
          <w:spacing w:val="262"/>
        </w:rPr>
        <w:t>所在</w:t>
      </w:r>
      <w:r>
        <w:rPr>
          <w:rFonts w:hint="eastAsia"/>
        </w:rPr>
        <w:t xml:space="preserve">地　　　　　　　　　　　　</w:t>
      </w:r>
    </w:p>
    <w:p w14:paraId="17FAF955" w14:textId="77777777" w:rsidR="00B218AC" w:rsidRDefault="00B218AC">
      <w:pPr>
        <w:spacing w:line="360" w:lineRule="auto"/>
        <w:jc w:val="right"/>
      </w:pPr>
      <w:r>
        <w:rPr>
          <w:rFonts w:hint="eastAsia"/>
        </w:rPr>
        <w:t xml:space="preserve">名称及び代表者名　　　　　　　　　　</w:t>
      </w:r>
      <w:r w:rsidR="00746DC2">
        <w:rPr>
          <w:rFonts w:hint="eastAsia"/>
        </w:rPr>
        <w:t>㊞</w:t>
      </w:r>
      <w:r w:rsidR="000C6ABD">
        <w:rPr>
          <w:rFonts w:hint="eastAsia"/>
        </w:rPr>
        <w:t xml:space="preserve">　</w:t>
      </w:r>
    </w:p>
    <w:p w14:paraId="123BE236" w14:textId="77777777" w:rsidR="00B218AC" w:rsidRDefault="00B218AC">
      <w:pPr>
        <w:spacing w:line="360" w:lineRule="auto"/>
        <w:rPr>
          <w:rFonts w:hint="eastAsia"/>
        </w:rPr>
      </w:pPr>
    </w:p>
    <w:p w14:paraId="1E61EB2A" w14:textId="77777777" w:rsidR="00B218AC" w:rsidRDefault="00B218AC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年度林業構造改善事業補助金交付申請書</w:t>
      </w:r>
    </w:p>
    <w:p w14:paraId="2D8770EB" w14:textId="77777777" w:rsidR="00B218AC" w:rsidRDefault="00B218AC">
      <w:pPr>
        <w:spacing w:line="360" w:lineRule="auto"/>
        <w:jc w:val="center"/>
        <w:rPr>
          <w:rFonts w:hint="eastAsia"/>
        </w:rPr>
      </w:pPr>
    </w:p>
    <w:p w14:paraId="4003A5DD" w14:textId="77777777" w:rsidR="00B218AC" w:rsidRDefault="00B218AC" w:rsidP="000C6ABD">
      <w:pPr>
        <w:spacing w:line="360" w:lineRule="auto"/>
        <w:ind w:firstLineChars="500" w:firstLine="1050"/>
        <w:rPr>
          <w:rFonts w:hint="eastAsia"/>
        </w:rPr>
      </w:pPr>
      <w:r>
        <w:rPr>
          <w:rFonts w:hint="eastAsia"/>
        </w:rPr>
        <w:t>年度において、下記のとおり林業構造改善事業を実施したいので、補助金　　　　円を交付してくださるよう関係書類を添えて申請します。</w:t>
      </w:r>
    </w:p>
    <w:p w14:paraId="66FED57E" w14:textId="77777777" w:rsidR="00B218AC" w:rsidRDefault="00B218AC">
      <w:pPr>
        <w:spacing w:line="360" w:lineRule="auto"/>
        <w:rPr>
          <w:rFonts w:hint="eastAsia"/>
        </w:rPr>
      </w:pPr>
    </w:p>
    <w:p w14:paraId="5951242E" w14:textId="77777777" w:rsidR="00B218AC" w:rsidRDefault="00B218AC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14:paraId="18E5D7A6" w14:textId="77777777" w:rsidR="00B218AC" w:rsidRDefault="00B218AC">
      <w:pPr>
        <w:spacing w:line="360" w:lineRule="auto"/>
        <w:jc w:val="center"/>
        <w:rPr>
          <w:rFonts w:hint="eastAsia"/>
        </w:rPr>
      </w:pPr>
    </w:p>
    <w:p w14:paraId="448EB41A" w14:textId="77777777" w:rsidR="00B218AC" w:rsidRDefault="00B218AC" w:rsidP="005A7602">
      <w:pPr>
        <w:spacing w:line="360" w:lineRule="auto"/>
        <w:ind w:firstLineChars="100" w:firstLine="210"/>
        <w:rPr>
          <w:rFonts w:hint="eastAsia"/>
        </w:rPr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計画</w:t>
      </w:r>
      <w:r>
        <w:rPr>
          <w:rFonts w:hint="eastAsia"/>
        </w:rPr>
        <w:t xml:space="preserve">書　</w:t>
      </w:r>
      <w:r>
        <w:t>(</w:t>
      </w:r>
      <w:r>
        <w:rPr>
          <w:rFonts w:hint="eastAsia"/>
        </w:rPr>
        <w:t>別紙第</w:t>
      </w:r>
      <w:r>
        <w:t>1</w:t>
      </w:r>
      <w:r>
        <w:rPr>
          <w:rFonts w:hint="eastAsia"/>
        </w:rPr>
        <w:t>、別紙第</w:t>
      </w:r>
      <w:r>
        <w:t>2</w:t>
      </w:r>
      <w:r>
        <w:rPr>
          <w:rFonts w:hint="eastAsia"/>
        </w:rPr>
        <w:t>及び別紙第</w:t>
      </w:r>
      <w:r>
        <w:t>3</w:t>
      </w:r>
      <w:r>
        <w:rPr>
          <w:rFonts w:hint="eastAsia"/>
        </w:rPr>
        <w:t>のとおり</w:t>
      </w:r>
      <w:r>
        <w:t>)</w:t>
      </w:r>
    </w:p>
    <w:p w14:paraId="31A01726" w14:textId="77777777" w:rsidR="00B218AC" w:rsidRDefault="00B218AC">
      <w:pPr>
        <w:spacing w:line="360" w:lineRule="auto"/>
        <w:rPr>
          <w:rFonts w:hint="eastAsia"/>
        </w:rPr>
      </w:pPr>
    </w:p>
    <w:p w14:paraId="65A4CE24" w14:textId="77777777" w:rsidR="00B218AC" w:rsidRDefault="00B218AC" w:rsidP="005A7602">
      <w:pPr>
        <w:spacing w:line="360" w:lineRule="auto"/>
        <w:ind w:firstLineChars="100" w:firstLine="210"/>
      </w:pPr>
      <w:r>
        <w:t>2</w:t>
      </w:r>
      <w:r>
        <w:rPr>
          <w:rFonts w:hint="eastAsia"/>
        </w:rPr>
        <w:t xml:space="preserve">　収支予算書　</w:t>
      </w:r>
      <w:r>
        <w:t>(</w:t>
      </w:r>
      <w:r>
        <w:rPr>
          <w:rFonts w:hint="eastAsia"/>
        </w:rPr>
        <w:t>別紙第</w:t>
      </w:r>
      <w:r>
        <w:t>4</w:t>
      </w:r>
      <w:r>
        <w:rPr>
          <w:rFonts w:hint="eastAsia"/>
        </w:rPr>
        <w:t>及び別紙第</w:t>
      </w:r>
      <w:r>
        <w:t>5</w:t>
      </w:r>
      <w:r>
        <w:rPr>
          <w:rFonts w:hint="eastAsia"/>
        </w:rPr>
        <w:t>のとおり</w:t>
      </w:r>
      <w:r>
        <w:t>)</w:t>
      </w:r>
    </w:p>
    <w:p w14:paraId="7E8523E6" w14:textId="77777777" w:rsidR="00B218AC" w:rsidRDefault="00B218AC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別紙第</w:t>
      </w:r>
      <w:r>
        <w:t>1</w:t>
      </w:r>
    </w:p>
    <w:p w14:paraId="54BF332D" w14:textId="77777777" w:rsidR="00B218AC" w:rsidRDefault="00B218AC">
      <w:pPr>
        <w:rPr>
          <w:rFonts w:hint="eastAsia"/>
        </w:rPr>
      </w:pPr>
    </w:p>
    <w:p w14:paraId="461B32AB" w14:textId="77777777" w:rsidR="00B218AC" w:rsidRDefault="00B218AC">
      <w:pPr>
        <w:spacing w:line="360" w:lineRule="auto"/>
        <w:jc w:val="center"/>
      </w:pPr>
      <w:r>
        <w:rPr>
          <w:rFonts w:hint="eastAsia"/>
          <w:spacing w:val="210"/>
        </w:rPr>
        <w:t>計画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又は実績書</w:t>
      </w:r>
      <w:r>
        <w:t>)</w:t>
      </w:r>
    </w:p>
    <w:p w14:paraId="1C73A47D" w14:textId="77777777" w:rsidR="00B218AC" w:rsidRDefault="00B218AC">
      <w:pPr>
        <w:jc w:val="center"/>
      </w:pPr>
      <w:r>
        <w:t>(</w:t>
      </w:r>
      <w:r>
        <w:rPr>
          <w:rFonts w:hint="eastAsia"/>
        </w:rPr>
        <w:t>計画樹立費用</w:t>
      </w:r>
      <w:r>
        <w:t>)</w:t>
      </w:r>
    </w:p>
    <w:p w14:paraId="1B7A0523" w14:textId="77777777" w:rsidR="00B218AC" w:rsidRDefault="00B218AC" w:rsidP="00AA6C4A">
      <w:pPr>
        <w:spacing w:line="360" w:lineRule="auto"/>
        <w:ind w:firstLineChars="100" w:firstLine="210"/>
        <w:rPr>
          <w:rFonts w:hint="eastAsia"/>
        </w:rPr>
      </w:pPr>
      <w:r>
        <w:t>1</w:t>
      </w:r>
      <w:r>
        <w:rPr>
          <w:rFonts w:hint="eastAsia"/>
        </w:rPr>
        <w:t xml:space="preserve">　事業の目的</w:t>
      </w:r>
    </w:p>
    <w:p w14:paraId="3323CC42" w14:textId="77777777" w:rsidR="00B218AC" w:rsidRDefault="00B218AC">
      <w:pPr>
        <w:spacing w:line="360" w:lineRule="auto"/>
        <w:rPr>
          <w:rFonts w:hint="eastAsia"/>
        </w:rPr>
      </w:pPr>
    </w:p>
    <w:p w14:paraId="7F5FD0D2" w14:textId="77777777" w:rsidR="00B218AC" w:rsidRDefault="00B218AC">
      <w:pPr>
        <w:spacing w:line="360" w:lineRule="auto"/>
        <w:rPr>
          <w:rFonts w:hint="eastAsia"/>
        </w:rPr>
      </w:pPr>
    </w:p>
    <w:p w14:paraId="19DB081F" w14:textId="77777777" w:rsidR="00B218AC" w:rsidRDefault="00B218AC" w:rsidP="00AA6C4A">
      <w:pPr>
        <w:spacing w:line="360" w:lineRule="auto"/>
        <w:ind w:firstLineChars="100" w:firstLine="210"/>
      </w:pPr>
      <w:r>
        <w:t>2</w:t>
      </w:r>
      <w:r>
        <w:rPr>
          <w:rFonts w:hint="eastAsia"/>
        </w:rPr>
        <w:t xml:space="preserve">　事業の内容</w:t>
      </w:r>
    </w:p>
    <w:p w14:paraId="02D33C3F" w14:textId="77777777" w:rsidR="00B218AC" w:rsidRDefault="00B218AC" w:rsidP="00AA6C4A">
      <w:pPr>
        <w:spacing w:line="360" w:lineRule="auto"/>
        <w:ind w:firstLineChars="200" w:firstLine="420"/>
        <w:rPr>
          <w:rFonts w:hint="eastAsia"/>
        </w:rPr>
      </w:pPr>
      <w:r>
        <w:t>(1)</w:t>
      </w:r>
      <w:r>
        <w:rPr>
          <w:rFonts w:hint="eastAsia"/>
        </w:rPr>
        <w:t xml:space="preserve">　調査計画の概要</w:t>
      </w:r>
    </w:p>
    <w:p w14:paraId="7CBAEC17" w14:textId="77777777" w:rsidR="00B218AC" w:rsidRDefault="00B218AC">
      <w:pPr>
        <w:spacing w:line="360" w:lineRule="auto"/>
        <w:rPr>
          <w:rFonts w:hint="eastAsia"/>
        </w:rPr>
      </w:pPr>
    </w:p>
    <w:p w14:paraId="2A0018D5" w14:textId="77777777" w:rsidR="00B218AC" w:rsidRDefault="00B218AC" w:rsidP="00AA6C4A">
      <w:pPr>
        <w:spacing w:line="360" w:lineRule="auto"/>
        <w:ind w:firstLineChars="200" w:firstLine="420"/>
        <w:rPr>
          <w:rFonts w:hint="eastAsia"/>
        </w:rPr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事業の概要</w:t>
      </w:r>
    </w:p>
    <w:p w14:paraId="60C57220" w14:textId="77777777" w:rsidR="00B218AC" w:rsidRDefault="00B218AC">
      <w:pPr>
        <w:spacing w:line="360" w:lineRule="auto"/>
        <w:rPr>
          <w:rFonts w:hint="eastAsia"/>
        </w:rPr>
      </w:pPr>
    </w:p>
    <w:p w14:paraId="11B83229" w14:textId="77777777" w:rsidR="00B218AC" w:rsidRDefault="00B218AC" w:rsidP="00AA6C4A">
      <w:pPr>
        <w:spacing w:line="360" w:lineRule="auto"/>
        <w:ind w:firstLineChars="100" w:firstLine="210"/>
        <w:rPr>
          <w:rFonts w:hint="eastAsia"/>
        </w:rPr>
      </w:pPr>
      <w:r>
        <w:t>3</w:t>
      </w:r>
      <w:r>
        <w:rPr>
          <w:rFonts w:hint="eastAsia"/>
        </w:rPr>
        <w:t xml:space="preserve">　経費の配分</w:t>
      </w:r>
    </w:p>
    <w:p w14:paraId="6268FE06" w14:textId="77777777" w:rsidR="00B218AC" w:rsidRDefault="00B218AC">
      <w:pPr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1260"/>
        <w:gridCol w:w="1344"/>
        <w:gridCol w:w="1038"/>
        <w:gridCol w:w="1038"/>
        <w:gridCol w:w="1038"/>
        <w:gridCol w:w="1038"/>
        <w:gridCol w:w="1056"/>
      </w:tblGrid>
      <w:tr w:rsidR="00B218AC" w14:paraId="1C692DD0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684" w:type="dxa"/>
            <w:vMerge w:val="restart"/>
            <w:vAlign w:val="center"/>
          </w:tcPr>
          <w:p w14:paraId="70E60FAF" w14:textId="77777777" w:rsidR="00B218AC" w:rsidRDefault="00B218AC"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  <w:vAlign w:val="center"/>
          </w:tcPr>
          <w:p w14:paraId="44F48ECE" w14:textId="77777777" w:rsidR="00B218AC" w:rsidRDefault="00B218AC">
            <w:r>
              <w:rPr>
                <w:rFonts w:hint="eastAsia"/>
                <w:spacing w:val="210"/>
              </w:rPr>
              <w:t>経</w:t>
            </w:r>
            <w:r>
              <w:rPr>
                <w:rFonts w:hint="eastAsia"/>
              </w:rPr>
              <w:t>費</w:t>
            </w:r>
            <w:r>
              <w:t>(A)</w:t>
            </w:r>
            <w:r>
              <w:rPr>
                <w:rFonts w:hint="eastAsia"/>
              </w:rPr>
              <w:t>＋</w:t>
            </w:r>
            <w:r>
              <w:t>(B)</w:t>
            </w:r>
            <w:r>
              <w:rPr>
                <w:rFonts w:hint="eastAsia"/>
              </w:rPr>
              <w:t>＋</w:t>
            </w:r>
            <w:r>
              <w:t>(C)</w:t>
            </w:r>
            <w:r>
              <w:rPr>
                <w:rFonts w:hint="eastAsia"/>
              </w:rPr>
              <w:t>＋</w:t>
            </w:r>
            <w:r>
              <w:t>(D)</w:t>
            </w:r>
          </w:p>
        </w:tc>
        <w:tc>
          <w:tcPr>
            <w:tcW w:w="1344" w:type="dxa"/>
            <w:vMerge w:val="restart"/>
            <w:vAlign w:val="center"/>
          </w:tcPr>
          <w:p w14:paraId="751753C4" w14:textId="77777777" w:rsidR="00B218AC" w:rsidRDefault="00B218AC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補助事業に要する</w:t>
            </w:r>
            <w:r>
              <w:t>(</w:t>
            </w:r>
            <w:r>
              <w:rPr>
                <w:rFonts w:hint="eastAsia"/>
              </w:rPr>
              <w:t>又は要した</w:t>
            </w:r>
            <w:r>
              <w:t>)</w:t>
            </w:r>
            <w:r>
              <w:rPr>
                <w:rFonts w:hint="eastAsia"/>
              </w:rPr>
              <w:t>経費</w:t>
            </w:r>
          </w:p>
          <w:p w14:paraId="1AF58BBA" w14:textId="77777777" w:rsidR="00B218AC" w:rsidRDefault="00B218AC">
            <w:pPr>
              <w:spacing w:line="210" w:lineRule="exact"/>
            </w:pPr>
            <w:r>
              <w:t>(A)</w:t>
            </w:r>
            <w:r>
              <w:rPr>
                <w:rFonts w:hint="eastAsia"/>
              </w:rPr>
              <w:t>＋</w:t>
            </w:r>
            <w:r>
              <w:t>(B)</w:t>
            </w:r>
            <w:r>
              <w:rPr>
                <w:rFonts w:hint="eastAsia"/>
              </w:rPr>
              <w:t>＋</w:t>
            </w:r>
            <w:r>
              <w:t>(C</w:t>
            </w:r>
            <w:r>
              <w:rPr>
                <w:spacing w:val="30"/>
              </w:rPr>
              <w:t>)</w:t>
            </w:r>
            <w:r>
              <w:rPr>
                <w:rFonts w:hint="eastAsia"/>
                <w:spacing w:val="30"/>
              </w:rPr>
              <w:t>＋</w:t>
            </w:r>
            <w:r>
              <w:t>(D)</w:t>
            </w:r>
          </w:p>
        </w:tc>
        <w:tc>
          <w:tcPr>
            <w:tcW w:w="4152" w:type="dxa"/>
            <w:gridSpan w:val="4"/>
            <w:vAlign w:val="center"/>
          </w:tcPr>
          <w:p w14:paraId="58FE2C6B" w14:textId="77777777" w:rsidR="00B218AC" w:rsidRDefault="00B218AC">
            <w:pPr>
              <w:jc w:val="center"/>
            </w:pPr>
            <w:r>
              <w:rPr>
                <w:rFonts w:hint="eastAsia"/>
                <w:spacing w:val="315"/>
              </w:rPr>
              <w:t>経費内</w:t>
            </w:r>
            <w:r>
              <w:rPr>
                <w:rFonts w:hint="eastAsia"/>
              </w:rPr>
              <w:t>訳</w:t>
            </w:r>
          </w:p>
        </w:tc>
        <w:tc>
          <w:tcPr>
            <w:tcW w:w="1056" w:type="dxa"/>
            <w:vMerge w:val="restart"/>
            <w:vAlign w:val="center"/>
          </w:tcPr>
          <w:p w14:paraId="29FAFA83" w14:textId="77777777" w:rsidR="00B218AC" w:rsidRDefault="00B218AC">
            <w:pPr>
              <w:jc w:val="distribute"/>
            </w:pPr>
            <w:r>
              <w:rPr>
                <w:rFonts w:hint="eastAsia"/>
              </w:rPr>
              <w:t>経費算定の基礎</w:t>
            </w:r>
          </w:p>
        </w:tc>
      </w:tr>
      <w:tr w:rsidR="00B218AC" w14:paraId="3FECC3BA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684" w:type="dxa"/>
            <w:vMerge/>
            <w:vAlign w:val="center"/>
          </w:tcPr>
          <w:p w14:paraId="0A0F3D36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05AC0063" w14:textId="77777777" w:rsidR="00B218AC" w:rsidRDefault="00B218AC">
            <w:pPr>
              <w:rPr>
                <w:rFonts w:hint="eastAsia"/>
                <w:spacing w:val="210"/>
              </w:rPr>
            </w:pPr>
          </w:p>
        </w:tc>
        <w:tc>
          <w:tcPr>
            <w:tcW w:w="1344" w:type="dxa"/>
            <w:vMerge/>
            <w:vAlign w:val="center"/>
          </w:tcPr>
          <w:p w14:paraId="3297792F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 w14:paraId="7810C1C9" w14:textId="77777777" w:rsidR="00B218AC" w:rsidRDefault="00B218A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県補助金</w:t>
            </w:r>
          </w:p>
          <w:p w14:paraId="35E72153" w14:textId="77777777" w:rsidR="00B218AC" w:rsidRDefault="00B218AC">
            <w:pPr>
              <w:spacing w:line="210" w:lineRule="exact"/>
              <w:jc w:val="center"/>
              <w:rPr>
                <w:rFonts w:hint="eastAsia"/>
              </w:rPr>
            </w:pPr>
          </w:p>
          <w:p w14:paraId="7EF636CE" w14:textId="77777777" w:rsidR="00B218AC" w:rsidRDefault="00B218AC">
            <w:pPr>
              <w:spacing w:line="210" w:lineRule="exact"/>
              <w:jc w:val="center"/>
              <w:rPr>
                <w:rFonts w:hint="eastAsia"/>
                <w:spacing w:val="315"/>
              </w:rPr>
            </w:pPr>
            <w:r>
              <w:t>(A)</w:t>
            </w:r>
          </w:p>
        </w:tc>
        <w:tc>
          <w:tcPr>
            <w:tcW w:w="1038" w:type="dxa"/>
            <w:vAlign w:val="center"/>
          </w:tcPr>
          <w:p w14:paraId="46A16BE1" w14:textId="77777777" w:rsidR="00B218AC" w:rsidRDefault="00B218A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  <w:p w14:paraId="39B47812" w14:textId="77777777" w:rsidR="00B218AC" w:rsidRDefault="00B218AC">
            <w:pPr>
              <w:spacing w:line="210" w:lineRule="exact"/>
              <w:jc w:val="center"/>
              <w:rPr>
                <w:rFonts w:hint="eastAsia"/>
              </w:rPr>
            </w:pPr>
          </w:p>
          <w:p w14:paraId="5B6F2281" w14:textId="77777777" w:rsidR="00B218AC" w:rsidRDefault="00B218AC">
            <w:pPr>
              <w:spacing w:line="210" w:lineRule="exact"/>
              <w:jc w:val="center"/>
              <w:rPr>
                <w:rFonts w:hint="eastAsia"/>
                <w:spacing w:val="315"/>
              </w:rPr>
            </w:pPr>
            <w:r>
              <w:t>(B)</w:t>
            </w:r>
          </w:p>
        </w:tc>
        <w:tc>
          <w:tcPr>
            <w:tcW w:w="1038" w:type="dxa"/>
            <w:vAlign w:val="center"/>
          </w:tcPr>
          <w:p w14:paraId="518B9224" w14:textId="77777777" w:rsidR="00B218AC" w:rsidRDefault="00B218A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727262C4" w14:textId="77777777" w:rsidR="00B218AC" w:rsidRDefault="00B218AC">
            <w:pPr>
              <w:spacing w:line="210" w:lineRule="exact"/>
              <w:jc w:val="center"/>
              <w:rPr>
                <w:rFonts w:hint="eastAsia"/>
              </w:rPr>
            </w:pPr>
          </w:p>
          <w:p w14:paraId="2943E46D" w14:textId="77777777" w:rsidR="00B218AC" w:rsidRDefault="00B218AC">
            <w:pPr>
              <w:spacing w:line="210" w:lineRule="exact"/>
              <w:jc w:val="center"/>
              <w:rPr>
                <w:rFonts w:hint="eastAsia"/>
                <w:spacing w:val="315"/>
              </w:rPr>
            </w:pPr>
            <w:r>
              <w:t>(C)</w:t>
            </w:r>
          </w:p>
        </w:tc>
        <w:tc>
          <w:tcPr>
            <w:tcW w:w="1038" w:type="dxa"/>
            <w:vAlign w:val="center"/>
          </w:tcPr>
          <w:p w14:paraId="2C9F00BE" w14:textId="77777777" w:rsidR="00B218AC" w:rsidRDefault="00B218AC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  <w:p w14:paraId="6AEC3603" w14:textId="77777777" w:rsidR="00B218AC" w:rsidRDefault="00B218AC">
            <w:pPr>
              <w:spacing w:line="210" w:lineRule="exact"/>
              <w:jc w:val="center"/>
              <w:rPr>
                <w:rFonts w:hint="eastAsia"/>
              </w:rPr>
            </w:pPr>
          </w:p>
          <w:p w14:paraId="02E10BC0" w14:textId="77777777" w:rsidR="00B218AC" w:rsidRDefault="00B218AC">
            <w:pPr>
              <w:spacing w:line="210" w:lineRule="exact"/>
              <w:jc w:val="center"/>
              <w:rPr>
                <w:rFonts w:hint="eastAsia"/>
                <w:spacing w:val="315"/>
              </w:rPr>
            </w:pPr>
            <w:r>
              <w:t>(D)</w:t>
            </w:r>
          </w:p>
        </w:tc>
        <w:tc>
          <w:tcPr>
            <w:tcW w:w="1056" w:type="dxa"/>
            <w:vMerge/>
            <w:vAlign w:val="center"/>
          </w:tcPr>
          <w:p w14:paraId="0E8C8591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4606FA3B" w14:textId="77777777">
        <w:tblPrEx>
          <w:tblCellMar>
            <w:top w:w="0" w:type="dxa"/>
            <w:bottom w:w="0" w:type="dxa"/>
          </w:tblCellMar>
        </w:tblPrEx>
        <w:trPr>
          <w:trHeight w:val="4577"/>
        </w:trPr>
        <w:tc>
          <w:tcPr>
            <w:tcW w:w="684" w:type="dxa"/>
            <w:vAlign w:val="center"/>
          </w:tcPr>
          <w:p w14:paraId="791D7BF3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B29211E" w14:textId="77777777" w:rsidR="00B218AC" w:rsidRDefault="00B218AC">
            <w:pPr>
              <w:rPr>
                <w:rFonts w:hint="eastAsia"/>
                <w:spacing w:val="210"/>
              </w:rPr>
            </w:pPr>
          </w:p>
        </w:tc>
        <w:tc>
          <w:tcPr>
            <w:tcW w:w="1344" w:type="dxa"/>
            <w:vAlign w:val="center"/>
          </w:tcPr>
          <w:p w14:paraId="73E8883C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 w14:paraId="3ABF6E3E" w14:textId="77777777" w:rsidR="00B218AC" w:rsidRDefault="00B218AC"/>
        </w:tc>
        <w:tc>
          <w:tcPr>
            <w:tcW w:w="1038" w:type="dxa"/>
            <w:vAlign w:val="center"/>
          </w:tcPr>
          <w:p w14:paraId="5CF51185" w14:textId="77777777" w:rsidR="00B218AC" w:rsidRDefault="00B218AC"/>
        </w:tc>
        <w:tc>
          <w:tcPr>
            <w:tcW w:w="1038" w:type="dxa"/>
            <w:vAlign w:val="center"/>
          </w:tcPr>
          <w:p w14:paraId="40AE02B8" w14:textId="77777777" w:rsidR="00B218AC" w:rsidRDefault="00B218AC"/>
        </w:tc>
        <w:tc>
          <w:tcPr>
            <w:tcW w:w="1038" w:type="dxa"/>
            <w:vAlign w:val="center"/>
          </w:tcPr>
          <w:p w14:paraId="6EAB19CB" w14:textId="77777777" w:rsidR="00B218AC" w:rsidRDefault="00B218AC"/>
        </w:tc>
        <w:tc>
          <w:tcPr>
            <w:tcW w:w="1056" w:type="dxa"/>
            <w:vAlign w:val="center"/>
          </w:tcPr>
          <w:p w14:paraId="35096F7E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08CC0E82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84" w:type="dxa"/>
            <w:vAlign w:val="center"/>
          </w:tcPr>
          <w:p w14:paraId="14BA91E3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vAlign w:val="center"/>
          </w:tcPr>
          <w:p w14:paraId="547B6CE2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14:paraId="1E0CF584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 w14:paraId="72339381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 w14:paraId="3FAEB1CD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 w14:paraId="2BE7DBB7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 w14:paraId="78E4D7F0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56" w:type="dxa"/>
            <w:vAlign w:val="center"/>
          </w:tcPr>
          <w:p w14:paraId="7E3D17EE" w14:textId="77777777" w:rsidR="00B218AC" w:rsidRDefault="00B218AC">
            <w:pPr>
              <w:rPr>
                <w:rFonts w:hint="eastAsia"/>
              </w:rPr>
            </w:pPr>
          </w:p>
        </w:tc>
      </w:tr>
    </w:tbl>
    <w:p w14:paraId="17554D3F" w14:textId="77777777" w:rsidR="00011E48" w:rsidRDefault="00011E48"/>
    <w:p w14:paraId="3E813052" w14:textId="77777777" w:rsidR="00B218AC" w:rsidRDefault="00011E48" w:rsidP="00011E48">
      <w:pPr>
        <w:rPr>
          <w:rFonts w:hint="eastAsia"/>
        </w:rPr>
      </w:pPr>
      <w:r>
        <w:br w:type="page"/>
      </w:r>
      <w:r w:rsidR="00B218AC">
        <w:rPr>
          <w:rFonts w:hint="eastAsia"/>
        </w:rPr>
        <w:lastRenderedPageBreak/>
        <w:t>別紙第</w:t>
      </w:r>
      <w:r w:rsidR="00B218AC">
        <w:t>2</w:t>
      </w:r>
    </w:p>
    <w:p w14:paraId="7D2789BC" w14:textId="77777777" w:rsidR="00B218AC" w:rsidRDefault="00B218AC">
      <w:pPr>
        <w:spacing w:line="360" w:lineRule="auto"/>
        <w:jc w:val="center"/>
      </w:pPr>
      <w:r>
        <w:rPr>
          <w:rFonts w:hint="eastAsia"/>
          <w:spacing w:val="210"/>
        </w:rPr>
        <w:t>計画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又は実績書</w:t>
      </w:r>
      <w:r>
        <w:t>)</w:t>
      </w:r>
    </w:p>
    <w:p w14:paraId="70DBEA3A" w14:textId="77777777" w:rsidR="00B218AC" w:rsidRDefault="00B218AC">
      <w:pPr>
        <w:jc w:val="center"/>
        <w:rPr>
          <w:rFonts w:hint="eastAsia"/>
        </w:rPr>
      </w:pPr>
      <w:r>
        <w:t>(</w:t>
      </w:r>
      <w:r>
        <w:rPr>
          <w:rFonts w:hint="eastAsia"/>
          <w:spacing w:val="105"/>
        </w:rPr>
        <w:t>事業</w:t>
      </w:r>
      <w:r>
        <w:rPr>
          <w:rFonts w:hint="eastAsia"/>
        </w:rPr>
        <w:t>用</w:t>
      </w:r>
      <w:r>
        <w:t>)</w:t>
      </w:r>
    </w:p>
    <w:p w14:paraId="3FB5B9DE" w14:textId="77777777" w:rsidR="00B218AC" w:rsidRDefault="00B218AC">
      <w:pPr>
        <w:jc w:val="left"/>
        <w:rPr>
          <w:rFonts w:hint="eastAsia"/>
        </w:rPr>
      </w:pPr>
    </w:p>
    <w:p w14:paraId="39A84ACC" w14:textId="77777777" w:rsidR="00B218AC" w:rsidRDefault="00B218AC" w:rsidP="009415FB">
      <w:pPr>
        <w:spacing w:line="360" w:lineRule="auto"/>
        <w:ind w:firstLineChars="100" w:firstLine="210"/>
        <w:rPr>
          <w:rFonts w:hint="eastAsia"/>
        </w:rPr>
      </w:pPr>
      <w:r>
        <w:t>1</w:t>
      </w:r>
      <w:r>
        <w:rPr>
          <w:rFonts w:hint="eastAsia"/>
        </w:rPr>
        <w:t xml:space="preserve">　事業の目的</w:t>
      </w:r>
    </w:p>
    <w:p w14:paraId="084A4316" w14:textId="77777777" w:rsidR="00B218AC" w:rsidRDefault="00B218AC">
      <w:pPr>
        <w:spacing w:line="360" w:lineRule="auto"/>
        <w:rPr>
          <w:rFonts w:hint="eastAsia"/>
        </w:rPr>
      </w:pPr>
    </w:p>
    <w:p w14:paraId="23FC67B4" w14:textId="77777777" w:rsidR="00B218AC" w:rsidRDefault="00B218AC" w:rsidP="009415FB">
      <w:pPr>
        <w:spacing w:line="360" w:lineRule="auto"/>
        <w:ind w:firstLineChars="100" w:firstLine="210"/>
        <w:rPr>
          <w:rFonts w:hint="eastAsia"/>
        </w:rPr>
      </w:pPr>
      <w:r>
        <w:t>2</w:t>
      </w:r>
      <w:r>
        <w:rPr>
          <w:rFonts w:hint="eastAsia"/>
        </w:rPr>
        <w:t xml:space="preserve">　事業の内容及び経費の配分</w:t>
      </w:r>
    </w:p>
    <w:p w14:paraId="25232D86" w14:textId="77777777" w:rsidR="00B218AC" w:rsidRDefault="00B218AC">
      <w:pPr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91"/>
        <w:gridCol w:w="744"/>
        <w:gridCol w:w="422"/>
        <w:gridCol w:w="322"/>
        <w:gridCol w:w="357"/>
        <w:gridCol w:w="387"/>
        <w:gridCol w:w="292"/>
        <w:gridCol w:w="452"/>
        <w:gridCol w:w="226"/>
        <w:gridCol w:w="518"/>
        <w:gridCol w:w="161"/>
        <w:gridCol w:w="679"/>
        <w:gridCol w:w="120"/>
        <w:gridCol w:w="420"/>
        <w:gridCol w:w="540"/>
        <w:gridCol w:w="1320"/>
      </w:tblGrid>
      <w:tr w:rsidR="00B218AC" w14:paraId="7C98A177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714" w:type="dxa"/>
            <w:gridSpan w:val="4"/>
            <w:vAlign w:val="center"/>
          </w:tcPr>
          <w:p w14:paraId="51962BF2" w14:textId="77777777" w:rsidR="00B218AC" w:rsidRDefault="00B218AC">
            <w:pPr>
              <w:jc w:val="center"/>
            </w:pPr>
            <w:r>
              <w:rPr>
                <w:rFonts w:hint="eastAsia"/>
                <w:spacing w:val="105"/>
              </w:rPr>
              <w:t>事業区</w:t>
            </w:r>
            <w:r>
              <w:rPr>
                <w:rFonts w:hint="eastAsia"/>
              </w:rPr>
              <w:t>分</w:t>
            </w:r>
          </w:p>
        </w:tc>
        <w:tc>
          <w:tcPr>
            <w:tcW w:w="679" w:type="dxa"/>
            <w:gridSpan w:val="2"/>
            <w:vMerge w:val="restart"/>
            <w:vAlign w:val="center"/>
          </w:tcPr>
          <w:p w14:paraId="0920BA95" w14:textId="77777777" w:rsidR="00B218AC" w:rsidRDefault="00B218AC">
            <w:pPr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679" w:type="dxa"/>
            <w:gridSpan w:val="2"/>
            <w:vMerge w:val="restart"/>
            <w:vAlign w:val="center"/>
          </w:tcPr>
          <w:p w14:paraId="47A2AD89" w14:textId="77777777" w:rsidR="00B218AC" w:rsidRDefault="00B218AC">
            <w:r>
              <w:rPr>
                <w:rFonts w:hint="eastAsia"/>
              </w:rPr>
              <w:t>事業主体名</w:t>
            </w:r>
          </w:p>
        </w:tc>
        <w:tc>
          <w:tcPr>
            <w:tcW w:w="678" w:type="dxa"/>
            <w:gridSpan w:val="2"/>
            <w:vMerge w:val="restart"/>
            <w:vAlign w:val="center"/>
          </w:tcPr>
          <w:p w14:paraId="46E83E94" w14:textId="77777777" w:rsidR="00B218AC" w:rsidRDefault="00B218AC">
            <w:r>
              <w:rPr>
                <w:rFonts w:hint="eastAsia"/>
              </w:rPr>
              <w:t>施行箇所名</w:t>
            </w:r>
          </w:p>
        </w:tc>
        <w:tc>
          <w:tcPr>
            <w:tcW w:w="679" w:type="dxa"/>
            <w:gridSpan w:val="2"/>
            <w:vMerge w:val="restart"/>
            <w:vAlign w:val="center"/>
          </w:tcPr>
          <w:p w14:paraId="56B59D7D" w14:textId="77777777" w:rsidR="00B218AC" w:rsidRDefault="00B218AC">
            <w:pPr>
              <w:ind w:left="-80" w:right="-80"/>
            </w:pPr>
            <w:r>
              <w:rPr>
                <w:rFonts w:hint="eastAsia"/>
              </w:rPr>
              <w:t>工種又は施設区分</w:t>
            </w:r>
          </w:p>
        </w:tc>
        <w:tc>
          <w:tcPr>
            <w:tcW w:w="679" w:type="dxa"/>
            <w:vMerge w:val="restart"/>
            <w:vAlign w:val="center"/>
          </w:tcPr>
          <w:p w14:paraId="1067A991" w14:textId="77777777" w:rsidR="00B218AC" w:rsidRDefault="00B218AC">
            <w:pPr>
              <w:ind w:left="-80" w:right="-80"/>
            </w:pPr>
            <w:r>
              <w:rPr>
                <w:rFonts w:hint="eastAsia"/>
              </w:rPr>
              <w:t>構造規格又は規模</w:t>
            </w:r>
          </w:p>
        </w:tc>
        <w:tc>
          <w:tcPr>
            <w:tcW w:w="1080" w:type="dxa"/>
            <w:gridSpan w:val="3"/>
            <w:vAlign w:val="center"/>
          </w:tcPr>
          <w:p w14:paraId="73E0DB64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1320" w:type="dxa"/>
            <w:vMerge w:val="restart"/>
            <w:vAlign w:val="center"/>
          </w:tcPr>
          <w:p w14:paraId="144D829E" w14:textId="77777777" w:rsidR="00B218AC" w:rsidRDefault="00B218AC">
            <w:pPr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  <w:r>
              <w:t>(A)</w:t>
            </w:r>
            <w:r>
              <w:rPr>
                <w:rFonts w:hint="eastAsia"/>
              </w:rPr>
              <w:t>＋</w:t>
            </w:r>
            <w:r>
              <w:t>(B)</w:t>
            </w:r>
            <w:r>
              <w:rPr>
                <w:rFonts w:hint="eastAsia"/>
              </w:rPr>
              <w:t>＋</w:t>
            </w:r>
            <w:r>
              <w:t>(C</w:t>
            </w:r>
            <w:r>
              <w:rPr>
                <w:spacing w:val="80"/>
              </w:rPr>
              <w:t>)</w:t>
            </w:r>
            <w:r>
              <w:rPr>
                <w:rFonts w:hint="eastAsia"/>
                <w:spacing w:val="80"/>
              </w:rPr>
              <w:t>＋</w:t>
            </w:r>
            <w:r>
              <w:t>(D)</w:t>
            </w:r>
            <w:r>
              <w:rPr>
                <w:rFonts w:hint="eastAsia"/>
              </w:rPr>
              <w:t>＋</w:t>
            </w:r>
            <w:r>
              <w:t>(E)</w:t>
            </w:r>
          </w:p>
        </w:tc>
      </w:tr>
      <w:tr w:rsidR="00B218AC" w14:paraId="6EFB629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57" w:type="dxa"/>
            <w:vAlign w:val="center"/>
          </w:tcPr>
          <w:p w14:paraId="067749AC" w14:textId="77777777" w:rsidR="00B218AC" w:rsidRDefault="00B218AC">
            <w:pPr>
              <w:jc w:val="center"/>
            </w:pPr>
            <w:r>
              <w:rPr>
                <w:rFonts w:hint="eastAsia"/>
                <w:spacing w:val="53"/>
              </w:rPr>
              <w:t>大区</w:t>
            </w:r>
            <w:r>
              <w:rPr>
                <w:rFonts w:hint="eastAsia"/>
              </w:rPr>
              <w:t>分</w:t>
            </w:r>
          </w:p>
        </w:tc>
        <w:tc>
          <w:tcPr>
            <w:tcW w:w="1357" w:type="dxa"/>
            <w:gridSpan w:val="3"/>
            <w:vAlign w:val="center"/>
          </w:tcPr>
          <w:p w14:paraId="2951ED47" w14:textId="77777777" w:rsidR="00B218AC" w:rsidRDefault="00B218AC">
            <w:pPr>
              <w:jc w:val="center"/>
            </w:pPr>
            <w:r>
              <w:rPr>
                <w:rFonts w:hint="eastAsia"/>
                <w:spacing w:val="53"/>
              </w:rPr>
              <w:t>小区</w:t>
            </w:r>
            <w:r>
              <w:rPr>
                <w:rFonts w:hint="eastAsia"/>
              </w:rPr>
              <w:t>分</w:t>
            </w:r>
          </w:p>
        </w:tc>
        <w:tc>
          <w:tcPr>
            <w:tcW w:w="679" w:type="dxa"/>
            <w:gridSpan w:val="2"/>
            <w:vMerge/>
            <w:vAlign w:val="center"/>
          </w:tcPr>
          <w:p w14:paraId="4708938F" w14:textId="77777777" w:rsidR="00B218AC" w:rsidRDefault="00B218AC"/>
        </w:tc>
        <w:tc>
          <w:tcPr>
            <w:tcW w:w="679" w:type="dxa"/>
            <w:gridSpan w:val="2"/>
            <w:vMerge/>
            <w:vAlign w:val="center"/>
          </w:tcPr>
          <w:p w14:paraId="2F11BBD4" w14:textId="77777777" w:rsidR="00B218AC" w:rsidRDefault="00B218AC"/>
        </w:tc>
        <w:tc>
          <w:tcPr>
            <w:tcW w:w="678" w:type="dxa"/>
            <w:gridSpan w:val="2"/>
            <w:vMerge/>
            <w:vAlign w:val="center"/>
          </w:tcPr>
          <w:p w14:paraId="565F768D" w14:textId="77777777" w:rsidR="00B218AC" w:rsidRDefault="00B218AC"/>
        </w:tc>
        <w:tc>
          <w:tcPr>
            <w:tcW w:w="679" w:type="dxa"/>
            <w:gridSpan w:val="2"/>
            <w:vMerge/>
            <w:vAlign w:val="center"/>
          </w:tcPr>
          <w:p w14:paraId="2753E474" w14:textId="77777777" w:rsidR="00B218AC" w:rsidRDefault="00B218AC"/>
        </w:tc>
        <w:tc>
          <w:tcPr>
            <w:tcW w:w="679" w:type="dxa"/>
            <w:vMerge/>
            <w:vAlign w:val="center"/>
          </w:tcPr>
          <w:p w14:paraId="586FF8D3" w14:textId="77777777" w:rsidR="00B218AC" w:rsidRDefault="00B218AC"/>
        </w:tc>
        <w:tc>
          <w:tcPr>
            <w:tcW w:w="540" w:type="dxa"/>
            <w:gridSpan w:val="2"/>
            <w:vAlign w:val="center"/>
          </w:tcPr>
          <w:p w14:paraId="5AA9A9D1" w14:textId="77777777" w:rsidR="00B218AC" w:rsidRDefault="00B218AC">
            <w:r>
              <w:t>(A)</w:t>
            </w:r>
          </w:p>
        </w:tc>
        <w:tc>
          <w:tcPr>
            <w:tcW w:w="540" w:type="dxa"/>
            <w:vAlign w:val="center"/>
          </w:tcPr>
          <w:p w14:paraId="39E497BC" w14:textId="77777777" w:rsidR="00B218AC" w:rsidRDefault="00B218AC">
            <w:r>
              <w:t>(B)</w:t>
            </w:r>
          </w:p>
        </w:tc>
        <w:tc>
          <w:tcPr>
            <w:tcW w:w="1320" w:type="dxa"/>
            <w:vMerge/>
          </w:tcPr>
          <w:p w14:paraId="119DD4DA" w14:textId="77777777" w:rsidR="00B218AC" w:rsidRDefault="00B218AC">
            <w:pPr>
              <w:jc w:val="center"/>
              <w:rPr>
                <w:rFonts w:hint="eastAsia"/>
                <w:spacing w:val="105"/>
              </w:rPr>
            </w:pPr>
          </w:p>
        </w:tc>
      </w:tr>
      <w:tr w:rsidR="00B218AC" w14:paraId="668E555E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57" w:type="dxa"/>
            <w:vAlign w:val="center"/>
          </w:tcPr>
          <w:p w14:paraId="3D025249" w14:textId="77777777" w:rsidR="00B218AC" w:rsidRDefault="00B218AC">
            <w:pPr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1D1B981C" w14:textId="77777777" w:rsidR="00B218AC" w:rsidRDefault="00B218AC">
            <w:pPr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46A718A1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1368A3A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305AAB89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21738242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vAlign w:val="center"/>
          </w:tcPr>
          <w:p w14:paraId="6758EF7F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9E8CCF4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530B831B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14:paraId="7BB1942C" w14:textId="77777777" w:rsidR="00B218AC" w:rsidRDefault="00B218AC">
            <w:pPr>
              <w:jc w:val="center"/>
              <w:rPr>
                <w:rFonts w:hint="eastAsia"/>
                <w:spacing w:val="105"/>
              </w:rPr>
            </w:pPr>
          </w:p>
        </w:tc>
      </w:tr>
      <w:tr w:rsidR="00B218AC" w14:paraId="2F8986F0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57" w:type="dxa"/>
            <w:vAlign w:val="center"/>
          </w:tcPr>
          <w:p w14:paraId="7D6DDAE0" w14:textId="77777777" w:rsidR="00B218AC" w:rsidRDefault="00B218AC">
            <w:pPr>
              <w:jc w:val="center"/>
              <w:rPr>
                <w:rFonts w:hint="eastAsia"/>
                <w:spacing w:val="53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57" w:type="dxa"/>
            <w:gridSpan w:val="3"/>
            <w:vAlign w:val="center"/>
          </w:tcPr>
          <w:p w14:paraId="7A72BA82" w14:textId="77777777" w:rsidR="00B218AC" w:rsidRDefault="00B218AC">
            <w:pPr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1E6A063D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647E131F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53B0789B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340FC52D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vAlign w:val="center"/>
          </w:tcPr>
          <w:p w14:paraId="5C0C1448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672EC31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11DBEC12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14:paraId="3CFC20F7" w14:textId="77777777" w:rsidR="00B218AC" w:rsidRDefault="00B218AC">
            <w:pPr>
              <w:jc w:val="center"/>
              <w:rPr>
                <w:rFonts w:hint="eastAsia"/>
                <w:spacing w:val="105"/>
              </w:rPr>
            </w:pPr>
          </w:p>
        </w:tc>
      </w:tr>
      <w:tr w:rsidR="00B218AC" w14:paraId="4E86A41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57" w:type="dxa"/>
            <w:vAlign w:val="center"/>
          </w:tcPr>
          <w:p w14:paraId="4A0A6B8B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附帯事務費</w:t>
            </w:r>
          </w:p>
        </w:tc>
        <w:tc>
          <w:tcPr>
            <w:tcW w:w="1357" w:type="dxa"/>
            <w:gridSpan w:val="3"/>
            <w:vAlign w:val="center"/>
          </w:tcPr>
          <w:p w14:paraId="0CCCA2D8" w14:textId="77777777" w:rsidR="00B218AC" w:rsidRDefault="00B218AC">
            <w:pPr>
              <w:jc w:val="center"/>
              <w:rPr>
                <w:rFonts w:hint="eastAsia"/>
                <w:spacing w:val="53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218FE8CD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28E2BA0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1D07187A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3442BED0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vAlign w:val="center"/>
          </w:tcPr>
          <w:p w14:paraId="7F9EF7C4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09421FA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1DE82C6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14:paraId="6EFBD77C" w14:textId="77777777" w:rsidR="00B218AC" w:rsidRDefault="00B218AC">
            <w:pPr>
              <w:jc w:val="center"/>
              <w:rPr>
                <w:rFonts w:hint="eastAsia"/>
                <w:spacing w:val="105"/>
              </w:rPr>
            </w:pPr>
          </w:p>
        </w:tc>
      </w:tr>
      <w:tr w:rsidR="00B218AC" w14:paraId="268BCE9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714" w:type="dxa"/>
            <w:gridSpan w:val="4"/>
            <w:vAlign w:val="center"/>
          </w:tcPr>
          <w:p w14:paraId="1E52ADF3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総計</w:t>
            </w:r>
          </w:p>
        </w:tc>
        <w:tc>
          <w:tcPr>
            <w:tcW w:w="679" w:type="dxa"/>
            <w:gridSpan w:val="2"/>
            <w:vAlign w:val="center"/>
          </w:tcPr>
          <w:p w14:paraId="64E80CB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353C55E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66B7F95F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3AE6A0C8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679" w:type="dxa"/>
            <w:vAlign w:val="center"/>
          </w:tcPr>
          <w:p w14:paraId="3CB2E861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689B54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5BFBDE59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14:paraId="688DE4B4" w14:textId="77777777" w:rsidR="00B218AC" w:rsidRDefault="00B218AC">
            <w:pPr>
              <w:jc w:val="center"/>
              <w:rPr>
                <w:rFonts w:hint="eastAsia"/>
                <w:spacing w:val="105"/>
              </w:rPr>
            </w:pPr>
          </w:p>
        </w:tc>
      </w:tr>
      <w:tr w:rsidR="00B218AC" w14:paraId="465D91C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508" w:type="dxa"/>
            <w:gridSpan w:val="17"/>
            <w:tcBorders>
              <w:left w:val="nil"/>
              <w:right w:val="nil"/>
            </w:tcBorders>
            <w:vAlign w:val="center"/>
          </w:tcPr>
          <w:p w14:paraId="5C807035" w14:textId="77777777" w:rsidR="00B218AC" w:rsidRDefault="00B218AC">
            <w:pPr>
              <w:jc w:val="left"/>
              <w:rPr>
                <w:rFonts w:hint="eastAsia"/>
              </w:rPr>
            </w:pPr>
          </w:p>
        </w:tc>
      </w:tr>
      <w:tr w:rsidR="00B218AC" w14:paraId="2E456648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548" w:type="dxa"/>
            <w:gridSpan w:val="2"/>
            <w:vMerge w:val="restart"/>
            <w:vAlign w:val="center"/>
          </w:tcPr>
          <w:p w14:paraId="0EAF1235" w14:textId="77777777" w:rsidR="00B218AC" w:rsidRDefault="00B218AC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補助事業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40"/>
              </w:rPr>
              <w:t>要する</w:t>
            </w:r>
            <w:r>
              <w:rPr>
                <w:spacing w:val="40"/>
              </w:rPr>
              <w:t>(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40"/>
              </w:rPr>
              <w:t>は要した</w:t>
            </w:r>
            <w:r>
              <w:t>)</w:t>
            </w:r>
            <w:r>
              <w:rPr>
                <w:rFonts w:hint="eastAsia"/>
              </w:rPr>
              <w:t>経費</w:t>
            </w:r>
          </w:p>
          <w:p w14:paraId="6D5A3F96" w14:textId="77777777" w:rsidR="00B218AC" w:rsidRDefault="00B218AC">
            <w:pPr>
              <w:spacing w:line="220" w:lineRule="exact"/>
              <w:rPr>
                <w:rFonts w:hint="eastAsia"/>
              </w:rPr>
            </w:pPr>
            <w:r>
              <w:t>(A)</w:t>
            </w:r>
            <w:r>
              <w:rPr>
                <w:rFonts w:hint="eastAsia"/>
              </w:rPr>
              <w:t>＋</w:t>
            </w:r>
            <w:r>
              <w:t>(B)</w:t>
            </w:r>
            <w:r>
              <w:rPr>
                <w:rFonts w:hint="eastAsia"/>
              </w:rPr>
              <w:t>＋</w:t>
            </w:r>
            <w:r>
              <w:t>(C</w:t>
            </w:r>
            <w:r>
              <w:rPr>
                <w:spacing w:val="160"/>
              </w:rPr>
              <w:t>)</w:t>
            </w:r>
            <w:r>
              <w:rPr>
                <w:rFonts w:hint="eastAsia"/>
                <w:spacing w:val="160"/>
              </w:rPr>
              <w:t>＋</w:t>
            </w:r>
            <w:r>
              <w:t>(D)</w:t>
            </w:r>
            <w:r>
              <w:rPr>
                <w:rFonts w:hint="eastAsia"/>
                <w:spacing w:val="120"/>
              </w:rPr>
              <w:t>＋</w:t>
            </w:r>
            <w:r>
              <w:t>(E)</w:t>
            </w:r>
          </w:p>
        </w:tc>
        <w:tc>
          <w:tcPr>
            <w:tcW w:w="3720" w:type="dxa"/>
            <w:gridSpan w:val="9"/>
            <w:vAlign w:val="center"/>
          </w:tcPr>
          <w:p w14:paraId="3A465082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経費内</w:t>
            </w:r>
            <w:r>
              <w:rPr>
                <w:rFonts w:hint="eastAsia"/>
              </w:rPr>
              <w:t>訳</w:t>
            </w:r>
          </w:p>
        </w:tc>
        <w:tc>
          <w:tcPr>
            <w:tcW w:w="1920" w:type="dxa"/>
            <w:gridSpan w:val="5"/>
            <w:vAlign w:val="center"/>
          </w:tcPr>
          <w:p w14:paraId="368B5E2C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1320" w:type="dxa"/>
            <w:vMerge w:val="restart"/>
            <w:vAlign w:val="center"/>
          </w:tcPr>
          <w:p w14:paraId="1BA89AC0" w14:textId="77777777" w:rsidR="00B218AC" w:rsidRDefault="00B218AC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受</w:t>
            </w:r>
            <w:r>
              <w:rPr>
                <w:rFonts w:hint="eastAsia"/>
              </w:rPr>
              <w:t>益戸数</w:t>
            </w:r>
          </w:p>
        </w:tc>
      </w:tr>
      <w:tr w:rsidR="00B218AC" w14:paraId="1A117389" w14:textId="77777777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1548" w:type="dxa"/>
            <w:gridSpan w:val="2"/>
            <w:vMerge/>
            <w:vAlign w:val="center"/>
          </w:tcPr>
          <w:p w14:paraId="3771AA47" w14:textId="77777777" w:rsidR="00B218AC" w:rsidRDefault="00B218AC">
            <w:pPr>
              <w:jc w:val="distribute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14:paraId="1E9E42A2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</w:t>
            </w:r>
          </w:p>
          <w:p w14:paraId="386EF65A" w14:textId="77777777" w:rsidR="00B218AC" w:rsidRDefault="00B218AC">
            <w:pPr>
              <w:jc w:val="center"/>
              <w:rPr>
                <w:rFonts w:hint="eastAsia"/>
              </w:rPr>
            </w:pPr>
          </w:p>
          <w:p w14:paraId="13EDA8B3" w14:textId="77777777" w:rsidR="00B218AC" w:rsidRDefault="00B218AC">
            <w:pPr>
              <w:jc w:val="center"/>
              <w:rPr>
                <w:rFonts w:hint="eastAsia"/>
              </w:rPr>
            </w:pPr>
            <w:r>
              <w:t>(A)</w:t>
            </w:r>
          </w:p>
        </w:tc>
        <w:tc>
          <w:tcPr>
            <w:tcW w:w="744" w:type="dxa"/>
            <w:gridSpan w:val="2"/>
            <w:vAlign w:val="center"/>
          </w:tcPr>
          <w:p w14:paraId="1F6D91E1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</w:p>
          <w:p w14:paraId="498216B7" w14:textId="77777777" w:rsidR="00B218AC" w:rsidRDefault="00B218AC">
            <w:pPr>
              <w:jc w:val="center"/>
              <w:rPr>
                <w:rFonts w:hint="eastAsia"/>
              </w:rPr>
            </w:pPr>
          </w:p>
          <w:p w14:paraId="1EAE4A3E" w14:textId="77777777" w:rsidR="00B218AC" w:rsidRDefault="00B218AC">
            <w:pPr>
              <w:jc w:val="center"/>
              <w:rPr>
                <w:rFonts w:hint="eastAsia"/>
              </w:rPr>
            </w:pPr>
            <w:r>
              <w:t>(B)</w:t>
            </w:r>
          </w:p>
        </w:tc>
        <w:tc>
          <w:tcPr>
            <w:tcW w:w="744" w:type="dxa"/>
            <w:gridSpan w:val="2"/>
            <w:vAlign w:val="center"/>
          </w:tcPr>
          <w:p w14:paraId="1F62E53F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  <w:p w14:paraId="3001689F" w14:textId="77777777" w:rsidR="00B218AC" w:rsidRDefault="00B218AC">
            <w:pPr>
              <w:jc w:val="center"/>
              <w:rPr>
                <w:rFonts w:hint="eastAsia"/>
              </w:rPr>
            </w:pPr>
          </w:p>
          <w:p w14:paraId="41176138" w14:textId="77777777" w:rsidR="00B218AC" w:rsidRDefault="00B218AC">
            <w:pPr>
              <w:jc w:val="center"/>
              <w:rPr>
                <w:rFonts w:hint="eastAsia"/>
              </w:rPr>
            </w:pPr>
            <w:r>
              <w:t>(C)</w:t>
            </w:r>
          </w:p>
        </w:tc>
        <w:tc>
          <w:tcPr>
            <w:tcW w:w="744" w:type="dxa"/>
            <w:gridSpan w:val="2"/>
            <w:vAlign w:val="center"/>
          </w:tcPr>
          <w:p w14:paraId="38F989CB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58281287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</w:p>
          <w:p w14:paraId="145BA075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  <w:r>
              <w:t>(D)</w:t>
            </w:r>
          </w:p>
        </w:tc>
        <w:tc>
          <w:tcPr>
            <w:tcW w:w="744" w:type="dxa"/>
            <w:gridSpan w:val="2"/>
            <w:vAlign w:val="center"/>
          </w:tcPr>
          <w:p w14:paraId="1A27730F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  <w:p w14:paraId="7675D605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</w:p>
          <w:p w14:paraId="21A07A46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  <w:r>
              <w:t>(E)</w:t>
            </w:r>
          </w:p>
        </w:tc>
        <w:tc>
          <w:tcPr>
            <w:tcW w:w="960" w:type="dxa"/>
            <w:gridSpan w:val="3"/>
            <w:vAlign w:val="center"/>
          </w:tcPr>
          <w:p w14:paraId="247F9E08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960" w:type="dxa"/>
            <w:gridSpan w:val="2"/>
            <w:vAlign w:val="center"/>
          </w:tcPr>
          <w:p w14:paraId="4EDE6123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竣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320" w:type="dxa"/>
            <w:vMerge/>
            <w:vAlign w:val="center"/>
          </w:tcPr>
          <w:p w14:paraId="44415973" w14:textId="77777777" w:rsidR="00B218AC" w:rsidRDefault="00B218AC">
            <w:pPr>
              <w:ind w:left="100" w:right="100"/>
              <w:jc w:val="distribute"/>
              <w:rPr>
                <w:rFonts w:hint="eastAsia"/>
                <w:spacing w:val="200"/>
              </w:rPr>
            </w:pPr>
          </w:p>
        </w:tc>
      </w:tr>
      <w:tr w:rsidR="00B218AC" w14:paraId="154B36E5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548" w:type="dxa"/>
            <w:gridSpan w:val="2"/>
            <w:vAlign w:val="center"/>
          </w:tcPr>
          <w:p w14:paraId="2A8A11AF" w14:textId="77777777" w:rsidR="00B218AC" w:rsidRDefault="00B218AC">
            <w:pPr>
              <w:jc w:val="distribute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14:paraId="0DD521EC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48308D1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1F60899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6B4CB26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60E22421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5E90F016" w14:textId="77777777" w:rsidR="00B218AC" w:rsidRDefault="00B218AC">
            <w:pPr>
              <w:rPr>
                <w:rFonts w:hint="eastAsia"/>
                <w:spacing w:val="105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9575D9F" w14:textId="77777777" w:rsidR="00B218AC" w:rsidRDefault="00B218AC">
            <w:pPr>
              <w:rPr>
                <w:rFonts w:hint="eastAsia"/>
                <w:spacing w:val="105"/>
              </w:rPr>
            </w:pPr>
          </w:p>
        </w:tc>
        <w:tc>
          <w:tcPr>
            <w:tcW w:w="1320" w:type="dxa"/>
            <w:vAlign w:val="center"/>
          </w:tcPr>
          <w:p w14:paraId="27AF909A" w14:textId="77777777" w:rsidR="00B218AC" w:rsidRDefault="00B218AC">
            <w:pPr>
              <w:ind w:left="100" w:right="100"/>
              <w:jc w:val="distribute"/>
              <w:rPr>
                <w:rFonts w:hint="eastAsia"/>
                <w:spacing w:val="200"/>
              </w:rPr>
            </w:pPr>
          </w:p>
        </w:tc>
      </w:tr>
      <w:tr w:rsidR="00B218AC" w14:paraId="56850880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548" w:type="dxa"/>
            <w:gridSpan w:val="2"/>
            <w:vAlign w:val="center"/>
          </w:tcPr>
          <w:p w14:paraId="0185A598" w14:textId="77777777" w:rsidR="00B218AC" w:rsidRDefault="00B218AC">
            <w:pPr>
              <w:jc w:val="distribute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14:paraId="7F2E66BF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228A5E0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C704463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9FC64C7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2B305D4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68F36031" w14:textId="77777777" w:rsidR="00B218AC" w:rsidRDefault="00B218AC">
            <w:pPr>
              <w:rPr>
                <w:rFonts w:hint="eastAsia"/>
                <w:spacing w:val="105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BBE3142" w14:textId="77777777" w:rsidR="00B218AC" w:rsidRDefault="00B218AC">
            <w:pPr>
              <w:rPr>
                <w:rFonts w:hint="eastAsia"/>
                <w:spacing w:val="105"/>
              </w:rPr>
            </w:pPr>
          </w:p>
        </w:tc>
        <w:tc>
          <w:tcPr>
            <w:tcW w:w="1320" w:type="dxa"/>
            <w:vAlign w:val="center"/>
          </w:tcPr>
          <w:p w14:paraId="2A749BAD" w14:textId="77777777" w:rsidR="00B218AC" w:rsidRDefault="00B218AC">
            <w:pPr>
              <w:ind w:left="100" w:right="100"/>
              <w:jc w:val="distribute"/>
              <w:rPr>
                <w:rFonts w:hint="eastAsia"/>
                <w:spacing w:val="200"/>
              </w:rPr>
            </w:pPr>
          </w:p>
        </w:tc>
      </w:tr>
      <w:tr w:rsidR="00B218AC" w14:paraId="6A04EED0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548" w:type="dxa"/>
            <w:gridSpan w:val="2"/>
            <w:vAlign w:val="center"/>
          </w:tcPr>
          <w:p w14:paraId="48A3E95F" w14:textId="77777777" w:rsidR="00B218AC" w:rsidRDefault="00B218AC">
            <w:pPr>
              <w:jc w:val="distribute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14:paraId="533CB74E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B510459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E20C271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59D04968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269D0B40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1C56260" w14:textId="77777777" w:rsidR="00B218AC" w:rsidRDefault="00B218AC">
            <w:pPr>
              <w:rPr>
                <w:rFonts w:hint="eastAsia"/>
                <w:spacing w:val="105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C5BEBB2" w14:textId="77777777" w:rsidR="00B218AC" w:rsidRDefault="00B218AC">
            <w:pPr>
              <w:rPr>
                <w:rFonts w:hint="eastAsia"/>
                <w:spacing w:val="105"/>
              </w:rPr>
            </w:pPr>
          </w:p>
        </w:tc>
        <w:tc>
          <w:tcPr>
            <w:tcW w:w="1320" w:type="dxa"/>
            <w:vAlign w:val="center"/>
          </w:tcPr>
          <w:p w14:paraId="2D6DD804" w14:textId="77777777" w:rsidR="00B218AC" w:rsidRDefault="00B218AC">
            <w:pPr>
              <w:ind w:left="100" w:right="100"/>
              <w:jc w:val="distribute"/>
              <w:rPr>
                <w:rFonts w:hint="eastAsia"/>
                <w:spacing w:val="200"/>
              </w:rPr>
            </w:pPr>
          </w:p>
        </w:tc>
      </w:tr>
      <w:tr w:rsidR="00B218AC" w14:paraId="104BC3C8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548" w:type="dxa"/>
            <w:gridSpan w:val="2"/>
            <w:vAlign w:val="center"/>
          </w:tcPr>
          <w:p w14:paraId="5A4A87D7" w14:textId="77777777" w:rsidR="00B218AC" w:rsidRDefault="00B218AC">
            <w:pPr>
              <w:jc w:val="distribute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 w14:paraId="784A1A9E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DEC2598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776B1E58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637805E9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E87A3E0" w14:textId="77777777" w:rsidR="00B218AC" w:rsidRDefault="00B218AC">
            <w:pPr>
              <w:ind w:left="-100" w:right="-100"/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4A66EE4" w14:textId="77777777" w:rsidR="00B218AC" w:rsidRDefault="00B218AC">
            <w:pPr>
              <w:rPr>
                <w:rFonts w:hint="eastAsia"/>
                <w:spacing w:val="105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FF8E23D" w14:textId="77777777" w:rsidR="00B218AC" w:rsidRDefault="00B218AC">
            <w:pPr>
              <w:rPr>
                <w:rFonts w:hint="eastAsia"/>
                <w:spacing w:val="105"/>
              </w:rPr>
            </w:pPr>
          </w:p>
        </w:tc>
        <w:tc>
          <w:tcPr>
            <w:tcW w:w="1320" w:type="dxa"/>
            <w:vAlign w:val="center"/>
          </w:tcPr>
          <w:p w14:paraId="0A0C2DF5" w14:textId="77777777" w:rsidR="00B218AC" w:rsidRDefault="00B218AC">
            <w:pPr>
              <w:ind w:left="100" w:right="100"/>
              <w:jc w:val="distribute"/>
              <w:rPr>
                <w:rFonts w:hint="eastAsia"/>
                <w:spacing w:val="200"/>
              </w:rPr>
            </w:pPr>
          </w:p>
        </w:tc>
      </w:tr>
    </w:tbl>
    <w:p w14:paraId="45A296D7" w14:textId="77777777" w:rsidR="00011E48" w:rsidRDefault="00011E48"/>
    <w:p w14:paraId="09817F04" w14:textId="77777777" w:rsidR="00B218AC" w:rsidRDefault="00011E48">
      <w:r>
        <w:br w:type="page"/>
      </w:r>
      <w:r w:rsidR="00B218AC">
        <w:rPr>
          <w:rFonts w:hint="eastAsia"/>
        </w:rPr>
        <w:lastRenderedPageBreak/>
        <w:t>別紙第</w:t>
      </w:r>
      <w:r w:rsidR="00B218AC">
        <w:t>3</w:t>
      </w:r>
    </w:p>
    <w:p w14:paraId="47F265D0" w14:textId="77777777" w:rsidR="00B218AC" w:rsidRDefault="00B218AC">
      <w:pPr>
        <w:rPr>
          <w:rFonts w:hint="eastAsia"/>
        </w:rPr>
      </w:pPr>
    </w:p>
    <w:p w14:paraId="3938C098" w14:textId="77777777" w:rsidR="00B218AC" w:rsidRDefault="00B218AC">
      <w:pPr>
        <w:jc w:val="center"/>
      </w:pPr>
      <w:r>
        <w:rPr>
          <w:rFonts w:hint="eastAsia"/>
          <w:spacing w:val="210"/>
        </w:rPr>
        <w:t>計画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又は実績書</w:t>
      </w:r>
      <w:r>
        <w:t>)</w:t>
      </w:r>
    </w:p>
    <w:p w14:paraId="51414D80" w14:textId="77777777" w:rsidR="00B218AC" w:rsidRDefault="00B218AC">
      <w:pPr>
        <w:jc w:val="center"/>
        <w:rPr>
          <w:rFonts w:hint="eastAsia"/>
        </w:rPr>
      </w:pPr>
      <w:r>
        <w:t>(</w:t>
      </w:r>
      <w:r>
        <w:rPr>
          <w:rFonts w:hint="eastAsia"/>
        </w:rPr>
        <w:t>林業団体推進費用</w:t>
      </w:r>
      <w:r>
        <w:t>)</w:t>
      </w:r>
    </w:p>
    <w:p w14:paraId="51470FE0" w14:textId="77777777" w:rsidR="00B218AC" w:rsidRDefault="00B218AC">
      <w:pPr>
        <w:jc w:val="left"/>
        <w:rPr>
          <w:rFonts w:hint="eastAsia"/>
        </w:rPr>
      </w:pPr>
    </w:p>
    <w:p w14:paraId="2E38DF31" w14:textId="77777777" w:rsidR="00B218AC" w:rsidRDefault="00B218AC" w:rsidP="00CB25EB">
      <w:pPr>
        <w:ind w:firstLineChars="100" w:firstLine="210"/>
        <w:rPr>
          <w:rFonts w:hint="eastAsia"/>
        </w:rPr>
      </w:pPr>
      <w:r>
        <w:t>1</w:t>
      </w:r>
      <w:r>
        <w:rPr>
          <w:rFonts w:hint="eastAsia"/>
        </w:rPr>
        <w:t xml:space="preserve">　事業の目的</w:t>
      </w:r>
    </w:p>
    <w:p w14:paraId="56D713F8" w14:textId="77777777" w:rsidR="00B218AC" w:rsidRDefault="00B218AC">
      <w:pPr>
        <w:rPr>
          <w:rFonts w:hint="eastAsia"/>
        </w:rPr>
      </w:pPr>
    </w:p>
    <w:p w14:paraId="142601A4" w14:textId="77777777" w:rsidR="00B218AC" w:rsidRDefault="00B218AC" w:rsidP="00CB25EB">
      <w:pPr>
        <w:ind w:firstLineChars="100" w:firstLine="210"/>
        <w:rPr>
          <w:rFonts w:hint="eastAsia"/>
        </w:rPr>
      </w:pPr>
      <w:r>
        <w:t>2</w:t>
      </w:r>
      <w:r>
        <w:rPr>
          <w:rFonts w:hint="eastAsia"/>
        </w:rPr>
        <w:t xml:space="preserve">　事業の内容</w:t>
      </w:r>
    </w:p>
    <w:p w14:paraId="11199D50" w14:textId="77777777" w:rsidR="00B218AC" w:rsidRDefault="00B218AC">
      <w:pPr>
        <w:rPr>
          <w:rFonts w:hint="eastAsia"/>
        </w:rPr>
      </w:pPr>
    </w:p>
    <w:p w14:paraId="1EB4CA66" w14:textId="77777777" w:rsidR="00B218AC" w:rsidRDefault="00B218AC" w:rsidP="00A1348E">
      <w:pPr>
        <w:ind w:leftChars="50" w:left="105" w:firstLineChars="100" w:firstLine="210"/>
        <w:rPr>
          <w:rFonts w:hint="eastAsia"/>
        </w:rPr>
      </w:pPr>
      <w:r>
        <w:rPr>
          <w:rFonts w:hint="eastAsia"/>
        </w:rPr>
        <w:t>協議会の名称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2076"/>
        <w:gridCol w:w="4044"/>
      </w:tblGrid>
      <w:tr w:rsidR="00B218AC" w14:paraId="2223986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88" w:type="dxa"/>
            <w:vMerge w:val="restart"/>
            <w:vAlign w:val="center"/>
          </w:tcPr>
          <w:p w14:paraId="18C577B6" w14:textId="77777777" w:rsidR="00B218AC" w:rsidRDefault="00B218AC">
            <w:pPr>
              <w:ind w:left="100" w:right="100"/>
              <w:jc w:val="distribute"/>
            </w:pPr>
            <w:r>
              <w:rPr>
                <w:rFonts w:hint="eastAsia"/>
              </w:rPr>
              <w:t>協議会の開催</w:t>
            </w:r>
          </w:p>
        </w:tc>
        <w:tc>
          <w:tcPr>
            <w:tcW w:w="2076" w:type="dxa"/>
            <w:vAlign w:val="center"/>
          </w:tcPr>
          <w:p w14:paraId="6A8E2D9F" w14:textId="77777777" w:rsidR="00B218AC" w:rsidRDefault="00B218AC">
            <w:pPr>
              <w:ind w:left="60" w:right="60"/>
              <w:jc w:val="distribute"/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4044" w:type="dxa"/>
            <w:vAlign w:val="center"/>
          </w:tcPr>
          <w:p w14:paraId="6B7928EA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5ADFDCB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88" w:type="dxa"/>
            <w:vMerge/>
            <w:vAlign w:val="center"/>
          </w:tcPr>
          <w:p w14:paraId="4A99DFB6" w14:textId="77777777" w:rsidR="00B218AC" w:rsidRDefault="00B218AC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14:paraId="0C28297A" w14:textId="77777777" w:rsidR="00B218AC" w:rsidRDefault="00B218AC">
            <w:pPr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主要協議内容</w:t>
            </w:r>
          </w:p>
        </w:tc>
        <w:tc>
          <w:tcPr>
            <w:tcW w:w="4044" w:type="dxa"/>
            <w:vAlign w:val="center"/>
          </w:tcPr>
          <w:p w14:paraId="7BCBF76C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317BCF9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88" w:type="dxa"/>
            <w:vMerge/>
            <w:vAlign w:val="center"/>
          </w:tcPr>
          <w:p w14:paraId="59239406" w14:textId="77777777" w:rsidR="00B218AC" w:rsidRDefault="00B218AC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14:paraId="44F29CD2" w14:textId="77777777" w:rsidR="00B218AC" w:rsidRDefault="00B218AC">
            <w:pPr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4044" w:type="dxa"/>
            <w:vAlign w:val="center"/>
          </w:tcPr>
          <w:p w14:paraId="2A76FAAF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29392F9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88" w:type="dxa"/>
            <w:vMerge/>
            <w:vAlign w:val="center"/>
          </w:tcPr>
          <w:p w14:paraId="75D86ACF" w14:textId="77777777" w:rsidR="00B218AC" w:rsidRDefault="00B218AC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14:paraId="0A8690EC" w14:textId="77777777" w:rsidR="00B218AC" w:rsidRDefault="00B218AC">
            <w:pPr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日数及び受講者数</w:t>
            </w:r>
          </w:p>
        </w:tc>
        <w:tc>
          <w:tcPr>
            <w:tcW w:w="4044" w:type="dxa"/>
            <w:vAlign w:val="center"/>
          </w:tcPr>
          <w:p w14:paraId="67725BD0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0D94CAD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88" w:type="dxa"/>
            <w:vMerge w:val="restart"/>
            <w:vAlign w:val="center"/>
          </w:tcPr>
          <w:p w14:paraId="11E3F626" w14:textId="77777777" w:rsidR="00B218AC" w:rsidRDefault="00B218AC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経営管理現地指導</w:t>
            </w:r>
          </w:p>
        </w:tc>
        <w:tc>
          <w:tcPr>
            <w:tcW w:w="2076" w:type="dxa"/>
            <w:vAlign w:val="center"/>
          </w:tcPr>
          <w:p w14:paraId="7166C30E" w14:textId="77777777" w:rsidR="00B218AC" w:rsidRDefault="00B218AC">
            <w:pPr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指導回数</w:t>
            </w:r>
          </w:p>
        </w:tc>
        <w:tc>
          <w:tcPr>
            <w:tcW w:w="4044" w:type="dxa"/>
            <w:vAlign w:val="center"/>
          </w:tcPr>
          <w:p w14:paraId="0E55D338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2751312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88" w:type="dxa"/>
            <w:vMerge/>
            <w:vAlign w:val="center"/>
          </w:tcPr>
          <w:p w14:paraId="20353B45" w14:textId="77777777" w:rsidR="00B218AC" w:rsidRDefault="00B218AC">
            <w:pPr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14:paraId="352F9844" w14:textId="77777777" w:rsidR="00B218AC" w:rsidRDefault="00B218AC">
            <w:pPr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4044" w:type="dxa"/>
            <w:vAlign w:val="center"/>
          </w:tcPr>
          <w:p w14:paraId="7DF12624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7BFBA61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88" w:type="dxa"/>
            <w:vMerge w:val="restart"/>
            <w:vAlign w:val="center"/>
          </w:tcPr>
          <w:p w14:paraId="70D8A686" w14:textId="77777777" w:rsidR="00B218AC" w:rsidRDefault="00B218AC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経営管理現地指導員</w:t>
            </w:r>
          </w:p>
        </w:tc>
        <w:tc>
          <w:tcPr>
            <w:tcW w:w="2076" w:type="dxa"/>
            <w:vAlign w:val="center"/>
          </w:tcPr>
          <w:p w14:paraId="42794356" w14:textId="77777777" w:rsidR="00B218AC" w:rsidRDefault="00B218AC">
            <w:pPr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044" w:type="dxa"/>
            <w:vAlign w:val="center"/>
          </w:tcPr>
          <w:p w14:paraId="4119205F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57624D6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88" w:type="dxa"/>
            <w:vMerge/>
            <w:vAlign w:val="center"/>
          </w:tcPr>
          <w:p w14:paraId="001FA86F" w14:textId="77777777" w:rsidR="00B218AC" w:rsidRDefault="00B218AC">
            <w:pPr>
              <w:ind w:left="100" w:right="100"/>
              <w:rPr>
                <w:rFonts w:hint="eastAsia"/>
              </w:rPr>
            </w:pPr>
          </w:p>
        </w:tc>
        <w:tc>
          <w:tcPr>
            <w:tcW w:w="2076" w:type="dxa"/>
            <w:vAlign w:val="center"/>
          </w:tcPr>
          <w:p w14:paraId="598D6956" w14:textId="77777777" w:rsidR="00B218AC" w:rsidRDefault="00B218AC">
            <w:pPr>
              <w:ind w:left="60" w:righ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所属事業主体名</w:t>
            </w:r>
          </w:p>
        </w:tc>
        <w:tc>
          <w:tcPr>
            <w:tcW w:w="4044" w:type="dxa"/>
            <w:vAlign w:val="center"/>
          </w:tcPr>
          <w:p w14:paraId="210EFF3B" w14:textId="77777777" w:rsidR="00B218AC" w:rsidRDefault="00B218AC">
            <w:pPr>
              <w:rPr>
                <w:rFonts w:hint="eastAsia"/>
              </w:rPr>
            </w:pPr>
          </w:p>
        </w:tc>
      </w:tr>
    </w:tbl>
    <w:p w14:paraId="713F5EFF" w14:textId="77777777" w:rsidR="00B218AC" w:rsidRDefault="00B218AC">
      <w:pPr>
        <w:rPr>
          <w:rFonts w:hint="eastAsia"/>
        </w:rPr>
      </w:pPr>
    </w:p>
    <w:p w14:paraId="272C57E5" w14:textId="77777777" w:rsidR="00B218AC" w:rsidRDefault="00B218AC">
      <w:pPr>
        <w:rPr>
          <w:rFonts w:hint="eastAsia"/>
        </w:rPr>
      </w:pPr>
    </w:p>
    <w:p w14:paraId="6B34BE63" w14:textId="77777777" w:rsidR="00B218AC" w:rsidRDefault="00B218AC" w:rsidP="00387039">
      <w:pPr>
        <w:ind w:firstLineChars="100" w:firstLine="210"/>
      </w:pPr>
      <w:r>
        <w:t>3</w:t>
      </w:r>
      <w:r>
        <w:rPr>
          <w:rFonts w:hint="eastAsia"/>
        </w:rPr>
        <w:t xml:space="preserve">　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72"/>
        <w:gridCol w:w="1368"/>
        <w:gridCol w:w="988"/>
        <w:gridCol w:w="1013"/>
        <w:gridCol w:w="1013"/>
        <w:gridCol w:w="1013"/>
        <w:gridCol w:w="1013"/>
      </w:tblGrid>
      <w:tr w:rsidR="00B218AC" w14:paraId="0DA47F05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840" w:type="dxa"/>
            <w:vMerge w:val="restart"/>
            <w:vAlign w:val="center"/>
          </w:tcPr>
          <w:p w14:paraId="6178BFC5" w14:textId="77777777" w:rsidR="00B218AC" w:rsidRDefault="00B218AC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72" w:type="dxa"/>
            <w:vMerge w:val="restart"/>
            <w:vAlign w:val="center"/>
          </w:tcPr>
          <w:p w14:paraId="7061C04E" w14:textId="77777777" w:rsidR="00B218AC" w:rsidRDefault="00B218AC">
            <w:pPr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  <w:r>
              <w:t>(A</w:t>
            </w:r>
            <w:r>
              <w:rPr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>＋</w:t>
            </w:r>
            <w:r>
              <w:t>(B</w:t>
            </w:r>
            <w:r>
              <w:rPr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>＋</w:t>
            </w:r>
            <w:r>
              <w:t>(C</w:t>
            </w:r>
            <w:r>
              <w:rPr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>＋</w:t>
            </w:r>
            <w:r>
              <w:t>(D)</w:t>
            </w:r>
          </w:p>
        </w:tc>
        <w:tc>
          <w:tcPr>
            <w:tcW w:w="1368" w:type="dxa"/>
            <w:vMerge w:val="restart"/>
            <w:vAlign w:val="center"/>
          </w:tcPr>
          <w:p w14:paraId="711B6512" w14:textId="77777777" w:rsidR="00B218AC" w:rsidRDefault="00B218AC">
            <w:pPr>
              <w:spacing w:line="192" w:lineRule="auto"/>
              <w:rPr>
                <w:rFonts w:hint="eastAsia"/>
              </w:rPr>
            </w:pPr>
            <w:r>
              <w:rPr>
                <w:rFonts w:hint="eastAsia"/>
              </w:rPr>
              <w:t>補助事業に</w:t>
            </w:r>
            <w:r>
              <w:rPr>
                <w:rFonts w:hint="eastAsia"/>
                <w:spacing w:val="20"/>
              </w:rPr>
              <w:t>要する</w:t>
            </w:r>
            <w:r>
              <w:rPr>
                <w:spacing w:val="20"/>
              </w:rPr>
              <w:t>(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20"/>
              </w:rPr>
              <w:t>は要した</w:t>
            </w:r>
            <w:r>
              <w:t>)</w:t>
            </w:r>
            <w:r>
              <w:rPr>
                <w:rFonts w:hint="eastAsia"/>
              </w:rPr>
              <w:t>経費</w:t>
            </w:r>
          </w:p>
          <w:p w14:paraId="430163BE" w14:textId="77777777" w:rsidR="00B218AC" w:rsidRDefault="00B218AC">
            <w:pPr>
              <w:spacing w:line="192" w:lineRule="auto"/>
              <w:rPr>
                <w:rFonts w:hint="eastAsia"/>
                <w:spacing w:val="-20"/>
              </w:rPr>
            </w:pPr>
            <w:r>
              <w:t>(A</w:t>
            </w:r>
            <w:r>
              <w:rPr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>＋</w:t>
            </w:r>
            <w:r>
              <w:t>(B</w:t>
            </w:r>
            <w:r>
              <w:rPr>
                <w:spacing w:val="-20"/>
              </w:rPr>
              <w:t>)</w:t>
            </w:r>
          </w:p>
          <w:p w14:paraId="275C41C6" w14:textId="77777777" w:rsidR="00B218AC" w:rsidRDefault="00B218AC" w:rsidP="00F87FAA">
            <w:pPr>
              <w:spacing w:line="192" w:lineRule="auto"/>
              <w:ind w:firstLineChars="100" w:firstLine="170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＋</w:t>
            </w:r>
            <w:r>
              <w:t>(C</w:t>
            </w:r>
            <w:r>
              <w:rPr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>＋</w:t>
            </w:r>
            <w:r>
              <w:t>(D)</w:t>
            </w:r>
          </w:p>
        </w:tc>
        <w:tc>
          <w:tcPr>
            <w:tcW w:w="4027" w:type="dxa"/>
            <w:gridSpan w:val="4"/>
            <w:vAlign w:val="center"/>
          </w:tcPr>
          <w:p w14:paraId="195402ED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経費内</w:t>
            </w:r>
            <w:r>
              <w:rPr>
                <w:rFonts w:hint="eastAsia"/>
              </w:rPr>
              <w:t>訳</w:t>
            </w:r>
          </w:p>
        </w:tc>
        <w:tc>
          <w:tcPr>
            <w:tcW w:w="1013" w:type="dxa"/>
            <w:vMerge w:val="restart"/>
            <w:vAlign w:val="center"/>
          </w:tcPr>
          <w:p w14:paraId="47010834" w14:textId="77777777" w:rsidR="00B218AC" w:rsidRDefault="00B218AC">
            <w:pPr>
              <w:ind w:left="-40" w:right="-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経費算定の基礎</w:t>
            </w:r>
          </w:p>
        </w:tc>
      </w:tr>
      <w:tr w:rsidR="00B218AC" w14:paraId="1AB0B20F" w14:textId="77777777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40" w:type="dxa"/>
            <w:vMerge/>
            <w:vAlign w:val="center"/>
          </w:tcPr>
          <w:p w14:paraId="7AA9AB45" w14:textId="77777777" w:rsidR="00B218AC" w:rsidRDefault="00B218AC">
            <w:pPr>
              <w:rPr>
                <w:rFonts w:hint="eastAsia"/>
                <w:spacing w:val="105"/>
              </w:rPr>
            </w:pPr>
          </w:p>
        </w:tc>
        <w:tc>
          <w:tcPr>
            <w:tcW w:w="1272" w:type="dxa"/>
            <w:vMerge/>
            <w:vAlign w:val="center"/>
          </w:tcPr>
          <w:p w14:paraId="5A1C68B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368" w:type="dxa"/>
            <w:vMerge/>
            <w:vAlign w:val="center"/>
          </w:tcPr>
          <w:p w14:paraId="0EE9BE4D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88" w:type="dxa"/>
            <w:vAlign w:val="center"/>
          </w:tcPr>
          <w:p w14:paraId="38363B95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県補助金</w:t>
            </w:r>
          </w:p>
          <w:p w14:paraId="13989208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  <w:p w14:paraId="5F26FAA5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  <w:r>
              <w:t>(A)</w:t>
            </w:r>
          </w:p>
        </w:tc>
        <w:tc>
          <w:tcPr>
            <w:tcW w:w="1013" w:type="dxa"/>
            <w:vAlign w:val="center"/>
          </w:tcPr>
          <w:p w14:paraId="756A7F8E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  <w:p w14:paraId="11AC4ED8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  <w:p w14:paraId="1A596972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  <w:r>
              <w:t>(B)</w:t>
            </w:r>
          </w:p>
        </w:tc>
        <w:tc>
          <w:tcPr>
            <w:tcW w:w="1013" w:type="dxa"/>
            <w:vAlign w:val="center"/>
          </w:tcPr>
          <w:p w14:paraId="732EFDFF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6CD319B1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  <w:p w14:paraId="798D9774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  <w:r>
              <w:t>(C)</w:t>
            </w:r>
          </w:p>
        </w:tc>
        <w:tc>
          <w:tcPr>
            <w:tcW w:w="1013" w:type="dxa"/>
            <w:vAlign w:val="center"/>
          </w:tcPr>
          <w:p w14:paraId="47F83C98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  <w:p w14:paraId="19396C03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  <w:p w14:paraId="4AF16BEE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  <w:r>
              <w:t>(D)</w:t>
            </w:r>
          </w:p>
        </w:tc>
        <w:tc>
          <w:tcPr>
            <w:tcW w:w="1013" w:type="dxa"/>
            <w:vMerge/>
            <w:vAlign w:val="center"/>
          </w:tcPr>
          <w:p w14:paraId="2AC6762F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52D40A2B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0" w:type="dxa"/>
            <w:vAlign w:val="center"/>
          </w:tcPr>
          <w:p w14:paraId="07AB99C8" w14:textId="77777777" w:rsidR="00B218AC" w:rsidRDefault="00B218AC">
            <w:pPr>
              <w:rPr>
                <w:rFonts w:hint="eastAsia"/>
                <w:spacing w:val="105"/>
              </w:rPr>
            </w:pPr>
          </w:p>
        </w:tc>
        <w:tc>
          <w:tcPr>
            <w:tcW w:w="1272" w:type="dxa"/>
            <w:vAlign w:val="center"/>
          </w:tcPr>
          <w:p w14:paraId="5D374733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14:paraId="2CB35C8D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88" w:type="dxa"/>
            <w:vAlign w:val="center"/>
          </w:tcPr>
          <w:p w14:paraId="77F24BB6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254F71B1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73C94E6B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0CD244C7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79A53AF7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5B256E55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0" w:type="dxa"/>
            <w:vAlign w:val="center"/>
          </w:tcPr>
          <w:p w14:paraId="2B96F7F4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2" w:type="dxa"/>
            <w:vAlign w:val="center"/>
          </w:tcPr>
          <w:p w14:paraId="59B3076F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14:paraId="44310537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88" w:type="dxa"/>
            <w:vAlign w:val="center"/>
          </w:tcPr>
          <w:p w14:paraId="27A1EB4B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09CC6DB2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02990A27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44272E65" w14:textId="77777777" w:rsidR="00B218AC" w:rsidRDefault="00B218AC">
            <w:pPr>
              <w:spacing w:line="192" w:lineRule="auto"/>
              <w:ind w:left="-40" w:right="-40"/>
              <w:jc w:val="center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14:paraId="2E2BA353" w14:textId="77777777" w:rsidR="00B218AC" w:rsidRDefault="00B218AC">
            <w:pPr>
              <w:rPr>
                <w:rFonts w:hint="eastAsia"/>
              </w:rPr>
            </w:pPr>
          </w:p>
        </w:tc>
      </w:tr>
    </w:tbl>
    <w:p w14:paraId="4606A226" w14:textId="77777777" w:rsidR="00011E48" w:rsidRDefault="00011E48"/>
    <w:p w14:paraId="07875B88" w14:textId="77777777" w:rsidR="00B218AC" w:rsidRDefault="00011E48">
      <w:r>
        <w:br w:type="page"/>
      </w:r>
      <w:r w:rsidR="00B218AC">
        <w:rPr>
          <w:rFonts w:hint="eastAsia"/>
        </w:rPr>
        <w:lastRenderedPageBreak/>
        <w:t>別紙第</w:t>
      </w:r>
      <w:r w:rsidR="00B218AC">
        <w:t>4</w:t>
      </w:r>
    </w:p>
    <w:p w14:paraId="6ECF2E12" w14:textId="77777777" w:rsidR="00B218AC" w:rsidRDefault="00B218AC">
      <w:pPr>
        <w:jc w:val="left"/>
        <w:rPr>
          <w:rFonts w:hint="eastAsia"/>
        </w:rPr>
      </w:pPr>
    </w:p>
    <w:p w14:paraId="1D275530" w14:textId="77777777" w:rsidR="00B218AC" w:rsidRDefault="00B218AC">
      <w:pPr>
        <w:jc w:val="center"/>
      </w:pPr>
      <w:r>
        <w:rPr>
          <w:rFonts w:hint="eastAsia"/>
          <w:spacing w:val="53"/>
        </w:rPr>
        <w:t>収支予算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又は収支精算書</w:t>
      </w:r>
      <w:r>
        <w:t>)</w:t>
      </w:r>
    </w:p>
    <w:p w14:paraId="08FBD49A" w14:textId="77777777" w:rsidR="00B218AC" w:rsidRDefault="00B218AC">
      <w:pPr>
        <w:jc w:val="center"/>
        <w:rPr>
          <w:rFonts w:hint="eastAsia"/>
        </w:rPr>
      </w:pPr>
      <w:r>
        <w:t>(</w:t>
      </w:r>
      <w:r>
        <w:rPr>
          <w:rFonts w:hint="eastAsia"/>
        </w:rPr>
        <w:t>計画樹立費用及び林業関係団体協議会費用</w:t>
      </w:r>
      <w:r>
        <w:t>)</w:t>
      </w:r>
    </w:p>
    <w:p w14:paraId="4017DA55" w14:textId="77777777" w:rsidR="00B218AC" w:rsidRDefault="00B218AC">
      <w:pPr>
        <w:jc w:val="left"/>
        <w:rPr>
          <w:rFonts w:hint="eastAsia"/>
        </w:rPr>
      </w:pPr>
    </w:p>
    <w:p w14:paraId="6E1FC62B" w14:textId="77777777" w:rsidR="00B218AC" w:rsidRDefault="00B218AC" w:rsidP="002D64E2">
      <w:pPr>
        <w:ind w:firstLineChars="100" w:firstLine="210"/>
        <w:rPr>
          <w:rFonts w:hint="eastAsia"/>
        </w:rPr>
      </w:pPr>
      <w:r>
        <w:t>(</w:t>
      </w:r>
      <w:r>
        <w:rPr>
          <w:rFonts w:hint="eastAsia"/>
        </w:rPr>
        <w:t>収入の部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680"/>
        <w:gridCol w:w="1680"/>
        <w:gridCol w:w="1218"/>
        <w:gridCol w:w="1218"/>
        <w:gridCol w:w="1632"/>
      </w:tblGrid>
      <w:tr w:rsidR="00B218AC" w14:paraId="2B69509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8" w:type="dxa"/>
            <w:vMerge w:val="restart"/>
            <w:vAlign w:val="center"/>
          </w:tcPr>
          <w:p w14:paraId="540250E9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14:paraId="77E6ED0F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80" w:type="dxa"/>
            <w:vMerge w:val="restart"/>
            <w:vAlign w:val="center"/>
          </w:tcPr>
          <w:p w14:paraId="7121404C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2436" w:type="dxa"/>
            <w:gridSpan w:val="2"/>
            <w:vAlign w:val="center"/>
          </w:tcPr>
          <w:p w14:paraId="23AC9A86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632" w:type="dxa"/>
            <w:vMerge w:val="restart"/>
            <w:vAlign w:val="center"/>
          </w:tcPr>
          <w:p w14:paraId="2FB0C459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218AC" w14:paraId="7F07DA5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8" w:type="dxa"/>
            <w:vMerge/>
            <w:vAlign w:val="center"/>
          </w:tcPr>
          <w:p w14:paraId="02467F6A" w14:textId="77777777" w:rsidR="00B218AC" w:rsidRDefault="00B218AC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6592B9F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48F4CB8A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72314E50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18" w:type="dxa"/>
            <w:vAlign w:val="center"/>
          </w:tcPr>
          <w:p w14:paraId="68964374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632" w:type="dxa"/>
            <w:vMerge/>
            <w:vAlign w:val="center"/>
          </w:tcPr>
          <w:p w14:paraId="67A6A4A9" w14:textId="77777777" w:rsidR="00B218AC" w:rsidRDefault="00B218AC">
            <w:pPr>
              <w:jc w:val="center"/>
              <w:rPr>
                <w:rFonts w:hint="eastAsia"/>
              </w:rPr>
            </w:pPr>
          </w:p>
        </w:tc>
      </w:tr>
      <w:tr w:rsidR="00B218AC" w14:paraId="700B3F1E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8" w:type="dxa"/>
            <w:vAlign w:val="center"/>
          </w:tcPr>
          <w:p w14:paraId="6B4FE124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680" w:type="dxa"/>
          </w:tcPr>
          <w:p w14:paraId="727D226D" w14:textId="77777777" w:rsidR="00B218AC" w:rsidRDefault="00B218A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</w:tcPr>
          <w:p w14:paraId="459EB5A5" w14:textId="77777777" w:rsidR="00B218AC" w:rsidRDefault="00B218A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8" w:type="dxa"/>
          </w:tcPr>
          <w:p w14:paraId="74AB5321" w14:textId="77777777" w:rsidR="00B218AC" w:rsidRDefault="00B218A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8" w:type="dxa"/>
          </w:tcPr>
          <w:p w14:paraId="6BA1112C" w14:textId="77777777" w:rsidR="00B218AC" w:rsidRDefault="00B218A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2" w:type="dxa"/>
            <w:vAlign w:val="center"/>
          </w:tcPr>
          <w:p w14:paraId="1D1CAC50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2B364CD7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8" w:type="dxa"/>
            <w:vAlign w:val="center"/>
          </w:tcPr>
          <w:p w14:paraId="7A815BBB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680" w:type="dxa"/>
            <w:vAlign w:val="center"/>
          </w:tcPr>
          <w:p w14:paraId="4FA8FC4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0E25C66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26FF8887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342563D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 w14:paraId="1974A6F9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654A2221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8" w:type="dxa"/>
            <w:vAlign w:val="center"/>
          </w:tcPr>
          <w:p w14:paraId="5D2E984A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80" w:type="dxa"/>
            <w:vAlign w:val="center"/>
          </w:tcPr>
          <w:p w14:paraId="5F9533F6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79F73F7A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1D4B26B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67198DB4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 w14:paraId="5A5E0DF4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335DE2E2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8" w:type="dxa"/>
            <w:vAlign w:val="center"/>
          </w:tcPr>
          <w:p w14:paraId="680C39AE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1680" w:type="dxa"/>
            <w:vAlign w:val="center"/>
          </w:tcPr>
          <w:p w14:paraId="380DC56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35B615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63B29E7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56766D8F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 w14:paraId="1855EC7B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268D9BED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68" w:type="dxa"/>
            <w:vAlign w:val="center"/>
          </w:tcPr>
          <w:p w14:paraId="33D5B46B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28774F2E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425572E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278E2D6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1471341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 w14:paraId="55E753FB" w14:textId="77777777" w:rsidR="00B218AC" w:rsidRDefault="00B218AC">
            <w:pPr>
              <w:rPr>
                <w:rFonts w:hint="eastAsia"/>
              </w:rPr>
            </w:pPr>
          </w:p>
        </w:tc>
      </w:tr>
    </w:tbl>
    <w:p w14:paraId="21A3A17A" w14:textId="77777777" w:rsidR="00B218AC" w:rsidRDefault="00B218AC">
      <w:pPr>
        <w:rPr>
          <w:rFonts w:hint="eastAsia"/>
        </w:rPr>
      </w:pPr>
    </w:p>
    <w:p w14:paraId="1D7678A6" w14:textId="77777777" w:rsidR="00B218AC" w:rsidRDefault="00B218AC">
      <w:pPr>
        <w:rPr>
          <w:rFonts w:hint="eastAsia"/>
        </w:rPr>
      </w:pPr>
    </w:p>
    <w:p w14:paraId="64FF3C0A" w14:textId="77777777" w:rsidR="00B218AC" w:rsidRDefault="00B218AC" w:rsidP="0051331A">
      <w:pPr>
        <w:ind w:firstLineChars="100" w:firstLine="210"/>
        <w:rPr>
          <w:rFonts w:hint="eastAsia"/>
        </w:rPr>
      </w:pPr>
      <w:r>
        <w:t>(</w:t>
      </w:r>
      <w:r>
        <w:rPr>
          <w:rFonts w:hint="eastAsia"/>
        </w:rPr>
        <w:t>支出の部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680"/>
        <w:gridCol w:w="1680"/>
        <w:gridCol w:w="1218"/>
        <w:gridCol w:w="1218"/>
        <w:gridCol w:w="1632"/>
      </w:tblGrid>
      <w:tr w:rsidR="00B218AC" w14:paraId="4FCFB05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8" w:type="dxa"/>
            <w:vMerge w:val="restart"/>
            <w:vAlign w:val="center"/>
          </w:tcPr>
          <w:p w14:paraId="2EAF2D44" w14:textId="77777777" w:rsidR="00B218AC" w:rsidRDefault="00B218AC" w:rsidP="00A134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14:paraId="1168572F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80" w:type="dxa"/>
            <w:vMerge w:val="restart"/>
            <w:vAlign w:val="center"/>
          </w:tcPr>
          <w:p w14:paraId="6AE55281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2436" w:type="dxa"/>
            <w:gridSpan w:val="2"/>
            <w:vAlign w:val="center"/>
          </w:tcPr>
          <w:p w14:paraId="7A9B140C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1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632" w:type="dxa"/>
            <w:vMerge w:val="restart"/>
            <w:vAlign w:val="center"/>
          </w:tcPr>
          <w:p w14:paraId="2A5D13DC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218AC" w14:paraId="4C43B26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68" w:type="dxa"/>
            <w:vMerge/>
            <w:vAlign w:val="center"/>
          </w:tcPr>
          <w:p w14:paraId="6DADF0FE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4503413A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14:paraId="28EA18C7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37C54171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18" w:type="dxa"/>
            <w:vAlign w:val="center"/>
          </w:tcPr>
          <w:p w14:paraId="256C59E7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632" w:type="dxa"/>
            <w:vMerge/>
            <w:vAlign w:val="center"/>
          </w:tcPr>
          <w:p w14:paraId="48C1C231" w14:textId="77777777" w:rsidR="00B218AC" w:rsidRDefault="00B218AC">
            <w:pPr>
              <w:jc w:val="center"/>
              <w:rPr>
                <w:rFonts w:hint="eastAsia"/>
              </w:rPr>
            </w:pPr>
          </w:p>
        </w:tc>
      </w:tr>
      <w:tr w:rsidR="00B218AC" w14:paraId="7A6A2162" w14:textId="77777777">
        <w:tblPrEx>
          <w:tblCellMar>
            <w:top w:w="0" w:type="dxa"/>
            <w:bottom w:w="0" w:type="dxa"/>
          </w:tblCellMar>
        </w:tblPrEx>
        <w:trPr>
          <w:trHeight w:val="3509"/>
        </w:trPr>
        <w:tc>
          <w:tcPr>
            <w:tcW w:w="1068" w:type="dxa"/>
            <w:vAlign w:val="center"/>
          </w:tcPr>
          <w:p w14:paraId="5C1F389C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</w:tcPr>
          <w:p w14:paraId="34CB9ECD" w14:textId="77777777" w:rsidR="00B218AC" w:rsidRDefault="00B218A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</w:tcPr>
          <w:p w14:paraId="0297E80E" w14:textId="77777777" w:rsidR="00B218AC" w:rsidRDefault="00B218A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8" w:type="dxa"/>
          </w:tcPr>
          <w:p w14:paraId="18AE22CD" w14:textId="77777777" w:rsidR="00B218AC" w:rsidRDefault="00B218A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18" w:type="dxa"/>
          </w:tcPr>
          <w:p w14:paraId="6B79D16A" w14:textId="77777777" w:rsidR="00B218AC" w:rsidRDefault="00B218AC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32" w:type="dxa"/>
            <w:vAlign w:val="center"/>
          </w:tcPr>
          <w:p w14:paraId="3B63B02A" w14:textId="77777777" w:rsidR="00B218AC" w:rsidRDefault="00B218AC">
            <w:pPr>
              <w:jc w:val="center"/>
              <w:rPr>
                <w:rFonts w:hint="eastAsia"/>
              </w:rPr>
            </w:pPr>
          </w:p>
        </w:tc>
      </w:tr>
      <w:tr w:rsidR="00B218AC" w14:paraId="557DECA8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8" w:type="dxa"/>
            <w:vAlign w:val="center"/>
          </w:tcPr>
          <w:p w14:paraId="548F9C8B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center"/>
          </w:tcPr>
          <w:p w14:paraId="247568B9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73F4E15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62A36367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31295636" w14:textId="77777777" w:rsidR="00B218AC" w:rsidRDefault="00B218A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 w14:paraId="19DD2FC2" w14:textId="77777777" w:rsidR="00B218AC" w:rsidRDefault="00B218AC">
            <w:pPr>
              <w:jc w:val="center"/>
              <w:rPr>
                <w:rFonts w:hint="eastAsia"/>
              </w:rPr>
            </w:pPr>
          </w:p>
        </w:tc>
      </w:tr>
    </w:tbl>
    <w:p w14:paraId="5AECD84C" w14:textId="77777777" w:rsidR="00011E48" w:rsidRDefault="00011E48"/>
    <w:p w14:paraId="4B32D1B2" w14:textId="77777777" w:rsidR="00B218AC" w:rsidRDefault="00011E48">
      <w:r>
        <w:br w:type="page"/>
      </w:r>
      <w:r w:rsidR="00B218AC">
        <w:rPr>
          <w:rFonts w:hint="eastAsia"/>
        </w:rPr>
        <w:lastRenderedPageBreak/>
        <w:t>別紙第</w:t>
      </w:r>
      <w:r w:rsidR="00B218AC">
        <w:t>5</w:t>
      </w:r>
    </w:p>
    <w:p w14:paraId="77A37DB1" w14:textId="77777777" w:rsidR="00B218AC" w:rsidRDefault="00B218AC">
      <w:pPr>
        <w:rPr>
          <w:rFonts w:hint="eastAsia"/>
        </w:rPr>
      </w:pPr>
    </w:p>
    <w:p w14:paraId="5619DBF2" w14:textId="77777777" w:rsidR="00B218AC" w:rsidRDefault="00B218AC">
      <w:pPr>
        <w:jc w:val="center"/>
      </w:pPr>
      <w:r>
        <w:rPr>
          <w:rFonts w:hint="eastAsia"/>
        </w:rPr>
        <w:t>収支予算書</w:t>
      </w:r>
      <w:r>
        <w:t>(</w:t>
      </w:r>
      <w:r>
        <w:rPr>
          <w:rFonts w:hint="eastAsia"/>
        </w:rPr>
        <w:t>又は収支精算書</w:t>
      </w:r>
      <w:r>
        <w:t>)</w:t>
      </w:r>
    </w:p>
    <w:p w14:paraId="3917BB71" w14:textId="77777777" w:rsidR="00B218AC" w:rsidRDefault="00B218AC">
      <w:pPr>
        <w:jc w:val="center"/>
        <w:rPr>
          <w:rFonts w:hint="eastAsia"/>
        </w:rPr>
      </w:pPr>
      <w:r>
        <w:t>(</w:t>
      </w:r>
      <w:r>
        <w:rPr>
          <w:rFonts w:hint="eastAsia"/>
          <w:spacing w:val="105"/>
        </w:rPr>
        <w:t>事業</w:t>
      </w:r>
      <w:r>
        <w:rPr>
          <w:rFonts w:hint="eastAsia"/>
        </w:rPr>
        <w:t>用</w:t>
      </w:r>
      <w:r>
        <w:t>)</w:t>
      </w:r>
    </w:p>
    <w:p w14:paraId="5E7EA070" w14:textId="77777777" w:rsidR="00B218AC" w:rsidRDefault="00B218AC">
      <w:pPr>
        <w:jc w:val="left"/>
        <w:rPr>
          <w:rFonts w:hint="eastAsia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0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936"/>
      </w:tblGrid>
      <w:tr w:rsidR="00B218AC" w14:paraId="18B14D3E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536" w:type="dxa"/>
            <w:gridSpan w:val="2"/>
            <w:vMerge w:val="restart"/>
            <w:vAlign w:val="center"/>
          </w:tcPr>
          <w:p w14:paraId="3ADDBFFB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00" w:type="dxa"/>
            <w:gridSpan w:val="4"/>
            <w:vAlign w:val="center"/>
          </w:tcPr>
          <w:p w14:paraId="681ACB1C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2000" w:type="dxa"/>
            <w:gridSpan w:val="4"/>
            <w:vAlign w:val="center"/>
          </w:tcPr>
          <w:p w14:paraId="66EEE396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附帯事務費</w:t>
            </w:r>
          </w:p>
        </w:tc>
        <w:tc>
          <w:tcPr>
            <w:tcW w:w="2000" w:type="dxa"/>
            <w:gridSpan w:val="4"/>
            <w:vAlign w:val="center"/>
          </w:tcPr>
          <w:p w14:paraId="759DD957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36" w:type="dxa"/>
            <w:vMerge w:val="restart"/>
            <w:textDirection w:val="tbRlV"/>
            <w:vAlign w:val="center"/>
          </w:tcPr>
          <w:p w14:paraId="43A7D55E" w14:textId="77777777" w:rsidR="00B218AC" w:rsidRDefault="00B218AC">
            <w:pPr>
              <w:ind w:left="240" w:right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218AC" w14:paraId="43178DAF" w14:textId="77777777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536" w:type="dxa"/>
            <w:gridSpan w:val="2"/>
            <w:vMerge/>
            <w:vAlign w:val="center"/>
          </w:tcPr>
          <w:p w14:paraId="64ED120C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75DA3DFB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5088CE67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1000" w:type="dxa"/>
            <w:gridSpan w:val="2"/>
            <w:textDirection w:val="tbRlV"/>
            <w:vAlign w:val="center"/>
          </w:tcPr>
          <w:p w14:paraId="2B6327F3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160069A6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28E1CD03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1000" w:type="dxa"/>
            <w:gridSpan w:val="2"/>
            <w:textDirection w:val="tbRlV"/>
            <w:vAlign w:val="center"/>
          </w:tcPr>
          <w:p w14:paraId="7982BF68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27F5F863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2246AE55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1000" w:type="dxa"/>
            <w:gridSpan w:val="2"/>
            <w:textDirection w:val="tbRlV"/>
            <w:vAlign w:val="center"/>
          </w:tcPr>
          <w:p w14:paraId="0C9AA77B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比較</w:t>
            </w:r>
          </w:p>
        </w:tc>
        <w:tc>
          <w:tcPr>
            <w:tcW w:w="936" w:type="dxa"/>
            <w:vMerge/>
            <w:textDirection w:val="tbRlV"/>
            <w:vAlign w:val="center"/>
          </w:tcPr>
          <w:p w14:paraId="2417E0CB" w14:textId="77777777" w:rsidR="00B218AC" w:rsidRDefault="00B218AC">
            <w:pPr>
              <w:ind w:left="113" w:right="113"/>
              <w:rPr>
                <w:rFonts w:hint="eastAsia"/>
              </w:rPr>
            </w:pPr>
          </w:p>
        </w:tc>
      </w:tr>
      <w:tr w:rsidR="00B218AC" w14:paraId="60775466" w14:textId="77777777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536" w:type="dxa"/>
            <w:gridSpan w:val="2"/>
            <w:vMerge/>
          </w:tcPr>
          <w:p w14:paraId="79A3466A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00" w:type="dxa"/>
            <w:vMerge/>
            <w:textDirection w:val="tbRlV"/>
          </w:tcPr>
          <w:p w14:paraId="07D15A88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extDirection w:val="tbRlV"/>
          </w:tcPr>
          <w:p w14:paraId="058AB700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0" w:type="dxa"/>
            <w:textDirection w:val="tbRlV"/>
            <w:vAlign w:val="center"/>
          </w:tcPr>
          <w:p w14:paraId="359B3931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00" w:type="dxa"/>
            <w:textDirection w:val="tbRlV"/>
            <w:vAlign w:val="center"/>
          </w:tcPr>
          <w:p w14:paraId="1EEDDD80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14:paraId="26574308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7CB340FA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0" w:type="dxa"/>
            <w:textDirection w:val="tbRlV"/>
            <w:vAlign w:val="center"/>
          </w:tcPr>
          <w:p w14:paraId="03D0A412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00" w:type="dxa"/>
            <w:textDirection w:val="tbRlV"/>
            <w:vAlign w:val="center"/>
          </w:tcPr>
          <w:p w14:paraId="7632F3B8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500" w:type="dxa"/>
            <w:vMerge/>
            <w:textDirection w:val="tbRlV"/>
            <w:vAlign w:val="center"/>
          </w:tcPr>
          <w:p w14:paraId="1BBCC7FE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34510F5A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00" w:type="dxa"/>
            <w:textDirection w:val="tbRlV"/>
            <w:vAlign w:val="center"/>
          </w:tcPr>
          <w:p w14:paraId="24C6AC64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00" w:type="dxa"/>
            <w:textDirection w:val="tbRlV"/>
            <w:vAlign w:val="center"/>
          </w:tcPr>
          <w:p w14:paraId="74D030BF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936" w:type="dxa"/>
            <w:vMerge/>
          </w:tcPr>
          <w:p w14:paraId="71EB06F8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773F8CEC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 w:val="restart"/>
            <w:textDirection w:val="tbRlV"/>
            <w:vAlign w:val="center"/>
          </w:tcPr>
          <w:p w14:paraId="5CEDB414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収入の</w:t>
            </w:r>
            <w:r>
              <w:rPr>
                <w:rFonts w:hint="eastAsia"/>
              </w:rPr>
              <w:t>部</w:t>
            </w:r>
          </w:p>
        </w:tc>
        <w:tc>
          <w:tcPr>
            <w:tcW w:w="1080" w:type="dxa"/>
            <w:vAlign w:val="center"/>
          </w:tcPr>
          <w:p w14:paraId="26225A1B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500" w:type="dxa"/>
          </w:tcPr>
          <w:p w14:paraId="0EE7746F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606A89C2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7233C398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46E3A28B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25DF7FF2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0A3C2B67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4159C2A5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2B8CFE92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5B0EFD94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69230F19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01072759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</w:tcPr>
          <w:p w14:paraId="0A7D3F14" w14:textId="77777777" w:rsidR="00B218AC" w:rsidRDefault="00B218AC" w:rsidP="00510A16">
            <w:pPr>
              <w:ind w:rightChars="-25" w:right="-5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36" w:type="dxa"/>
            <w:vAlign w:val="center"/>
          </w:tcPr>
          <w:p w14:paraId="01E98929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4861C808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5C0E2392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25778B81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500" w:type="dxa"/>
          </w:tcPr>
          <w:p w14:paraId="762FAA2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1DA08A25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32E0626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652C6674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73636A3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47EDFC3F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0FF2CEF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70F97CB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2E31724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39FA283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4CE5D40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280492D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5281608C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1BB24856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6A43A75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40774C35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00" w:type="dxa"/>
          </w:tcPr>
          <w:p w14:paraId="3BB36F6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6DC5E708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5C3D2094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3017C594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1B038341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70CF08D6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5192EABC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0C4404D8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287A7E14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7E43942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0197F35E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3D60040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2787B187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4ABCE9D6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218DB8E0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54FA349A" w14:textId="77777777" w:rsidR="00B218AC" w:rsidRDefault="00B218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500" w:type="dxa"/>
          </w:tcPr>
          <w:p w14:paraId="1DC0DFE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0B59456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7AC76C2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4F8C42A5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52E59C2A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4DA4EA7F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4AC4F1E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00816771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7F6A0DD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22A1453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1FE889F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</w:tcPr>
          <w:p w14:paraId="3701E42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5E99BB8D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30B2137E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4C6399DF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2412E5C4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4055D4F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CD94FA7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7D19D1A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F84A358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E7B49F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AD0C718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672B911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A327061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C0E23B7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57CDB3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1F31F4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704C80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2D79B218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59F851F3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3AA29B4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0B2B7F6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EC299DC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A955CCC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F15C9B6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1E82F85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373EA7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0F5C4D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F8C88FA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D6FACC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042F1A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33C89F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4850EA8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F904C14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4DC35748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116CEE7C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266CCD97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3717EC6D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00" w:type="dxa"/>
            <w:vAlign w:val="center"/>
          </w:tcPr>
          <w:p w14:paraId="2BD5F1E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9AD2E3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3D3AA6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A3D463A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BBBEEDE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3C7A5A5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D2A9378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56824F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75F887A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7037B4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B9C124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D76FBD2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38A79E33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0F2AEC50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 w:val="restart"/>
            <w:textDirection w:val="tbRlV"/>
            <w:vAlign w:val="center"/>
          </w:tcPr>
          <w:p w14:paraId="1B05CA5D" w14:textId="77777777" w:rsidR="00B218AC" w:rsidRDefault="00B218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支出の</w:t>
            </w:r>
            <w:r>
              <w:rPr>
                <w:rFonts w:hint="eastAsia"/>
              </w:rPr>
              <w:t>部</w:t>
            </w:r>
          </w:p>
        </w:tc>
        <w:tc>
          <w:tcPr>
            <w:tcW w:w="1080" w:type="dxa"/>
            <w:vAlign w:val="center"/>
          </w:tcPr>
          <w:p w14:paraId="483117E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E6F6CD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3AE2441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AB1B066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DC90A47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49C1BB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3E0E23F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5547AC1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4F61F38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11890C6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6769ED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FB8B70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C52AF32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6B17E7F7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01FC5374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7CB87D0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4CA11F5A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C3CA75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DEBD6A6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B965A5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213E896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0CE927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FD4CB9F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194730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70E569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C1BF64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7C305F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FC7985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72CE8E6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00EF938E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2786C091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481A4AB4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33B0BE4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E7FB38F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41836AA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FF5D6B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53A5AAF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AB5B441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7D102CC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865162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90F283E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58778B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92FB69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67B8C3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CBF65B7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75ADCC62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78E22827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779642FB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5A947BE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D61921A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32EB2BA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18B8E1E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1D7FB2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5CBC4DE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54C321E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72B8EF4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D17E94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95C287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F888257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2FD3725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73963E1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2FB9759F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5801726C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172B66BE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7711433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C4B832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7F3F6D8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551777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15FDBA8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57A78F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67ECF9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9EF322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86472AF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090A65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84996A5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A24FF47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861F745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7157FFE9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71ACC07A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4A8F7EE9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7E049D2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20D4885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2A3D316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1E5B26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3F926B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84E9DB5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B052330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F23BAA1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18BBBCA9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54150C5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5C48A4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FFAAC2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0EAC0C06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7955F534" w14:textId="77777777" w:rsidR="00B218AC" w:rsidRDefault="00B218AC">
            <w:pPr>
              <w:rPr>
                <w:rFonts w:hint="eastAsia"/>
              </w:rPr>
            </w:pPr>
          </w:p>
        </w:tc>
      </w:tr>
      <w:tr w:rsidR="00B218AC" w14:paraId="4451C065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56" w:type="dxa"/>
            <w:vMerge/>
            <w:vAlign w:val="center"/>
          </w:tcPr>
          <w:p w14:paraId="0B60FA71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227466BE" w14:textId="77777777" w:rsidR="00B218AC" w:rsidRDefault="00B21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00" w:type="dxa"/>
            <w:vAlign w:val="center"/>
          </w:tcPr>
          <w:p w14:paraId="66964882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2E6899F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DE854ED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50EF604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A00E347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4F1BDCE1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7AF58584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38101ABB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CDE427C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55A984FC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35F8DA3" w14:textId="77777777" w:rsidR="00B218AC" w:rsidRDefault="00B218AC">
            <w:pPr>
              <w:jc w:val="right"/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14:paraId="63C99B1A" w14:textId="77777777" w:rsidR="00B218AC" w:rsidRDefault="00B218AC">
            <w:pPr>
              <w:rPr>
                <w:rFonts w:hint="eastAsia"/>
              </w:rPr>
            </w:pPr>
          </w:p>
        </w:tc>
        <w:tc>
          <w:tcPr>
            <w:tcW w:w="936" w:type="dxa"/>
            <w:vAlign w:val="center"/>
          </w:tcPr>
          <w:p w14:paraId="48501C12" w14:textId="77777777" w:rsidR="00B218AC" w:rsidRDefault="00B218AC">
            <w:pPr>
              <w:rPr>
                <w:rFonts w:hint="eastAsia"/>
              </w:rPr>
            </w:pPr>
          </w:p>
        </w:tc>
      </w:tr>
    </w:tbl>
    <w:p w14:paraId="0F4EC513" w14:textId="77777777" w:rsidR="00B218AC" w:rsidRDefault="00B218AC" w:rsidP="00023EF1">
      <w:pPr>
        <w:ind w:firstLineChars="100" w:firstLine="210"/>
      </w:pPr>
      <w:r>
        <w:rPr>
          <w:rFonts w:hint="eastAsia"/>
        </w:rPr>
        <w:t>〔注〕</w:t>
      </w:r>
    </w:p>
    <w:p w14:paraId="5BEB3055" w14:textId="77777777" w:rsidR="00B218AC" w:rsidRDefault="00B218AC" w:rsidP="00023EF1">
      <w:pPr>
        <w:ind w:leftChars="200" w:left="525" w:hangingChars="50" w:hanging="105"/>
      </w:pPr>
      <w:r>
        <w:t>1</w:t>
      </w:r>
      <w:r>
        <w:rPr>
          <w:rFonts w:hint="eastAsia"/>
        </w:rPr>
        <w:t xml:space="preserve">　支出の部の区分は、林業団体等が直接事業を実施する場合は工事請負費、測量試験費、事務雑費、工事雑費等を記入すること。</w:t>
      </w:r>
    </w:p>
    <w:p w14:paraId="68AA2330" w14:textId="77777777" w:rsidR="00B218AC" w:rsidRDefault="00B218AC" w:rsidP="006478FF">
      <w:pPr>
        <w:ind w:leftChars="200" w:left="525" w:hangingChars="50" w:hanging="105"/>
        <w:rPr>
          <w:rFonts w:hint="eastAsia"/>
        </w:rPr>
      </w:pPr>
      <w:r>
        <w:t>2</w:t>
      </w:r>
      <w:r>
        <w:rPr>
          <w:rFonts w:hint="eastAsia"/>
        </w:rPr>
        <w:t xml:space="preserve">　林業団体等が行う補助事業については、林業団体等の負担金を記入すること。</w:t>
      </w:r>
    </w:p>
    <w:sectPr w:rsidR="00B218A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776C" w14:textId="77777777" w:rsidR="000E1CB0" w:rsidRDefault="000E1CB0">
      <w:r>
        <w:separator/>
      </w:r>
    </w:p>
  </w:endnote>
  <w:endnote w:type="continuationSeparator" w:id="0">
    <w:p w14:paraId="7B9F08A4" w14:textId="77777777" w:rsidR="000E1CB0" w:rsidRDefault="000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19FD" w14:textId="77777777" w:rsidR="000E1CB0" w:rsidRDefault="000E1CB0">
      <w:r>
        <w:separator/>
      </w:r>
    </w:p>
  </w:footnote>
  <w:footnote w:type="continuationSeparator" w:id="0">
    <w:p w14:paraId="795F0F6B" w14:textId="77777777" w:rsidR="000E1CB0" w:rsidRDefault="000E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26"/>
    <w:rsid w:val="00011E48"/>
    <w:rsid w:val="00023EF1"/>
    <w:rsid w:val="000327C3"/>
    <w:rsid w:val="000A1B02"/>
    <w:rsid w:val="000C6ABD"/>
    <w:rsid w:val="000E1CB0"/>
    <w:rsid w:val="00235126"/>
    <w:rsid w:val="002D3049"/>
    <w:rsid w:val="002D64E2"/>
    <w:rsid w:val="00387039"/>
    <w:rsid w:val="00472D09"/>
    <w:rsid w:val="00510A16"/>
    <w:rsid w:val="0051331A"/>
    <w:rsid w:val="005A7602"/>
    <w:rsid w:val="006478FF"/>
    <w:rsid w:val="00717EF0"/>
    <w:rsid w:val="00746DC2"/>
    <w:rsid w:val="009415FB"/>
    <w:rsid w:val="00A1348E"/>
    <w:rsid w:val="00AA6C4A"/>
    <w:rsid w:val="00B218AC"/>
    <w:rsid w:val="00CB25EB"/>
    <w:rsid w:val="00E94D77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B683F"/>
  <w15:chartTrackingRefBased/>
  <w15:docId w15:val="{97C0A41B-8746-4039-A79E-C5C0C33F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2.000\&#65411;&#65438;&#65405;&#65400;&#65412;&#65391;&#65420;&#65439;\&#65411;&#65437;&#65420;&#65439;&#65434;&#65392;&#6541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6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2001-06-23T05:11:00Z</cp:lastPrinted>
  <dcterms:created xsi:type="dcterms:W3CDTF">2025-06-02T05:44:00Z</dcterms:created>
  <dcterms:modified xsi:type="dcterms:W3CDTF">2025-06-02T05:44:00Z</dcterms:modified>
</cp:coreProperties>
</file>