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E594" w14:textId="77777777" w:rsidR="00183203" w:rsidRDefault="00183203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91E4891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09D2A870" w14:textId="77777777" w:rsidR="00183203" w:rsidRDefault="00183203">
      <w:pPr>
        <w:wordWrap w:val="0"/>
        <w:overflowPunct w:val="0"/>
        <w:autoSpaceDN w:val="0"/>
        <w:spacing w:line="40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発第　　　　　号　　</w:t>
      </w:r>
    </w:p>
    <w:p w14:paraId="71948848" w14:textId="77777777" w:rsidR="00183203" w:rsidRDefault="00183203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　</w:t>
      </w:r>
    </w:p>
    <w:p w14:paraId="6A3D29D1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477A13E9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315ABB72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00D5CA2D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24B9D7F2" w14:textId="77777777" w:rsidR="00183203" w:rsidRDefault="00183203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所在地　　　　　　　　　　　</w:t>
      </w:r>
    </w:p>
    <w:p w14:paraId="089E3037" w14:textId="77777777" w:rsidR="00183203" w:rsidRDefault="00183203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名称及び代表者名　　　　　　　　　</w:t>
      </w:r>
      <w:r w:rsidR="00DB48AA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37AC7008" w14:textId="77777777" w:rsidR="00183203" w:rsidRPr="00B231CF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6D52AE05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7EAE683" w14:textId="77777777" w:rsidR="00183203" w:rsidRDefault="00183203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  <w:spacing w:val="18"/>
        </w:rPr>
        <w:t>年度林業振興事業実績報告</w:t>
      </w:r>
      <w:r>
        <w:rPr>
          <w:rFonts w:ascii="ＭＳ 明朝" w:hint="eastAsia"/>
        </w:rPr>
        <w:t>書</w:t>
      </w:r>
    </w:p>
    <w:p w14:paraId="2999EA43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0BCC870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356217BA" w14:textId="77777777" w:rsidR="00183203" w:rsidRDefault="00183203" w:rsidP="0073375B">
      <w:pPr>
        <w:wordWrap w:val="0"/>
        <w:overflowPunct w:val="0"/>
        <w:autoSpaceDN w:val="0"/>
        <w:spacing w:line="400" w:lineRule="exact"/>
        <w:ind w:firstLineChars="600" w:firstLine="1260"/>
        <w:rPr>
          <w:rFonts w:ascii="ＭＳ 明朝" w:hint="eastAsia"/>
        </w:rPr>
      </w:pPr>
      <w:r>
        <w:rPr>
          <w:rFonts w:ascii="ＭＳ 明朝" w:hint="eastAsia"/>
        </w:rPr>
        <w:t>年　　月　　日付け　　　発第　　号で補助金の交付決定通知のあった　　　　年度林業振興事業が完了したので、関係書類を添えてその実績を報告します。</w:t>
      </w:r>
    </w:p>
    <w:p w14:paraId="0F350667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00434A01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307ABEC3" w14:textId="77777777" w:rsidR="00183203" w:rsidRDefault="00183203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FF513BC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2802F3CE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44FFDE1" w14:textId="77777777" w:rsidR="00183203" w:rsidRDefault="00183203" w:rsidP="00B231CF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実績</w:t>
      </w:r>
      <w:r>
        <w:rPr>
          <w:rFonts w:ascii="ＭＳ 明朝" w:hint="eastAsia"/>
        </w:rPr>
        <w:t>書……………別紙第</w:t>
      </w:r>
      <w:r>
        <w:rPr>
          <w:rFonts w:ascii="ＭＳ 明朝"/>
        </w:rPr>
        <w:t>1</w:t>
      </w:r>
      <w:r>
        <w:rPr>
          <w:rFonts w:ascii="ＭＳ 明朝" w:hint="eastAsia"/>
        </w:rPr>
        <w:t>のとおり</w:t>
      </w:r>
    </w:p>
    <w:p w14:paraId="5BCB649F" w14:textId="77777777" w:rsidR="00183203" w:rsidRDefault="00183203" w:rsidP="00B231CF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収支精算書……………別紙第</w:t>
      </w:r>
      <w:r>
        <w:rPr>
          <w:rFonts w:ascii="ＭＳ 明朝"/>
        </w:rPr>
        <w:t>2</w:t>
      </w:r>
      <w:r>
        <w:rPr>
          <w:rFonts w:ascii="ＭＳ 明朝" w:hint="eastAsia"/>
        </w:rPr>
        <w:t>のとおり</w:t>
      </w:r>
    </w:p>
    <w:p w14:paraId="24E01755" w14:textId="77777777" w:rsidR="00183203" w:rsidRDefault="00183203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別紙第</w:t>
      </w:r>
      <w:r>
        <w:rPr>
          <w:rFonts w:ascii="ＭＳ 明朝"/>
        </w:rPr>
        <w:t>1)</w:t>
      </w:r>
    </w:p>
    <w:p w14:paraId="43EBDD1D" w14:textId="77777777" w:rsidR="00183203" w:rsidRDefault="00183203">
      <w:pPr>
        <w:wordWrap w:val="0"/>
        <w:overflowPunct w:val="0"/>
        <w:autoSpaceDN w:val="0"/>
        <w:spacing w:line="400" w:lineRule="exact"/>
        <w:jc w:val="center"/>
        <w:rPr>
          <w:rFonts w:ascii="ＭＳ 明朝"/>
        </w:rPr>
      </w:pPr>
      <w:r>
        <w:rPr>
          <w:rFonts w:ascii="ＭＳ 明朝" w:hint="eastAsia"/>
          <w:spacing w:val="630"/>
        </w:rPr>
        <w:t>実績</w:t>
      </w:r>
      <w:r>
        <w:rPr>
          <w:rFonts w:ascii="ＭＳ 明朝" w:hint="eastAsia"/>
        </w:rPr>
        <w:t>書</w:t>
      </w:r>
    </w:p>
    <w:p w14:paraId="4A8E7514" w14:textId="77777777" w:rsidR="00183203" w:rsidRDefault="00183203" w:rsidP="00B231CF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事業の内容</w:t>
      </w:r>
    </w:p>
    <w:p w14:paraId="562E6E69" w14:textId="77777777" w:rsidR="00183203" w:rsidRDefault="00183203" w:rsidP="00B231CF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事業の内容</w:t>
      </w:r>
    </w:p>
    <w:p w14:paraId="4E4E8C6F" w14:textId="77777777" w:rsidR="00183203" w:rsidRDefault="00183203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30"/>
        <w:gridCol w:w="630"/>
        <w:gridCol w:w="630"/>
        <w:gridCol w:w="630"/>
        <w:gridCol w:w="630"/>
        <w:gridCol w:w="630"/>
        <w:gridCol w:w="420"/>
        <w:gridCol w:w="420"/>
        <w:gridCol w:w="420"/>
        <w:gridCol w:w="420"/>
        <w:gridCol w:w="420"/>
        <w:gridCol w:w="735"/>
      </w:tblGrid>
      <w:tr w:rsidR="00183203" w14:paraId="1D47B9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textDirection w:val="tbRlV"/>
            <w:vAlign w:val="center"/>
          </w:tcPr>
          <w:p w14:paraId="366E5372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</w:rPr>
              <w:t>内</w:t>
            </w:r>
            <w:r>
              <w:rPr>
                <w:rFonts w:ascii="ＭＳ 明朝" w:hint="eastAsia"/>
              </w:rPr>
              <w:t>容</w:t>
            </w:r>
          </w:p>
          <w:p w14:paraId="4183FD14" w14:textId="77777777" w:rsidR="00183203" w:rsidRDefault="00183203">
            <w:pPr>
              <w:wordWrap w:val="0"/>
              <w:overflowPunct w:val="0"/>
              <w:autoSpaceDN w:val="0"/>
              <w:spacing w:before="4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</w:rPr>
              <w:t>事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7F90B8BC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事業主体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6E0C07A5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施行箇所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5E8E2ED0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管理主体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FA6D4BB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74"/>
              </w:rPr>
              <w:t>又は規</w:t>
            </w:r>
            <w:r>
              <w:rPr>
                <w:rFonts w:ascii="ＭＳ 明朝" w:hint="eastAsia"/>
              </w:rPr>
              <w:t>模</w:t>
            </w:r>
          </w:p>
          <w:p w14:paraId="0E3BC462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74"/>
              </w:rPr>
              <w:t>構造規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1260" w:type="dxa"/>
            <w:gridSpan w:val="2"/>
            <w:vAlign w:val="center"/>
          </w:tcPr>
          <w:p w14:paraId="25E98ACA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事業量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B7E4127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事業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1260" w:type="dxa"/>
            <w:gridSpan w:val="3"/>
            <w:vAlign w:val="center"/>
          </w:tcPr>
          <w:p w14:paraId="05961983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575" w:type="dxa"/>
            <w:gridSpan w:val="3"/>
            <w:vAlign w:val="center"/>
          </w:tcPr>
          <w:p w14:paraId="6A5D6DBC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施</w:t>
            </w:r>
            <w:r>
              <w:rPr>
                <w:rFonts w:ascii="ＭＳ 明朝" w:hint="eastAsia"/>
              </w:rPr>
              <w:t>行</w:t>
            </w:r>
          </w:p>
        </w:tc>
      </w:tr>
      <w:tr w:rsidR="00183203" w14:paraId="0E831C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260" w:type="dxa"/>
            <w:vMerge/>
            <w:vAlign w:val="center"/>
          </w:tcPr>
          <w:p w14:paraId="63A4A5DD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3E7BEFDE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33ADF6A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33DC712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AEDFB7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6D53909" w14:textId="77777777" w:rsidR="00183203" w:rsidRDefault="00DB48A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630" w:type="dxa"/>
            <w:vAlign w:val="center"/>
          </w:tcPr>
          <w:p w14:paraId="3CF9CD36" w14:textId="77777777" w:rsidR="00183203" w:rsidRDefault="00DB48A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630" w:type="dxa"/>
            <w:vMerge/>
            <w:vAlign w:val="center"/>
          </w:tcPr>
          <w:p w14:paraId="56425A4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A8DF81C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</w:t>
            </w:r>
          </w:p>
        </w:tc>
        <w:tc>
          <w:tcPr>
            <w:tcW w:w="420" w:type="dxa"/>
            <w:textDirection w:val="tbRlV"/>
            <w:vAlign w:val="center"/>
          </w:tcPr>
          <w:p w14:paraId="43742B5B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56"/>
              </w:rPr>
              <w:t>負担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420" w:type="dxa"/>
            <w:textDirection w:val="tbRlV"/>
            <w:vAlign w:val="center"/>
          </w:tcPr>
          <w:p w14:paraId="5AB00C16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56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  <w:tc>
          <w:tcPr>
            <w:tcW w:w="420" w:type="dxa"/>
            <w:textDirection w:val="tbRlV"/>
            <w:vAlign w:val="center"/>
          </w:tcPr>
          <w:p w14:paraId="2ECC9384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着工年月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20" w:type="dxa"/>
            <w:textDirection w:val="tbRlV"/>
            <w:vAlign w:val="center"/>
          </w:tcPr>
          <w:p w14:paraId="7943FB87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竣工年月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735" w:type="dxa"/>
            <w:textDirection w:val="tbRlV"/>
            <w:vAlign w:val="center"/>
          </w:tcPr>
          <w:p w14:paraId="40155C4F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施行方</w:t>
            </w:r>
            <w:r>
              <w:rPr>
                <w:rFonts w:ascii="ＭＳ 明朝" w:hint="eastAsia"/>
              </w:rPr>
              <w:t>法</w:t>
            </w:r>
          </w:p>
        </w:tc>
      </w:tr>
      <w:tr w:rsidR="00183203" w14:paraId="0B9C0A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260" w:type="dxa"/>
            <w:vAlign w:val="center"/>
          </w:tcPr>
          <w:p w14:paraId="56F06B8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05AAB0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15F3AB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D5BD01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64B3E9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FAC720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59F7492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147F2D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403ACD1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2ADA8F5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1DB9294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371AFF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1B782D1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6C65773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79E455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7C3937C1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630" w:type="dxa"/>
            <w:vAlign w:val="center"/>
          </w:tcPr>
          <w:p w14:paraId="3A1CF46E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3D9E99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9E41B1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EEFAF7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C2A98CE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935025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1A8501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114BBC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437470B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515424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B9D3652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5939EA6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1DE1C8E2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47B7A3F1" w14:textId="77777777" w:rsidR="00183203" w:rsidRDefault="00183203" w:rsidP="005E5145">
      <w:pPr>
        <w:wordWrap w:val="0"/>
        <w:overflowPunct w:val="0"/>
        <w:autoSpaceDN w:val="0"/>
        <w:spacing w:before="120"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経費の配分</w:t>
      </w:r>
    </w:p>
    <w:p w14:paraId="6B192326" w14:textId="77777777" w:rsidR="00183203" w:rsidRDefault="00183203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260"/>
        <w:gridCol w:w="1050"/>
        <w:gridCol w:w="1050"/>
        <w:gridCol w:w="1050"/>
        <w:gridCol w:w="1155"/>
      </w:tblGrid>
      <w:tr w:rsidR="00183203" w14:paraId="0BB68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14:paraId="3E665766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050" w:type="dxa"/>
            <w:vMerge w:val="restart"/>
            <w:vAlign w:val="center"/>
          </w:tcPr>
          <w:p w14:paraId="7733C1C9" w14:textId="77777777" w:rsidR="00183203" w:rsidRDefault="00183203">
            <w:pPr>
              <w:wordWrap w:val="0"/>
              <w:overflowPunct w:val="0"/>
              <w:autoSpaceDN w:val="0"/>
              <w:spacing w:line="34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総事業費</w:t>
            </w:r>
          </w:p>
          <w:p w14:paraId="179E4524" w14:textId="77777777" w:rsidR="00183203" w:rsidRDefault="00183203">
            <w:pPr>
              <w:wordWrap w:val="0"/>
              <w:overflowPunct w:val="0"/>
              <w:autoSpaceDN w:val="0"/>
              <w:spacing w:line="34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(A)＋(B)</w:t>
            </w:r>
          </w:p>
          <w:p w14:paraId="2DCF3924" w14:textId="77777777" w:rsidR="00183203" w:rsidRDefault="00183203">
            <w:pPr>
              <w:wordWrap w:val="0"/>
              <w:overflowPunct w:val="0"/>
              <w:autoSpaceDN w:val="0"/>
              <w:spacing w:line="34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＋(C)</w:t>
            </w:r>
          </w:p>
        </w:tc>
        <w:tc>
          <w:tcPr>
            <w:tcW w:w="1260" w:type="dxa"/>
            <w:vMerge w:val="restart"/>
            <w:vAlign w:val="center"/>
          </w:tcPr>
          <w:p w14:paraId="01CFE35D" w14:textId="77777777" w:rsidR="00183203" w:rsidRDefault="00183203">
            <w:pPr>
              <w:wordWrap w:val="0"/>
              <w:overflowPunct w:val="0"/>
              <w:autoSpaceDN w:val="0"/>
              <w:spacing w:line="34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補助事業に要した経費</w:t>
            </w:r>
          </w:p>
          <w:p w14:paraId="1F520CA0" w14:textId="77777777" w:rsidR="00183203" w:rsidRDefault="00183203">
            <w:pPr>
              <w:wordWrap w:val="0"/>
              <w:overflowPunct w:val="0"/>
              <w:autoSpaceDN w:val="0"/>
              <w:spacing w:line="34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(A)＋(B)</w:t>
            </w:r>
          </w:p>
        </w:tc>
        <w:tc>
          <w:tcPr>
            <w:tcW w:w="3150" w:type="dxa"/>
            <w:gridSpan w:val="3"/>
            <w:vAlign w:val="center"/>
          </w:tcPr>
          <w:p w14:paraId="29BB258E" w14:textId="77777777" w:rsidR="00183203" w:rsidRDefault="00183203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155" w:type="dxa"/>
            <w:vMerge w:val="restart"/>
            <w:vAlign w:val="center"/>
          </w:tcPr>
          <w:p w14:paraId="0B9C7163" w14:textId="77777777" w:rsidR="00183203" w:rsidRDefault="00183203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経費算定の基礎</w:t>
            </w:r>
          </w:p>
        </w:tc>
      </w:tr>
      <w:tr w:rsidR="00183203" w14:paraId="74DF6E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/>
            <w:vAlign w:val="center"/>
          </w:tcPr>
          <w:p w14:paraId="74E493A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002165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6B1EB30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3C72E0D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</w:t>
            </w:r>
          </w:p>
          <w:p w14:paraId="5B3E589A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050" w:type="dxa"/>
            <w:vAlign w:val="center"/>
          </w:tcPr>
          <w:p w14:paraId="01D9E869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負担金</w:t>
            </w:r>
          </w:p>
          <w:p w14:paraId="1FB5BD2B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050" w:type="dxa"/>
            <w:vAlign w:val="center"/>
          </w:tcPr>
          <w:p w14:paraId="1A26D6DE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14:paraId="5F0DCEA0" w14:textId="77777777" w:rsidR="00183203" w:rsidRDefault="00183203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(C)</w:t>
            </w:r>
          </w:p>
        </w:tc>
        <w:tc>
          <w:tcPr>
            <w:tcW w:w="1155" w:type="dxa"/>
            <w:vMerge/>
            <w:vAlign w:val="center"/>
          </w:tcPr>
          <w:p w14:paraId="2FBCB102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6DD1AE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890" w:type="dxa"/>
            <w:vAlign w:val="center"/>
          </w:tcPr>
          <w:p w14:paraId="3A953C8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A3FF89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32F66E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C8BADC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596301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DBFADD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5D7BB4BD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4408BC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14:paraId="20333B8A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687FDAF2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BFF708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18B984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35D6AA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1D07AF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60AB68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1E3FA598" w14:textId="77777777" w:rsidR="00183203" w:rsidRDefault="00183203" w:rsidP="00B231CF">
      <w:pPr>
        <w:wordWrap w:val="0"/>
        <w:overflowPunct w:val="0"/>
        <w:autoSpaceDN w:val="0"/>
        <w:spacing w:before="120"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事業完了年月日</w:t>
      </w:r>
    </w:p>
    <w:p w14:paraId="0AC076A3" w14:textId="77777777" w:rsidR="00183203" w:rsidRDefault="00183203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4940A75" w14:textId="77777777" w:rsidR="00183203" w:rsidRDefault="00183203" w:rsidP="00EA28B0">
      <w:pPr>
        <w:wordWrap w:val="0"/>
        <w:overflowPunct w:val="0"/>
        <w:autoSpaceDN w:val="0"/>
        <w:spacing w:line="400" w:lineRule="exact"/>
        <w:ind w:leftChars="800" w:left="1680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0E61E9AC" w14:textId="77777777" w:rsidR="00183203" w:rsidRDefault="00183203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別紙第</w:t>
      </w:r>
      <w:r>
        <w:rPr>
          <w:rFonts w:ascii="ＭＳ 明朝"/>
        </w:rPr>
        <w:t>2)</w:t>
      </w:r>
    </w:p>
    <w:p w14:paraId="5D4E23AE" w14:textId="77777777" w:rsidR="00183203" w:rsidRDefault="00183203" w:rsidP="00183203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収支精算書</w:t>
      </w:r>
    </w:p>
    <w:p w14:paraId="19BBACE5" w14:textId="77777777" w:rsidR="00183203" w:rsidRDefault="00183203" w:rsidP="00183203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収入の部</w:t>
      </w:r>
    </w:p>
    <w:p w14:paraId="4FE48922" w14:textId="77777777" w:rsidR="00183203" w:rsidRDefault="00183203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1260"/>
        <w:gridCol w:w="1260"/>
        <w:gridCol w:w="1365"/>
      </w:tblGrid>
      <w:tr w:rsidR="00183203" w14:paraId="12AE5A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0D6DC32F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14:paraId="46E58FC8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本年度精算額</w:t>
            </w:r>
          </w:p>
        </w:tc>
        <w:tc>
          <w:tcPr>
            <w:tcW w:w="1680" w:type="dxa"/>
            <w:vMerge w:val="restart"/>
            <w:vAlign w:val="center"/>
          </w:tcPr>
          <w:p w14:paraId="6FC9BDDA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2520" w:type="dxa"/>
            <w:gridSpan w:val="2"/>
            <w:vAlign w:val="center"/>
          </w:tcPr>
          <w:p w14:paraId="29853800" w14:textId="77777777" w:rsidR="00183203" w:rsidRDefault="00183203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1365" w:type="dxa"/>
            <w:vMerge w:val="restart"/>
            <w:vAlign w:val="center"/>
          </w:tcPr>
          <w:p w14:paraId="76C22FBD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83203" w14:paraId="20FBC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5CED4E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2ACA26DD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2841C5AD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E494C12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260" w:type="dxa"/>
            <w:vAlign w:val="center"/>
          </w:tcPr>
          <w:p w14:paraId="5CF840A7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/>
            <w:vAlign w:val="center"/>
          </w:tcPr>
          <w:p w14:paraId="3AD5391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03BA5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7560B914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村補助金</w:t>
            </w:r>
          </w:p>
        </w:tc>
        <w:tc>
          <w:tcPr>
            <w:tcW w:w="1680" w:type="dxa"/>
            <w:vAlign w:val="center"/>
          </w:tcPr>
          <w:p w14:paraId="1AA930A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67BC17D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5EC3EA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32D079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318984D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3AB6D8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1E306017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負担金</w:t>
            </w:r>
          </w:p>
        </w:tc>
        <w:tc>
          <w:tcPr>
            <w:tcW w:w="1680" w:type="dxa"/>
            <w:vAlign w:val="center"/>
          </w:tcPr>
          <w:p w14:paraId="40E3102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61F03C3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842770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8DCFCB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20D8DD8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19C63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13943F5D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14:paraId="394F9A4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DDE077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9D1DF4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36FD90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04E67FE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7B88D4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520FE07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DBE385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585689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A09EE5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A08C9F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E3893B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0C6461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4B571687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67082337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E3BDD9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9B0667D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F58763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FBC0DA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020A21FE" w14:textId="77777777" w:rsidR="00183203" w:rsidRDefault="00183203" w:rsidP="00183203">
      <w:pPr>
        <w:wordWrap w:val="0"/>
        <w:overflowPunct w:val="0"/>
        <w:autoSpaceDN w:val="0"/>
        <w:spacing w:before="120" w:line="400" w:lineRule="exact"/>
        <w:ind w:leftChars="200" w:left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2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支出の部</w:t>
      </w:r>
    </w:p>
    <w:p w14:paraId="59C6B92E" w14:textId="77777777" w:rsidR="00183203" w:rsidRDefault="00183203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1260"/>
        <w:gridCol w:w="1260"/>
        <w:gridCol w:w="1365"/>
      </w:tblGrid>
      <w:tr w:rsidR="00183203" w14:paraId="744D31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37BB047D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14:paraId="1CA7F3AC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本年度精算額</w:t>
            </w:r>
          </w:p>
        </w:tc>
        <w:tc>
          <w:tcPr>
            <w:tcW w:w="1680" w:type="dxa"/>
            <w:vMerge w:val="restart"/>
            <w:vAlign w:val="center"/>
          </w:tcPr>
          <w:p w14:paraId="723BD32A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2520" w:type="dxa"/>
            <w:gridSpan w:val="2"/>
            <w:vAlign w:val="center"/>
          </w:tcPr>
          <w:p w14:paraId="7C20EF9C" w14:textId="77777777" w:rsidR="00183203" w:rsidRDefault="00183203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1365" w:type="dxa"/>
            <w:vMerge w:val="restart"/>
            <w:vAlign w:val="center"/>
          </w:tcPr>
          <w:p w14:paraId="16952F88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183203" w14:paraId="748901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07589F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483A7D1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06DE4D6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94B2A2E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260" w:type="dxa"/>
            <w:vAlign w:val="center"/>
          </w:tcPr>
          <w:p w14:paraId="739DD311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/>
            <w:vAlign w:val="center"/>
          </w:tcPr>
          <w:p w14:paraId="08B7216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0B6019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46F91B25" w14:textId="77777777" w:rsidR="00183203" w:rsidRDefault="0018320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1680" w:type="dxa"/>
            <w:vAlign w:val="center"/>
          </w:tcPr>
          <w:p w14:paraId="5D933DD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74B96F4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8EEB36A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8659B0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7CF9849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4EA679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00C2075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E9FDCB6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5E2F8A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F68F48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87A558E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3831195B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48D8F1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3977FF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6164DC7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60B2939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DD53949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8038428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79F1B5D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076E0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45A6A57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526044C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E7F9114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EED925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B131667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664F3340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183203" w14:paraId="051A58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227CC8E4" w14:textId="77777777" w:rsidR="00183203" w:rsidRDefault="0018320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283389C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C386A0F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B499D15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21C3473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F150981" w14:textId="77777777" w:rsidR="00183203" w:rsidRDefault="0018320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5EC7E0BF" w14:textId="77777777" w:rsidR="00183203" w:rsidRDefault="00183203">
      <w:pPr>
        <w:wordWrap w:val="0"/>
        <w:overflowPunct w:val="0"/>
        <w:autoSpaceDN w:val="0"/>
        <w:rPr>
          <w:rFonts w:ascii="ＭＳ 明朝" w:hint="eastAsia"/>
        </w:rPr>
      </w:pPr>
    </w:p>
    <w:sectPr w:rsidR="001832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4F3F" w14:textId="77777777" w:rsidR="00127C78" w:rsidRDefault="00127C78">
      <w:r>
        <w:separator/>
      </w:r>
    </w:p>
  </w:endnote>
  <w:endnote w:type="continuationSeparator" w:id="0">
    <w:p w14:paraId="2D341BCC" w14:textId="77777777" w:rsidR="00127C78" w:rsidRDefault="0012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05BB" w14:textId="77777777" w:rsidR="00127C78" w:rsidRDefault="00127C78">
      <w:r>
        <w:separator/>
      </w:r>
    </w:p>
  </w:footnote>
  <w:footnote w:type="continuationSeparator" w:id="0">
    <w:p w14:paraId="5E2877F2" w14:textId="77777777" w:rsidR="00127C78" w:rsidRDefault="0012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CF"/>
    <w:rsid w:val="00127C78"/>
    <w:rsid w:val="00183203"/>
    <w:rsid w:val="005E5145"/>
    <w:rsid w:val="0073375B"/>
    <w:rsid w:val="00821CC9"/>
    <w:rsid w:val="00B231CF"/>
    <w:rsid w:val="00DB48AA"/>
    <w:rsid w:val="00E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F150A"/>
  <w15:chartTrackingRefBased/>
  <w15:docId w15:val="{7ECA173E-8777-4AFB-B8AC-D3C5B478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2001-06-29T06:25:00Z</cp:lastPrinted>
  <dcterms:created xsi:type="dcterms:W3CDTF">2025-06-02T05:38:00Z</dcterms:created>
  <dcterms:modified xsi:type="dcterms:W3CDTF">2025-06-02T05:38:00Z</dcterms:modified>
</cp:coreProperties>
</file>