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FCE1" w14:textId="77777777" w:rsidR="00417B41" w:rsidRDefault="00417B41">
      <w:pPr>
        <w:wordWrap w:val="0"/>
        <w:overflowPunct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1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3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46FD27D8" w14:textId="77777777" w:rsidR="00417B41" w:rsidRDefault="00417B41">
      <w:pPr>
        <w:wordWrap w:val="0"/>
        <w:overflowPunct w:val="0"/>
        <w:autoSpaceDN w:val="0"/>
        <w:spacing w:line="400" w:lineRule="exact"/>
        <w:rPr>
          <w:rFonts w:ascii="ＭＳ 明朝"/>
          <w:lang w:eastAsia="zh-CN"/>
        </w:rPr>
      </w:pPr>
    </w:p>
    <w:p w14:paraId="78EE56B7" w14:textId="77777777" w:rsidR="00417B41" w:rsidRDefault="00417B41">
      <w:pPr>
        <w:pStyle w:val="a9"/>
        <w:wordWrap w:val="0"/>
        <w:overflowPunct w:val="0"/>
        <w:autoSpaceDN w:val="0"/>
        <w:spacing w:line="400" w:lineRule="exac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発第　　　　　号　　</w:t>
      </w:r>
    </w:p>
    <w:p w14:paraId="6A81B518" w14:textId="77777777" w:rsidR="00417B41" w:rsidRDefault="00417B41">
      <w:pPr>
        <w:wordWrap w:val="0"/>
        <w:overflowPunct w:val="0"/>
        <w:autoSpaceDN w:val="0"/>
        <w:spacing w:line="400" w:lineRule="exact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年　　月　　日　　</w:t>
      </w:r>
    </w:p>
    <w:p w14:paraId="0D0D5B6C" w14:textId="77777777" w:rsidR="00417B41" w:rsidRDefault="00417B41">
      <w:pPr>
        <w:wordWrap w:val="0"/>
        <w:overflowPunct w:val="0"/>
        <w:autoSpaceDN w:val="0"/>
        <w:spacing w:line="400" w:lineRule="exact"/>
        <w:rPr>
          <w:rFonts w:ascii="ＭＳ 明朝" w:hint="eastAsia"/>
          <w:lang w:eastAsia="zh-CN"/>
        </w:rPr>
      </w:pPr>
    </w:p>
    <w:p w14:paraId="547901D2" w14:textId="77777777" w:rsidR="00417B41" w:rsidRDefault="00417B41">
      <w:pPr>
        <w:wordWrap w:val="0"/>
        <w:overflowPunct w:val="0"/>
        <w:autoSpaceDN w:val="0"/>
        <w:spacing w:line="400" w:lineRule="exact"/>
        <w:rPr>
          <w:rFonts w:ascii="ＭＳ 明朝"/>
          <w:lang w:eastAsia="zh-CN"/>
        </w:rPr>
      </w:pPr>
    </w:p>
    <w:p w14:paraId="4147A8FC" w14:textId="77777777" w:rsidR="00417B41" w:rsidRDefault="00417B41" w:rsidP="00285295">
      <w:pPr>
        <w:wordWrap w:val="0"/>
        <w:overflowPunct w:val="0"/>
        <w:autoSpaceDN w:val="0"/>
        <w:spacing w:line="400" w:lineRule="exact"/>
        <w:ind w:leftChars="200" w:left="42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国頭村長　　様</w:t>
      </w:r>
    </w:p>
    <w:p w14:paraId="752AA143" w14:textId="77777777" w:rsidR="00417B41" w:rsidRDefault="00417B41">
      <w:pPr>
        <w:wordWrap w:val="0"/>
        <w:overflowPunct w:val="0"/>
        <w:autoSpaceDN w:val="0"/>
        <w:spacing w:line="400" w:lineRule="exact"/>
        <w:rPr>
          <w:rFonts w:ascii="ＭＳ 明朝" w:hint="eastAsia"/>
          <w:lang w:eastAsia="zh-CN"/>
        </w:rPr>
      </w:pPr>
    </w:p>
    <w:p w14:paraId="7F797FBF" w14:textId="77777777" w:rsidR="00417B41" w:rsidRDefault="00417B41">
      <w:pPr>
        <w:wordWrap w:val="0"/>
        <w:overflowPunct w:val="0"/>
        <w:autoSpaceDN w:val="0"/>
        <w:spacing w:line="400" w:lineRule="exact"/>
        <w:rPr>
          <w:rFonts w:ascii="ＭＳ 明朝"/>
          <w:lang w:eastAsia="zh-CN"/>
        </w:rPr>
      </w:pPr>
    </w:p>
    <w:p w14:paraId="7326BEB1" w14:textId="77777777" w:rsidR="00417B41" w:rsidRDefault="00417B41">
      <w:pPr>
        <w:wordWrap w:val="0"/>
        <w:overflowPunct w:val="0"/>
        <w:autoSpaceDN w:val="0"/>
        <w:spacing w:line="400" w:lineRule="exact"/>
        <w:jc w:val="right"/>
        <w:rPr>
          <w:rFonts w:ascii="ＭＳ 明朝"/>
        </w:rPr>
      </w:pPr>
      <w:r>
        <w:rPr>
          <w:rFonts w:ascii="ＭＳ 明朝" w:hint="eastAsia"/>
        </w:rPr>
        <w:t xml:space="preserve">所在地　　　　　　　　　　　　　</w:t>
      </w:r>
    </w:p>
    <w:p w14:paraId="306E7354" w14:textId="77777777" w:rsidR="00417B41" w:rsidRDefault="00417B41">
      <w:pPr>
        <w:wordWrap w:val="0"/>
        <w:overflowPunct w:val="0"/>
        <w:autoSpaceDN w:val="0"/>
        <w:spacing w:line="400" w:lineRule="exact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名称及び代表者名　　　　　　　　　　　</w:t>
      </w:r>
      <w:r w:rsidR="00285295">
        <w:rPr>
          <w:rFonts w:ascii="ＭＳ 明朝" w:hint="eastAsia"/>
        </w:rPr>
        <w:t>㊞</w:t>
      </w:r>
      <w:r>
        <w:rPr>
          <w:rFonts w:ascii="ＭＳ 明朝" w:hint="eastAsia"/>
        </w:rPr>
        <w:t xml:space="preserve">　</w:t>
      </w:r>
    </w:p>
    <w:p w14:paraId="184B2E11" w14:textId="77777777" w:rsidR="00417B41" w:rsidRDefault="00417B41">
      <w:pPr>
        <w:wordWrap w:val="0"/>
        <w:overflowPunct w:val="0"/>
        <w:autoSpaceDN w:val="0"/>
        <w:spacing w:line="400" w:lineRule="exact"/>
        <w:rPr>
          <w:rFonts w:ascii="ＭＳ 明朝" w:hint="eastAsia"/>
        </w:rPr>
      </w:pPr>
    </w:p>
    <w:p w14:paraId="1732FFC5" w14:textId="77777777" w:rsidR="00417B41" w:rsidRDefault="00417B41">
      <w:pPr>
        <w:wordWrap w:val="0"/>
        <w:overflowPunct w:val="0"/>
        <w:autoSpaceDN w:val="0"/>
        <w:spacing w:line="400" w:lineRule="exact"/>
        <w:rPr>
          <w:rFonts w:ascii="ＭＳ 明朝"/>
        </w:rPr>
      </w:pPr>
    </w:p>
    <w:p w14:paraId="1A8AE7E2" w14:textId="77777777" w:rsidR="00417B41" w:rsidRDefault="00417B41">
      <w:pPr>
        <w:wordWrap w:val="0"/>
        <w:overflowPunct w:val="0"/>
        <w:autoSpaceDN w:val="0"/>
        <w:spacing w:line="400" w:lineRule="exact"/>
        <w:jc w:val="center"/>
        <w:rPr>
          <w:rFonts w:ascii="ＭＳ 明朝" w:hint="eastAsia"/>
        </w:rPr>
      </w:pPr>
      <w:r>
        <w:rPr>
          <w:rFonts w:ascii="ＭＳ 明朝" w:hint="eastAsia"/>
        </w:rPr>
        <w:t>年度林業振興事業補助金交付申請書</w:t>
      </w:r>
    </w:p>
    <w:p w14:paraId="5DEE8F3C" w14:textId="77777777" w:rsidR="00417B41" w:rsidRDefault="00417B41">
      <w:pPr>
        <w:wordWrap w:val="0"/>
        <w:overflowPunct w:val="0"/>
        <w:autoSpaceDN w:val="0"/>
        <w:spacing w:line="400" w:lineRule="exact"/>
        <w:rPr>
          <w:rFonts w:ascii="ＭＳ 明朝"/>
        </w:rPr>
      </w:pPr>
    </w:p>
    <w:p w14:paraId="23F9CB3D" w14:textId="77777777" w:rsidR="00417B41" w:rsidRDefault="00417B41" w:rsidP="008F7ACF">
      <w:pPr>
        <w:wordWrap w:val="0"/>
        <w:overflowPunct w:val="0"/>
        <w:autoSpaceDN w:val="0"/>
        <w:spacing w:line="400" w:lineRule="exact"/>
        <w:ind w:firstLineChars="500" w:firstLine="1050"/>
        <w:rPr>
          <w:rFonts w:ascii="ＭＳ 明朝" w:hint="eastAsia"/>
        </w:rPr>
      </w:pPr>
      <w:r>
        <w:rPr>
          <w:rFonts w:ascii="ＭＳ 明朝" w:hint="eastAsia"/>
        </w:rPr>
        <w:t>年度において、下記のとおり林業振興事業を実施したいので、補助金　　　　円を交付してくださるよう関係書類を添えて申請します。</w:t>
      </w:r>
    </w:p>
    <w:p w14:paraId="40F69FDA" w14:textId="77777777" w:rsidR="00417B41" w:rsidRDefault="00417B41">
      <w:pPr>
        <w:wordWrap w:val="0"/>
        <w:overflowPunct w:val="0"/>
        <w:autoSpaceDN w:val="0"/>
        <w:spacing w:line="400" w:lineRule="exact"/>
        <w:rPr>
          <w:rFonts w:ascii="ＭＳ 明朝" w:hint="eastAsia"/>
        </w:rPr>
      </w:pPr>
    </w:p>
    <w:p w14:paraId="505F4CFB" w14:textId="77777777" w:rsidR="00417B41" w:rsidRDefault="00417B41">
      <w:pPr>
        <w:wordWrap w:val="0"/>
        <w:overflowPunct w:val="0"/>
        <w:autoSpaceDN w:val="0"/>
        <w:spacing w:line="400" w:lineRule="exact"/>
        <w:rPr>
          <w:rFonts w:ascii="ＭＳ 明朝"/>
        </w:rPr>
      </w:pPr>
    </w:p>
    <w:p w14:paraId="73190A67" w14:textId="77777777" w:rsidR="00417B41" w:rsidRDefault="00417B41">
      <w:pPr>
        <w:wordWrap w:val="0"/>
        <w:overflowPunct w:val="0"/>
        <w:autoSpaceDN w:val="0"/>
        <w:spacing w:line="400" w:lineRule="exact"/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p w14:paraId="22B10DBA" w14:textId="77777777" w:rsidR="00417B41" w:rsidRDefault="00417B41">
      <w:pPr>
        <w:wordWrap w:val="0"/>
        <w:overflowPunct w:val="0"/>
        <w:autoSpaceDN w:val="0"/>
        <w:spacing w:line="400" w:lineRule="exact"/>
        <w:rPr>
          <w:rFonts w:ascii="ＭＳ 明朝" w:hint="eastAsia"/>
        </w:rPr>
      </w:pPr>
    </w:p>
    <w:p w14:paraId="7D68593B" w14:textId="77777777" w:rsidR="00417B41" w:rsidRDefault="00417B41">
      <w:pPr>
        <w:wordWrap w:val="0"/>
        <w:overflowPunct w:val="0"/>
        <w:autoSpaceDN w:val="0"/>
        <w:spacing w:line="400" w:lineRule="exact"/>
        <w:rPr>
          <w:rFonts w:ascii="ＭＳ 明朝"/>
        </w:rPr>
      </w:pPr>
    </w:p>
    <w:p w14:paraId="27342346" w14:textId="77777777" w:rsidR="00417B41" w:rsidRDefault="00417B41" w:rsidP="00285295">
      <w:pPr>
        <w:wordWrap w:val="0"/>
        <w:overflowPunct w:val="0"/>
        <w:autoSpaceDN w:val="0"/>
        <w:spacing w:line="400" w:lineRule="exact"/>
        <w:ind w:leftChars="100" w:left="21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105"/>
        </w:rPr>
        <w:t>計画</w:t>
      </w:r>
      <w:r>
        <w:rPr>
          <w:rFonts w:ascii="ＭＳ 明朝" w:hint="eastAsia"/>
        </w:rPr>
        <w:t>書……………別紙第</w:t>
      </w:r>
      <w:r>
        <w:rPr>
          <w:rFonts w:ascii="ＭＳ 明朝"/>
        </w:rPr>
        <w:t>1</w:t>
      </w:r>
      <w:r>
        <w:rPr>
          <w:rFonts w:ascii="ＭＳ 明朝" w:hint="eastAsia"/>
        </w:rPr>
        <w:t>のとおり</w:t>
      </w:r>
    </w:p>
    <w:p w14:paraId="1639EB35" w14:textId="77777777" w:rsidR="00417B41" w:rsidRDefault="00417B41" w:rsidP="00285295">
      <w:pPr>
        <w:wordWrap w:val="0"/>
        <w:overflowPunct w:val="0"/>
        <w:autoSpaceDN w:val="0"/>
        <w:spacing w:line="400" w:lineRule="exact"/>
        <w:ind w:leftChars="100" w:left="21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収支予算書……………別紙第</w:t>
      </w:r>
      <w:r>
        <w:rPr>
          <w:rFonts w:ascii="ＭＳ 明朝"/>
        </w:rPr>
        <w:t>2</w:t>
      </w:r>
      <w:r>
        <w:rPr>
          <w:rFonts w:ascii="ＭＳ 明朝" w:hint="eastAsia"/>
        </w:rPr>
        <w:t>のとおり</w:t>
      </w:r>
    </w:p>
    <w:p w14:paraId="4700FB43" w14:textId="77777777" w:rsidR="00417B41" w:rsidRDefault="00417B41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/>
        </w:rPr>
        <w:br w:type="page"/>
      </w:r>
      <w:r>
        <w:rPr>
          <w:rFonts w:ascii="ＭＳ 明朝"/>
        </w:rPr>
        <w:lastRenderedPageBreak/>
        <w:t>(</w:t>
      </w:r>
      <w:r>
        <w:rPr>
          <w:rFonts w:ascii="ＭＳ 明朝" w:hint="eastAsia"/>
        </w:rPr>
        <w:t>別紙第</w:t>
      </w:r>
      <w:r>
        <w:rPr>
          <w:rFonts w:ascii="ＭＳ 明朝"/>
        </w:rPr>
        <w:t>1)</w:t>
      </w:r>
    </w:p>
    <w:p w14:paraId="0BB41D39" w14:textId="77777777" w:rsidR="00417B41" w:rsidRDefault="00417B41">
      <w:pPr>
        <w:wordWrap w:val="0"/>
        <w:overflowPunct w:val="0"/>
        <w:autoSpaceDN w:val="0"/>
        <w:spacing w:line="400" w:lineRule="exact"/>
        <w:jc w:val="center"/>
        <w:rPr>
          <w:rFonts w:ascii="ＭＳ 明朝"/>
        </w:rPr>
      </w:pPr>
      <w:r>
        <w:rPr>
          <w:rFonts w:ascii="ＭＳ 明朝" w:hint="eastAsia"/>
          <w:spacing w:val="630"/>
        </w:rPr>
        <w:t>計画</w:t>
      </w:r>
      <w:r>
        <w:rPr>
          <w:rFonts w:ascii="ＭＳ 明朝" w:hint="eastAsia"/>
        </w:rPr>
        <w:t>書</w:t>
      </w:r>
    </w:p>
    <w:p w14:paraId="17D1CC0E" w14:textId="77777777" w:rsidR="00417B41" w:rsidRDefault="00417B41" w:rsidP="00417B41">
      <w:pPr>
        <w:wordWrap w:val="0"/>
        <w:overflowPunct w:val="0"/>
        <w:autoSpaceDN w:val="0"/>
        <w:spacing w:line="400" w:lineRule="exact"/>
        <w:ind w:leftChars="100" w:left="21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事業の内容</w:t>
      </w:r>
    </w:p>
    <w:p w14:paraId="668DFF56" w14:textId="77777777" w:rsidR="00417B41" w:rsidRDefault="00417B41" w:rsidP="00417B41">
      <w:pPr>
        <w:wordWrap w:val="0"/>
        <w:overflowPunct w:val="0"/>
        <w:autoSpaceDN w:val="0"/>
        <w:spacing w:line="400" w:lineRule="exact"/>
        <w:ind w:leftChars="100" w:left="21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事業の内容</w:t>
      </w:r>
    </w:p>
    <w:p w14:paraId="708986AB" w14:textId="77777777" w:rsidR="00417B41" w:rsidRDefault="00417B41">
      <w:pPr>
        <w:wordWrap w:val="0"/>
        <w:overflowPunct w:val="0"/>
        <w:autoSpaceDN w:val="0"/>
        <w:spacing w:after="120" w:line="400" w:lineRule="exact"/>
        <w:jc w:val="right"/>
        <w:rPr>
          <w:rFonts w:ascii="ＭＳ 明朝" w:hint="eastAsia"/>
        </w:rPr>
      </w:pPr>
      <w:r>
        <w:rPr>
          <w:rFonts w:ascii="ＭＳ 明朝"/>
        </w:rPr>
        <w:t>(</w:t>
      </w:r>
      <w:r>
        <w:rPr>
          <w:rFonts w:ascii="ＭＳ 明朝" w:hint="eastAsia"/>
          <w:spacing w:val="105"/>
        </w:rPr>
        <w:t>単</w:t>
      </w:r>
      <w:r>
        <w:rPr>
          <w:rFonts w:ascii="ＭＳ 明朝" w:hint="eastAsia"/>
        </w:rPr>
        <w:t>位：金額円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630"/>
        <w:gridCol w:w="630"/>
        <w:gridCol w:w="630"/>
        <w:gridCol w:w="630"/>
        <w:gridCol w:w="630"/>
        <w:gridCol w:w="630"/>
        <w:gridCol w:w="420"/>
        <w:gridCol w:w="420"/>
        <w:gridCol w:w="420"/>
        <w:gridCol w:w="420"/>
        <w:gridCol w:w="420"/>
        <w:gridCol w:w="735"/>
      </w:tblGrid>
      <w:tr w:rsidR="00417B41" w14:paraId="025D34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 w:val="restart"/>
            <w:textDirection w:val="tbRlV"/>
            <w:vAlign w:val="center"/>
          </w:tcPr>
          <w:p w14:paraId="670034B2" w14:textId="77777777" w:rsidR="00417B41" w:rsidRDefault="00417B41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630"/>
              </w:rPr>
              <w:t>内</w:t>
            </w:r>
            <w:r>
              <w:rPr>
                <w:rFonts w:ascii="ＭＳ 明朝" w:hint="eastAsia"/>
              </w:rPr>
              <w:t>容</w:t>
            </w:r>
          </w:p>
          <w:p w14:paraId="0DF28422" w14:textId="77777777" w:rsidR="00417B41" w:rsidRDefault="00417B41">
            <w:pPr>
              <w:wordWrap w:val="0"/>
              <w:overflowPunct w:val="0"/>
              <w:autoSpaceDN w:val="0"/>
              <w:spacing w:before="48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630"/>
              </w:rPr>
              <w:t>事</w:t>
            </w:r>
            <w:r>
              <w:rPr>
                <w:rFonts w:ascii="ＭＳ 明朝" w:hint="eastAsia"/>
              </w:rPr>
              <w:t>業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2BC3BC4F" w14:textId="77777777" w:rsidR="00417B41" w:rsidRDefault="00417B41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事業主体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0F1BDFC5" w14:textId="77777777" w:rsidR="00417B41" w:rsidRDefault="00417B41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施行箇所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3B643D77" w14:textId="77777777" w:rsidR="00417B41" w:rsidRDefault="00417B41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管理主体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0F96E137" w14:textId="77777777" w:rsidR="00417B41" w:rsidRDefault="00417B41">
            <w:pPr>
              <w:wordWrap w:val="0"/>
              <w:overflowPunct w:val="0"/>
              <w:autoSpaceDN w:val="0"/>
              <w:spacing w:line="220" w:lineRule="exact"/>
              <w:jc w:val="center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74"/>
              </w:rPr>
              <w:t>又は規</w:t>
            </w:r>
            <w:r>
              <w:rPr>
                <w:rFonts w:ascii="ＭＳ 明朝" w:hint="eastAsia"/>
              </w:rPr>
              <w:t>模</w:t>
            </w:r>
          </w:p>
          <w:p w14:paraId="2A4AAC6F" w14:textId="77777777" w:rsidR="00417B41" w:rsidRDefault="00417B41">
            <w:pPr>
              <w:wordWrap w:val="0"/>
              <w:overflowPunct w:val="0"/>
              <w:autoSpaceDN w:val="0"/>
              <w:spacing w:line="220" w:lineRule="exact"/>
              <w:jc w:val="center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74"/>
              </w:rPr>
              <w:t>構造規</w:t>
            </w:r>
            <w:r>
              <w:rPr>
                <w:rFonts w:ascii="ＭＳ 明朝" w:hint="eastAsia"/>
              </w:rPr>
              <w:t>格</w:t>
            </w:r>
          </w:p>
        </w:tc>
        <w:tc>
          <w:tcPr>
            <w:tcW w:w="1260" w:type="dxa"/>
            <w:gridSpan w:val="2"/>
            <w:vAlign w:val="center"/>
          </w:tcPr>
          <w:p w14:paraId="0DC5F3AC" w14:textId="77777777" w:rsidR="00417B41" w:rsidRDefault="00417B4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事業量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7E21BCB0" w14:textId="77777777" w:rsidR="00417B41" w:rsidRDefault="00417B41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15"/>
              </w:rPr>
              <w:t>事業</w:t>
            </w:r>
            <w:r>
              <w:rPr>
                <w:rFonts w:ascii="ＭＳ 明朝" w:hint="eastAsia"/>
              </w:rPr>
              <w:t>費</w:t>
            </w:r>
          </w:p>
        </w:tc>
        <w:tc>
          <w:tcPr>
            <w:tcW w:w="1260" w:type="dxa"/>
            <w:gridSpan w:val="3"/>
            <w:vAlign w:val="center"/>
          </w:tcPr>
          <w:p w14:paraId="6F509668" w14:textId="77777777" w:rsidR="00417B41" w:rsidRDefault="00417B41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負担区分</w:t>
            </w:r>
          </w:p>
        </w:tc>
        <w:tc>
          <w:tcPr>
            <w:tcW w:w="1575" w:type="dxa"/>
            <w:gridSpan w:val="3"/>
            <w:vAlign w:val="center"/>
          </w:tcPr>
          <w:p w14:paraId="01A71855" w14:textId="77777777" w:rsidR="00417B41" w:rsidRDefault="00417B41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施行計画</w:t>
            </w:r>
          </w:p>
        </w:tc>
      </w:tr>
      <w:tr w:rsidR="00417B41" w14:paraId="167C30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1260" w:type="dxa"/>
            <w:vMerge/>
            <w:vAlign w:val="center"/>
          </w:tcPr>
          <w:p w14:paraId="4CBF2743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Merge/>
            <w:vAlign w:val="center"/>
          </w:tcPr>
          <w:p w14:paraId="5C5220AC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Merge/>
            <w:vAlign w:val="center"/>
          </w:tcPr>
          <w:p w14:paraId="55BC4438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Merge/>
            <w:vAlign w:val="center"/>
          </w:tcPr>
          <w:p w14:paraId="3291FB1A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Merge/>
            <w:vAlign w:val="center"/>
          </w:tcPr>
          <w:p w14:paraId="255AD75C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29049FC4" w14:textId="77777777" w:rsidR="00417B41" w:rsidRDefault="00E44AFF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Ａ</w:t>
            </w:r>
          </w:p>
        </w:tc>
        <w:tc>
          <w:tcPr>
            <w:tcW w:w="630" w:type="dxa"/>
            <w:vAlign w:val="center"/>
          </w:tcPr>
          <w:p w14:paraId="3171F6A6" w14:textId="77777777" w:rsidR="00417B41" w:rsidRDefault="00E44AFF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Ｂ</w:t>
            </w:r>
          </w:p>
        </w:tc>
        <w:tc>
          <w:tcPr>
            <w:tcW w:w="630" w:type="dxa"/>
            <w:vMerge/>
            <w:vAlign w:val="center"/>
          </w:tcPr>
          <w:p w14:paraId="7C100CFA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0ECEC863" w14:textId="77777777" w:rsidR="00417B41" w:rsidRDefault="00417B41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村</w:t>
            </w:r>
          </w:p>
        </w:tc>
        <w:tc>
          <w:tcPr>
            <w:tcW w:w="420" w:type="dxa"/>
            <w:textDirection w:val="tbRlV"/>
            <w:vAlign w:val="center"/>
          </w:tcPr>
          <w:p w14:paraId="2DEA314B" w14:textId="77777777" w:rsidR="00417B41" w:rsidRDefault="00417B41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56"/>
              </w:rPr>
              <w:t>負担</w:t>
            </w:r>
            <w:r>
              <w:rPr>
                <w:rFonts w:ascii="ＭＳ 明朝" w:hint="eastAsia"/>
              </w:rPr>
              <w:t>金</w:t>
            </w:r>
          </w:p>
        </w:tc>
        <w:tc>
          <w:tcPr>
            <w:tcW w:w="420" w:type="dxa"/>
            <w:textDirection w:val="tbRlV"/>
            <w:vAlign w:val="center"/>
          </w:tcPr>
          <w:p w14:paraId="0C71CDFC" w14:textId="77777777" w:rsidR="00417B41" w:rsidRDefault="00417B41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56"/>
              </w:rPr>
              <w:t>その</w:t>
            </w:r>
            <w:r>
              <w:rPr>
                <w:rFonts w:ascii="ＭＳ 明朝" w:hint="eastAsia"/>
              </w:rPr>
              <w:t>他</w:t>
            </w:r>
          </w:p>
        </w:tc>
        <w:tc>
          <w:tcPr>
            <w:tcW w:w="420" w:type="dxa"/>
            <w:textDirection w:val="tbRlV"/>
            <w:vAlign w:val="center"/>
          </w:tcPr>
          <w:p w14:paraId="04F7F7D2" w14:textId="77777777" w:rsidR="00417B41" w:rsidRDefault="00417B41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着手予定年月日</w:t>
            </w:r>
          </w:p>
        </w:tc>
        <w:tc>
          <w:tcPr>
            <w:tcW w:w="420" w:type="dxa"/>
            <w:textDirection w:val="tbRlV"/>
            <w:vAlign w:val="center"/>
          </w:tcPr>
          <w:p w14:paraId="37EADA67" w14:textId="77777777" w:rsidR="00417B41" w:rsidRDefault="00417B41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竣工予定年月日</w:t>
            </w:r>
          </w:p>
        </w:tc>
        <w:tc>
          <w:tcPr>
            <w:tcW w:w="735" w:type="dxa"/>
            <w:textDirection w:val="tbRlV"/>
            <w:vAlign w:val="center"/>
          </w:tcPr>
          <w:p w14:paraId="47C97437" w14:textId="77777777" w:rsidR="00417B41" w:rsidRDefault="00417B41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施行方</w:t>
            </w:r>
            <w:r>
              <w:rPr>
                <w:rFonts w:ascii="ＭＳ 明朝" w:hint="eastAsia"/>
              </w:rPr>
              <w:t>法</w:t>
            </w:r>
          </w:p>
        </w:tc>
      </w:tr>
      <w:tr w:rsidR="00417B41" w14:paraId="2A96F1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1260" w:type="dxa"/>
            <w:vAlign w:val="center"/>
          </w:tcPr>
          <w:p w14:paraId="35692BF9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1EC8C0D5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169A68E6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3CB6F7E7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5251232C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0DBF290D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799697EF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214F9F37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Align w:val="center"/>
          </w:tcPr>
          <w:p w14:paraId="069BD055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Align w:val="center"/>
          </w:tcPr>
          <w:p w14:paraId="22940E12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Align w:val="center"/>
          </w:tcPr>
          <w:p w14:paraId="24EC7D11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Align w:val="center"/>
          </w:tcPr>
          <w:p w14:paraId="1F86B551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Align w:val="center"/>
          </w:tcPr>
          <w:p w14:paraId="0DE6AA7D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35" w:type="dxa"/>
            <w:vAlign w:val="center"/>
          </w:tcPr>
          <w:p w14:paraId="65272A84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417B41" w14:paraId="452B27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Align w:val="center"/>
          </w:tcPr>
          <w:p w14:paraId="7BAD5D65" w14:textId="77777777" w:rsidR="00417B41" w:rsidRDefault="00417B41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630" w:type="dxa"/>
            <w:vAlign w:val="center"/>
          </w:tcPr>
          <w:p w14:paraId="44E4E6CC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1C770ABC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1DE393FC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3EB0DB2D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21D522C5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08A395BE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06B45A04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Align w:val="center"/>
          </w:tcPr>
          <w:p w14:paraId="4FEE0393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Align w:val="center"/>
          </w:tcPr>
          <w:p w14:paraId="790BFA1D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Align w:val="center"/>
          </w:tcPr>
          <w:p w14:paraId="5B8710F6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Align w:val="center"/>
          </w:tcPr>
          <w:p w14:paraId="67A292E5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vAlign w:val="center"/>
          </w:tcPr>
          <w:p w14:paraId="62EA39C0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35" w:type="dxa"/>
            <w:vAlign w:val="center"/>
          </w:tcPr>
          <w:p w14:paraId="4EB65D6E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</w:tbl>
    <w:p w14:paraId="238E4188" w14:textId="77777777" w:rsidR="00417B41" w:rsidRDefault="00417B41" w:rsidP="00CE042A">
      <w:pPr>
        <w:wordWrap w:val="0"/>
        <w:overflowPunct w:val="0"/>
        <w:autoSpaceDN w:val="0"/>
        <w:spacing w:before="120" w:line="400" w:lineRule="exact"/>
        <w:ind w:leftChars="100" w:left="21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経費の配分</w:t>
      </w:r>
    </w:p>
    <w:p w14:paraId="2374D27A" w14:textId="77777777" w:rsidR="00417B41" w:rsidRDefault="00417B41">
      <w:pPr>
        <w:wordWrap w:val="0"/>
        <w:overflowPunct w:val="0"/>
        <w:autoSpaceDN w:val="0"/>
        <w:spacing w:after="120" w:line="400" w:lineRule="exact"/>
        <w:jc w:val="right"/>
        <w:rPr>
          <w:rFonts w:ascii="ＭＳ 明朝" w:hint="eastAsia"/>
        </w:rPr>
      </w:pPr>
      <w:r>
        <w:rPr>
          <w:rFonts w:ascii="ＭＳ 明朝"/>
        </w:rPr>
        <w:t>(</w:t>
      </w:r>
      <w:r>
        <w:rPr>
          <w:rFonts w:ascii="ＭＳ 明朝" w:hint="eastAsia"/>
          <w:spacing w:val="105"/>
        </w:rPr>
        <w:t>単</w:t>
      </w:r>
      <w:r>
        <w:rPr>
          <w:rFonts w:ascii="ＭＳ 明朝" w:hint="eastAsia"/>
        </w:rPr>
        <w:t>位：金額円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050"/>
        <w:gridCol w:w="1050"/>
        <w:gridCol w:w="1050"/>
        <w:gridCol w:w="1050"/>
        <w:gridCol w:w="1365"/>
      </w:tblGrid>
      <w:tr w:rsidR="00417B41" w14:paraId="0A62CA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vMerge w:val="restart"/>
            <w:vAlign w:val="center"/>
          </w:tcPr>
          <w:p w14:paraId="53BB6484" w14:textId="77777777" w:rsidR="00417B41" w:rsidRDefault="00417B41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区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1050" w:type="dxa"/>
            <w:vMerge w:val="restart"/>
            <w:vAlign w:val="center"/>
          </w:tcPr>
          <w:p w14:paraId="570BFFC2" w14:textId="77777777" w:rsidR="00417B41" w:rsidRDefault="00417B41">
            <w:pPr>
              <w:wordWrap w:val="0"/>
              <w:overflowPunct w:val="0"/>
              <w:autoSpaceDN w:val="0"/>
              <w:spacing w:line="340" w:lineRule="exac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総事業費</w:t>
            </w:r>
          </w:p>
          <w:p w14:paraId="025F8D39" w14:textId="77777777" w:rsidR="00417B41" w:rsidRDefault="00417B41">
            <w:pPr>
              <w:wordWrap w:val="0"/>
              <w:overflowPunct w:val="0"/>
              <w:autoSpaceDN w:val="0"/>
              <w:spacing w:line="340" w:lineRule="exac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(A)＋(B)＋(C)</w:t>
            </w:r>
          </w:p>
        </w:tc>
        <w:tc>
          <w:tcPr>
            <w:tcW w:w="1050" w:type="dxa"/>
            <w:vMerge w:val="restart"/>
            <w:vAlign w:val="center"/>
          </w:tcPr>
          <w:p w14:paraId="26B96BB8" w14:textId="77777777" w:rsidR="00417B41" w:rsidRDefault="00417B41">
            <w:pPr>
              <w:wordWrap w:val="0"/>
              <w:overflowPunct w:val="0"/>
              <w:autoSpaceDN w:val="0"/>
              <w:spacing w:line="220" w:lineRule="exac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補助事業に要する経費</w:t>
            </w:r>
          </w:p>
          <w:p w14:paraId="32664B89" w14:textId="77777777" w:rsidR="00417B41" w:rsidRDefault="00417B41">
            <w:pPr>
              <w:wordWrap w:val="0"/>
              <w:overflowPunct w:val="0"/>
              <w:autoSpaceDN w:val="0"/>
              <w:spacing w:line="220" w:lineRule="exact"/>
              <w:jc w:val="center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(A)＋(B)</w:t>
            </w:r>
          </w:p>
        </w:tc>
        <w:tc>
          <w:tcPr>
            <w:tcW w:w="3150" w:type="dxa"/>
            <w:gridSpan w:val="3"/>
            <w:vAlign w:val="center"/>
          </w:tcPr>
          <w:p w14:paraId="196CA183" w14:textId="77777777" w:rsidR="00417B41" w:rsidRDefault="00417B41">
            <w:pPr>
              <w:wordWrap w:val="0"/>
              <w:overflowPunct w:val="0"/>
              <w:autoSpaceDN w:val="0"/>
              <w:ind w:right="21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負担区分</w:t>
            </w:r>
          </w:p>
        </w:tc>
        <w:tc>
          <w:tcPr>
            <w:tcW w:w="1365" w:type="dxa"/>
            <w:vMerge w:val="restart"/>
            <w:vAlign w:val="center"/>
          </w:tcPr>
          <w:p w14:paraId="777CD0CA" w14:textId="77777777" w:rsidR="00417B41" w:rsidRDefault="00417B41">
            <w:pPr>
              <w:wordWrap w:val="0"/>
              <w:overflowPunct w:val="0"/>
              <w:autoSpaceDN w:val="0"/>
              <w:spacing w:line="42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40"/>
              </w:rPr>
              <w:t>経費算</w:t>
            </w:r>
            <w:r>
              <w:rPr>
                <w:rFonts w:ascii="ＭＳ 明朝" w:hint="eastAsia"/>
              </w:rPr>
              <w:t>定の基礎</w:t>
            </w:r>
          </w:p>
        </w:tc>
      </w:tr>
      <w:tr w:rsidR="00417B41" w14:paraId="00E0A5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vMerge/>
            <w:vAlign w:val="center"/>
          </w:tcPr>
          <w:p w14:paraId="0AEE0129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  <w:vAlign w:val="center"/>
          </w:tcPr>
          <w:p w14:paraId="67AF2A5B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  <w:vAlign w:val="center"/>
          </w:tcPr>
          <w:p w14:paraId="45F8C232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733EC989" w14:textId="77777777" w:rsidR="00417B41" w:rsidRDefault="00417B41">
            <w:pPr>
              <w:wordWrap w:val="0"/>
              <w:overflowPunct w:val="0"/>
              <w:autoSpaceDN w:val="0"/>
              <w:spacing w:line="220" w:lineRule="exact"/>
              <w:jc w:val="center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村</w:t>
            </w:r>
          </w:p>
          <w:p w14:paraId="4AC670A6" w14:textId="77777777" w:rsidR="00417B41" w:rsidRDefault="00417B41">
            <w:pPr>
              <w:wordWrap w:val="0"/>
              <w:overflowPunct w:val="0"/>
              <w:autoSpaceDN w:val="0"/>
              <w:spacing w:line="220" w:lineRule="exact"/>
              <w:jc w:val="center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(A)</w:t>
            </w:r>
          </w:p>
        </w:tc>
        <w:tc>
          <w:tcPr>
            <w:tcW w:w="1050" w:type="dxa"/>
            <w:vAlign w:val="center"/>
          </w:tcPr>
          <w:p w14:paraId="39DC6F17" w14:textId="77777777" w:rsidR="00417B41" w:rsidRDefault="00417B41">
            <w:pPr>
              <w:wordWrap w:val="0"/>
              <w:overflowPunct w:val="0"/>
              <w:autoSpaceDN w:val="0"/>
              <w:spacing w:line="220" w:lineRule="exact"/>
              <w:jc w:val="center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負担金</w:t>
            </w:r>
          </w:p>
          <w:p w14:paraId="589E9694" w14:textId="77777777" w:rsidR="00417B41" w:rsidRDefault="00417B41">
            <w:pPr>
              <w:wordWrap w:val="0"/>
              <w:overflowPunct w:val="0"/>
              <w:autoSpaceDN w:val="0"/>
              <w:spacing w:line="220" w:lineRule="exact"/>
              <w:jc w:val="center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(B)</w:t>
            </w:r>
          </w:p>
        </w:tc>
        <w:tc>
          <w:tcPr>
            <w:tcW w:w="1050" w:type="dxa"/>
            <w:vAlign w:val="center"/>
          </w:tcPr>
          <w:p w14:paraId="570381B5" w14:textId="77777777" w:rsidR="00417B41" w:rsidRDefault="00417B41">
            <w:pPr>
              <w:wordWrap w:val="0"/>
              <w:overflowPunct w:val="0"/>
              <w:autoSpaceDN w:val="0"/>
              <w:spacing w:line="220" w:lineRule="exact"/>
              <w:jc w:val="center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</w:t>
            </w:r>
          </w:p>
          <w:p w14:paraId="3C93E3B5" w14:textId="77777777" w:rsidR="00417B41" w:rsidRDefault="00417B41">
            <w:pPr>
              <w:wordWrap w:val="0"/>
              <w:overflowPunct w:val="0"/>
              <w:autoSpaceDN w:val="0"/>
              <w:spacing w:line="220" w:lineRule="exact"/>
              <w:jc w:val="center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(C)</w:t>
            </w:r>
          </w:p>
        </w:tc>
        <w:tc>
          <w:tcPr>
            <w:tcW w:w="1365" w:type="dxa"/>
            <w:vMerge/>
            <w:vAlign w:val="center"/>
          </w:tcPr>
          <w:p w14:paraId="10936043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417B41" w14:paraId="2C44D4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1890" w:type="dxa"/>
            <w:vAlign w:val="center"/>
          </w:tcPr>
          <w:p w14:paraId="452A000E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7750E25D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750907D0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767DA47B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4D1BEE81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4399B363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vAlign w:val="center"/>
          </w:tcPr>
          <w:p w14:paraId="7A83C5B6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417B41" w14:paraId="333E86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vAlign w:val="center"/>
          </w:tcPr>
          <w:p w14:paraId="67A37AEE" w14:textId="77777777" w:rsidR="00417B41" w:rsidRDefault="00417B41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050" w:type="dxa"/>
            <w:vAlign w:val="center"/>
          </w:tcPr>
          <w:p w14:paraId="05AFF5D9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4A774333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5C59CC4C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7BFF7877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12BD6CE9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vAlign w:val="center"/>
          </w:tcPr>
          <w:p w14:paraId="0807EDE8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</w:tbl>
    <w:p w14:paraId="00C5E55A" w14:textId="77777777" w:rsidR="00417B41" w:rsidRDefault="00417B41" w:rsidP="00CE042A">
      <w:pPr>
        <w:wordWrap w:val="0"/>
        <w:overflowPunct w:val="0"/>
        <w:autoSpaceDN w:val="0"/>
        <w:spacing w:before="120" w:line="400" w:lineRule="exact"/>
        <w:ind w:leftChars="100" w:left="210"/>
        <w:rPr>
          <w:rFonts w:ascii="ＭＳ 明朝"/>
        </w:rPr>
      </w:pPr>
      <w:r>
        <w:rPr>
          <w:rFonts w:ascii="ＭＳ 明朝"/>
        </w:rPr>
        <w:t>4</w:t>
      </w:r>
      <w:r>
        <w:rPr>
          <w:rFonts w:ascii="ＭＳ 明朝" w:hint="eastAsia"/>
        </w:rPr>
        <w:t xml:space="preserve">　事業完了予定年月日</w:t>
      </w:r>
    </w:p>
    <w:p w14:paraId="42FC6BBC" w14:textId="77777777" w:rsidR="00417B41" w:rsidRDefault="00417B41">
      <w:pPr>
        <w:wordWrap w:val="0"/>
        <w:overflowPunct w:val="0"/>
        <w:autoSpaceDN w:val="0"/>
        <w:spacing w:line="400" w:lineRule="exact"/>
        <w:rPr>
          <w:rFonts w:ascii="ＭＳ 明朝" w:hint="eastAsia"/>
        </w:rPr>
      </w:pPr>
    </w:p>
    <w:p w14:paraId="68BDF46C" w14:textId="77777777" w:rsidR="00417B41" w:rsidRDefault="00417B41" w:rsidP="009418BC">
      <w:pPr>
        <w:wordWrap w:val="0"/>
        <w:overflowPunct w:val="0"/>
        <w:autoSpaceDN w:val="0"/>
        <w:spacing w:line="400" w:lineRule="exact"/>
        <w:ind w:leftChars="800" w:left="1680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5A56B278" w14:textId="77777777" w:rsidR="00417B41" w:rsidRDefault="00417B41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/>
        </w:rPr>
        <w:br w:type="page"/>
      </w:r>
      <w:r>
        <w:rPr>
          <w:rFonts w:ascii="ＭＳ 明朝"/>
        </w:rPr>
        <w:lastRenderedPageBreak/>
        <w:t>(</w:t>
      </w:r>
      <w:r>
        <w:rPr>
          <w:rFonts w:ascii="ＭＳ 明朝" w:hint="eastAsia"/>
        </w:rPr>
        <w:t>別紙第</w:t>
      </w:r>
      <w:r>
        <w:rPr>
          <w:rFonts w:ascii="ＭＳ 明朝"/>
        </w:rPr>
        <w:t>2)</w:t>
      </w:r>
    </w:p>
    <w:p w14:paraId="4B097A43" w14:textId="77777777" w:rsidR="00417B41" w:rsidRDefault="00417B41" w:rsidP="00CE042A">
      <w:pPr>
        <w:wordWrap w:val="0"/>
        <w:overflowPunct w:val="0"/>
        <w:autoSpaceDN w:val="0"/>
        <w:spacing w:line="400" w:lineRule="exact"/>
        <w:ind w:leftChars="100" w:left="210"/>
        <w:rPr>
          <w:rFonts w:ascii="ＭＳ 明朝"/>
        </w:rPr>
      </w:pPr>
      <w:r>
        <w:rPr>
          <w:rFonts w:ascii="ＭＳ 明朝"/>
        </w:rPr>
        <w:t>5</w:t>
      </w:r>
      <w:r>
        <w:rPr>
          <w:rFonts w:ascii="ＭＳ 明朝" w:hint="eastAsia"/>
        </w:rPr>
        <w:t xml:space="preserve">　収支予算書</w:t>
      </w:r>
    </w:p>
    <w:p w14:paraId="45A43FEB" w14:textId="77777777" w:rsidR="00417B41" w:rsidRDefault="00417B41" w:rsidP="00CE042A">
      <w:pPr>
        <w:wordWrap w:val="0"/>
        <w:overflowPunct w:val="0"/>
        <w:autoSpaceDN w:val="0"/>
        <w:spacing w:line="400" w:lineRule="exact"/>
        <w:ind w:leftChars="200" w:left="420"/>
        <w:rPr>
          <w:rFonts w:ascii="ＭＳ 明朝"/>
        </w:rPr>
      </w:pPr>
      <w:r>
        <w:rPr>
          <w:rFonts w:ascii="ＭＳ 明朝"/>
        </w:rPr>
        <w:t>(1)</w:t>
      </w:r>
      <w:r>
        <w:rPr>
          <w:rFonts w:ascii="ＭＳ 明朝" w:hint="eastAsia"/>
        </w:rPr>
        <w:t xml:space="preserve">　収入の部</w:t>
      </w:r>
    </w:p>
    <w:p w14:paraId="49350392" w14:textId="77777777" w:rsidR="00417B41" w:rsidRDefault="00417B41">
      <w:pPr>
        <w:wordWrap w:val="0"/>
        <w:overflowPunct w:val="0"/>
        <w:autoSpaceDN w:val="0"/>
        <w:spacing w:after="120" w:line="400" w:lineRule="exact"/>
        <w:jc w:val="right"/>
        <w:rPr>
          <w:rFonts w:ascii="ＭＳ 明朝" w:hint="eastAsia"/>
        </w:rPr>
      </w:pPr>
      <w:r>
        <w:rPr>
          <w:rFonts w:ascii="ＭＳ 明朝"/>
        </w:rPr>
        <w:t>(</w:t>
      </w:r>
      <w:r>
        <w:rPr>
          <w:rFonts w:ascii="ＭＳ 明朝" w:hint="eastAsia"/>
          <w:spacing w:val="105"/>
        </w:rPr>
        <w:t>単</w:t>
      </w:r>
      <w:r>
        <w:rPr>
          <w:rFonts w:ascii="ＭＳ 明朝" w:hint="eastAsia"/>
        </w:rPr>
        <w:t>位：金額円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1680"/>
        <w:gridCol w:w="1260"/>
        <w:gridCol w:w="1260"/>
        <w:gridCol w:w="1365"/>
      </w:tblGrid>
      <w:tr w:rsidR="00417B41" w14:paraId="3E5D0B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14:paraId="11D6D2C8" w14:textId="77777777" w:rsidR="00417B41" w:rsidRDefault="00417B41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区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1680" w:type="dxa"/>
            <w:vMerge w:val="restart"/>
            <w:vAlign w:val="center"/>
          </w:tcPr>
          <w:p w14:paraId="7960F4DB" w14:textId="77777777" w:rsidR="00417B41" w:rsidRDefault="00417B41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本年度予算額</w:t>
            </w:r>
          </w:p>
        </w:tc>
        <w:tc>
          <w:tcPr>
            <w:tcW w:w="1680" w:type="dxa"/>
            <w:vMerge w:val="restart"/>
            <w:vAlign w:val="center"/>
          </w:tcPr>
          <w:p w14:paraId="179E6A3A" w14:textId="77777777" w:rsidR="00417B41" w:rsidRDefault="00417B41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前年度予算額</w:t>
            </w:r>
          </w:p>
        </w:tc>
        <w:tc>
          <w:tcPr>
            <w:tcW w:w="2520" w:type="dxa"/>
            <w:gridSpan w:val="2"/>
            <w:vAlign w:val="center"/>
          </w:tcPr>
          <w:p w14:paraId="335DDF81" w14:textId="77777777" w:rsidR="00417B41" w:rsidRDefault="00417B41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比較増</w:t>
            </w:r>
            <w:r>
              <w:rPr>
                <w:rFonts w:ascii="ＭＳ 明朝" w:hint="eastAsia"/>
              </w:rPr>
              <w:t>減</w:t>
            </w:r>
          </w:p>
        </w:tc>
        <w:tc>
          <w:tcPr>
            <w:tcW w:w="1365" w:type="dxa"/>
            <w:vMerge w:val="restart"/>
            <w:vAlign w:val="center"/>
          </w:tcPr>
          <w:p w14:paraId="335426B0" w14:textId="77777777" w:rsidR="00417B41" w:rsidRDefault="00417B41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</w:tr>
      <w:tr w:rsidR="00417B41" w14:paraId="5629F2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127EA947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Merge/>
            <w:vAlign w:val="center"/>
          </w:tcPr>
          <w:p w14:paraId="2030C650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Merge/>
            <w:vAlign w:val="center"/>
          </w:tcPr>
          <w:p w14:paraId="0A34A36A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206DBD67" w14:textId="77777777" w:rsidR="00417B41" w:rsidRDefault="00417B41">
            <w:pPr>
              <w:pStyle w:val="a8"/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増</w:t>
            </w:r>
          </w:p>
        </w:tc>
        <w:tc>
          <w:tcPr>
            <w:tcW w:w="1260" w:type="dxa"/>
            <w:vAlign w:val="center"/>
          </w:tcPr>
          <w:p w14:paraId="2D07CC1F" w14:textId="77777777" w:rsidR="00417B41" w:rsidRDefault="00417B41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減</w:t>
            </w:r>
          </w:p>
        </w:tc>
        <w:tc>
          <w:tcPr>
            <w:tcW w:w="1365" w:type="dxa"/>
            <w:vMerge/>
            <w:vAlign w:val="center"/>
          </w:tcPr>
          <w:p w14:paraId="1F2E817A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417B41" w14:paraId="21983D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Align w:val="center"/>
          </w:tcPr>
          <w:p w14:paraId="22430FAF" w14:textId="77777777" w:rsidR="00417B41" w:rsidRDefault="00417B4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村補助金</w:t>
            </w:r>
          </w:p>
        </w:tc>
        <w:tc>
          <w:tcPr>
            <w:tcW w:w="1680" w:type="dxa"/>
            <w:vAlign w:val="center"/>
          </w:tcPr>
          <w:p w14:paraId="01BD6DC4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5B28ACBA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42774213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742EAFF6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vAlign w:val="center"/>
          </w:tcPr>
          <w:p w14:paraId="3E216122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417B41" w14:paraId="391E82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Align w:val="center"/>
          </w:tcPr>
          <w:p w14:paraId="687963E6" w14:textId="77777777" w:rsidR="00417B41" w:rsidRDefault="00417B4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負担金</w:t>
            </w:r>
          </w:p>
        </w:tc>
        <w:tc>
          <w:tcPr>
            <w:tcW w:w="1680" w:type="dxa"/>
            <w:vAlign w:val="center"/>
          </w:tcPr>
          <w:p w14:paraId="13FA5E93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070AF616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4A8F64D0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7A1B4997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vAlign w:val="center"/>
          </w:tcPr>
          <w:p w14:paraId="03E31162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417B41" w14:paraId="1B2708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Align w:val="center"/>
          </w:tcPr>
          <w:p w14:paraId="629037B2" w14:textId="77777777" w:rsidR="00417B41" w:rsidRDefault="00417B4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1680" w:type="dxa"/>
            <w:vAlign w:val="center"/>
          </w:tcPr>
          <w:p w14:paraId="51B5A3D2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405A884E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6C2BEA15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6BC007FC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vAlign w:val="center"/>
          </w:tcPr>
          <w:p w14:paraId="40FF3F2A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417B41" w14:paraId="59624D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Align w:val="center"/>
          </w:tcPr>
          <w:p w14:paraId="4379F83D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39350511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42102CE6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01975797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2607DBC7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vAlign w:val="center"/>
          </w:tcPr>
          <w:p w14:paraId="1687234F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417B41" w14:paraId="028182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Align w:val="center"/>
          </w:tcPr>
          <w:p w14:paraId="2B49C77D" w14:textId="77777777" w:rsidR="00417B41" w:rsidRDefault="00417B41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680" w:type="dxa"/>
            <w:vAlign w:val="center"/>
          </w:tcPr>
          <w:p w14:paraId="4876D10A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113E432E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1CA3E752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56EE03B0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vAlign w:val="center"/>
          </w:tcPr>
          <w:p w14:paraId="04105B0C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</w:tbl>
    <w:p w14:paraId="3D6E8F24" w14:textId="77777777" w:rsidR="00417B41" w:rsidRDefault="00417B41" w:rsidP="00CE042A">
      <w:pPr>
        <w:wordWrap w:val="0"/>
        <w:overflowPunct w:val="0"/>
        <w:autoSpaceDN w:val="0"/>
        <w:spacing w:before="120" w:line="400" w:lineRule="exact"/>
        <w:ind w:leftChars="200" w:left="42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2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支出の部</w:t>
      </w:r>
    </w:p>
    <w:p w14:paraId="55763344" w14:textId="77777777" w:rsidR="00417B41" w:rsidRDefault="00417B41">
      <w:pPr>
        <w:wordWrap w:val="0"/>
        <w:overflowPunct w:val="0"/>
        <w:autoSpaceDN w:val="0"/>
        <w:spacing w:after="120" w:line="400" w:lineRule="exact"/>
        <w:jc w:val="right"/>
        <w:rPr>
          <w:rFonts w:ascii="ＭＳ 明朝" w:hint="eastAsia"/>
        </w:rPr>
      </w:pPr>
      <w:r>
        <w:rPr>
          <w:rFonts w:ascii="ＭＳ 明朝"/>
        </w:rPr>
        <w:t>(</w:t>
      </w:r>
      <w:r>
        <w:rPr>
          <w:rFonts w:ascii="ＭＳ 明朝" w:hint="eastAsia"/>
          <w:spacing w:val="105"/>
        </w:rPr>
        <w:t>単</w:t>
      </w:r>
      <w:r>
        <w:rPr>
          <w:rFonts w:ascii="ＭＳ 明朝" w:hint="eastAsia"/>
        </w:rPr>
        <w:t>位：金額円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1680"/>
        <w:gridCol w:w="1260"/>
        <w:gridCol w:w="1260"/>
        <w:gridCol w:w="1365"/>
      </w:tblGrid>
      <w:tr w:rsidR="00417B41" w14:paraId="3A1B97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14:paraId="3299AAB8" w14:textId="77777777" w:rsidR="00417B41" w:rsidRDefault="00417B41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区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1680" w:type="dxa"/>
            <w:vMerge w:val="restart"/>
            <w:vAlign w:val="center"/>
          </w:tcPr>
          <w:p w14:paraId="4C3727B7" w14:textId="77777777" w:rsidR="00417B41" w:rsidRDefault="00417B41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本年度予算額</w:t>
            </w:r>
          </w:p>
        </w:tc>
        <w:tc>
          <w:tcPr>
            <w:tcW w:w="1680" w:type="dxa"/>
            <w:vMerge w:val="restart"/>
            <w:vAlign w:val="center"/>
          </w:tcPr>
          <w:p w14:paraId="7AFB6D45" w14:textId="77777777" w:rsidR="00417B41" w:rsidRDefault="00417B41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前年度予算額</w:t>
            </w:r>
          </w:p>
        </w:tc>
        <w:tc>
          <w:tcPr>
            <w:tcW w:w="2520" w:type="dxa"/>
            <w:gridSpan w:val="2"/>
            <w:vAlign w:val="center"/>
          </w:tcPr>
          <w:p w14:paraId="1A9BEF72" w14:textId="77777777" w:rsidR="00417B41" w:rsidRDefault="00417B41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比較増</w:t>
            </w:r>
            <w:r>
              <w:rPr>
                <w:rFonts w:ascii="ＭＳ 明朝" w:hint="eastAsia"/>
              </w:rPr>
              <w:t>減</w:t>
            </w:r>
          </w:p>
        </w:tc>
        <w:tc>
          <w:tcPr>
            <w:tcW w:w="1365" w:type="dxa"/>
            <w:vMerge w:val="restart"/>
            <w:vAlign w:val="center"/>
          </w:tcPr>
          <w:p w14:paraId="6B3DBA29" w14:textId="77777777" w:rsidR="00417B41" w:rsidRDefault="00417B41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</w:tr>
      <w:tr w:rsidR="00417B41" w14:paraId="15A6A5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4F8662DE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Merge/>
            <w:vAlign w:val="center"/>
          </w:tcPr>
          <w:p w14:paraId="718BB8B6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Merge/>
            <w:vAlign w:val="center"/>
          </w:tcPr>
          <w:p w14:paraId="183A04B2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04D2EDC5" w14:textId="77777777" w:rsidR="00417B41" w:rsidRDefault="00417B41">
            <w:pPr>
              <w:pStyle w:val="a8"/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増</w:t>
            </w:r>
          </w:p>
        </w:tc>
        <w:tc>
          <w:tcPr>
            <w:tcW w:w="1260" w:type="dxa"/>
            <w:vAlign w:val="center"/>
          </w:tcPr>
          <w:p w14:paraId="2AF84E86" w14:textId="77777777" w:rsidR="00417B41" w:rsidRDefault="00417B41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減</w:t>
            </w:r>
          </w:p>
        </w:tc>
        <w:tc>
          <w:tcPr>
            <w:tcW w:w="1365" w:type="dxa"/>
            <w:vMerge/>
            <w:vAlign w:val="center"/>
          </w:tcPr>
          <w:p w14:paraId="12E927C0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417B41" w14:paraId="067641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Align w:val="center"/>
          </w:tcPr>
          <w:p w14:paraId="352DB449" w14:textId="77777777" w:rsidR="00417B41" w:rsidRDefault="00417B4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事業費</w:t>
            </w:r>
          </w:p>
        </w:tc>
        <w:tc>
          <w:tcPr>
            <w:tcW w:w="1680" w:type="dxa"/>
            <w:vAlign w:val="center"/>
          </w:tcPr>
          <w:p w14:paraId="356A2C56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4533B496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6BA3B40F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023F8DED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vAlign w:val="center"/>
          </w:tcPr>
          <w:p w14:paraId="5B3474EB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417B41" w14:paraId="49EEA1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Align w:val="center"/>
          </w:tcPr>
          <w:p w14:paraId="01BE8BF5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060BEA88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1231238D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022D8EEA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28D0622A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vAlign w:val="center"/>
          </w:tcPr>
          <w:p w14:paraId="5D52BB77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417B41" w14:paraId="0AC041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Align w:val="center"/>
          </w:tcPr>
          <w:p w14:paraId="62A47523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5A2EB99F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4D93F6E8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4073FC92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3CAD4228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vAlign w:val="center"/>
          </w:tcPr>
          <w:p w14:paraId="5DCFDF8E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417B41" w14:paraId="2B2336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Align w:val="center"/>
          </w:tcPr>
          <w:p w14:paraId="0C9AA939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245AB325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46975833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371F7A7D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4DAADEB5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vAlign w:val="center"/>
          </w:tcPr>
          <w:p w14:paraId="2F2EA2AB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417B41" w14:paraId="345CFF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Align w:val="center"/>
          </w:tcPr>
          <w:p w14:paraId="00F208BD" w14:textId="77777777" w:rsidR="00417B41" w:rsidRDefault="00417B41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680" w:type="dxa"/>
            <w:vAlign w:val="center"/>
          </w:tcPr>
          <w:p w14:paraId="6045F1E1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765D3FEB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726A1759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6B0EB0A2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vAlign w:val="center"/>
          </w:tcPr>
          <w:p w14:paraId="2D9B2812" w14:textId="77777777" w:rsidR="00417B41" w:rsidRDefault="00417B4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</w:tbl>
    <w:p w14:paraId="6ECA429A" w14:textId="77777777" w:rsidR="00417B41" w:rsidRDefault="00417B41">
      <w:pPr>
        <w:wordWrap w:val="0"/>
        <w:overflowPunct w:val="0"/>
        <w:autoSpaceDN w:val="0"/>
        <w:rPr>
          <w:rFonts w:ascii="ＭＳ 明朝"/>
        </w:rPr>
      </w:pPr>
    </w:p>
    <w:sectPr w:rsidR="00417B4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9B28" w14:textId="77777777" w:rsidR="000F16E5" w:rsidRDefault="000F16E5">
      <w:r>
        <w:separator/>
      </w:r>
    </w:p>
  </w:endnote>
  <w:endnote w:type="continuationSeparator" w:id="0">
    <w:p w14:paraId="6C578E14" w14:textId="77777777" w:rsidR="000F16E5" w:rsidRDefault="000F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B61D" w14:textId="77777777" w:rsidR="000F16E5" w:rsidRDefault="000F16E5">
      <w:r>
        <w:separator/>
      </w:r>
    </w:p>
  </w:footnote>
  <w:footnote w:type="continuationSeparator" w:id="0">
    <w:p w14:paraId="009A390F" w14:textId="77777777" w:rsidR="000F16E5" w:rsidRDefault="000F1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95"/>
    <w:rsid w:val="000F16E5"/>
    <w:rsid w:val="00285295"/>
    <w:rsid w:val="00417B41"/>
    <w:rsid w:val="00522D72"/>
    <w:rsid w:val="008F7ACF"/>
    <w:rsid w:val="009418BC"/>
    <w:rsid w:val="00CE042A"/>
    <w:rsid w:val="00E4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508809"/>
  <w15:chartTrackingRefBased/>
  <w15:docId w15:val="{8131DDF4-5840-4C32-993B-4950078D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3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2025-06-02T05:35:00Z</dcterms:created>
  <dcterms:modified xsi:type="dcterms:W3CDTF">2025-06-02T05:35:00Z</dcterms:modified>
</cp:coreProperties>
</file>