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6602" w14:textId="77777777" w:rsidR="00CE62FF" w:rsidRPr="00B459F7" w:rsidRDefault="00CE62FF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  <w:lang w:eastAsia="zh-TW"/>
        </w:rPr>
      </w:pPr>
      <w:r w:rsidRPr="00B459F7">
        <w:rPr>
          <w:rFonts w:ascii="ＭＳ 明朝" w:hAnsi="ＭＳ 明朝" w:hint="eastAsia"/>
          <w:kern w:val="0"/>
          <w:lang w:eastAsia="zh-TW"/>
        </w:rPr>
        <w:t>様式第</w:t>
      </w:r>
      <w:r w:rsidRPr="00B459F7">
        <w:rPr>
          <w:rFonts w:ascii="ＭＳ 明朝" w:hAnsi="ＭＳ 明朝"/>
          <w:kern w:val="0"/>
          <w:lang w:eastAsia="zh-TW"/>
        </w:rPr>
        <w:t>3</w:t>
      </w:r>
      <w:r w:rsidRPr="00B459F7">
        <w:rPr>
          <w:rFonts w:ascii="ＭＳ 明朝" w:hAnsi="ＭＳ 明朝" w:hint="eastAsia"/>
          <w:kern w:val="0"/>
          <w:lang w:eastAsia="zh-TW"/>
        </w:rPr>
        <w:t>号</w:t>
      </w:r>
      <w:r w:rsidRPr="00B459F7">
        <w:rPr>
          <w:rFonts w:ascii="ＭＳ 明朝" w:hAnsi="ＭＳ 明朝"/>
          <w:kern w:val="0"/>
          <w:lang w:eastAsia="zh-TW"/>
        </w:rPr>
        <w:t>(</w:t>
      </w:r>
      <w:r w:rsidRPr="00B459F7">
        <w:rPr>
          <w:rFonts w:ascii="ＭＳ 明朝" w:hAnsi="ＭＳ 明朝" w:hint="eastAsia"/>
          <w:kern w:val="0"/>
          <w:lang w:eastAsia="zh-TW"/>
        </w:rPr>
        <w:t>第</w:t>
      </w:r>
      <w:r w:rsidRPr="00B459F7">
        <w:rPr>
          <w:rFonts w:ascii="ＭＳ 明朝" w:hAnsi="ＭＳ 明朝"/>
          <w:kern w:val="0"/>
          <w:lang w:eastAsia="zh-TW"/>
        </w:rPr>
        <w:t>11</w:t>
      </w:r>
      <w:r w:rsidRPr="00B459F7">
        <w:rPr>
          <w:rFonts w:ascii="ＭＳ 明朝" w:hAnsi="ＭＳ 明朝" w:hint="eastAsia"/>
          <w:kern w:val="0"/>
          <w:lang w:eastAsia="zh-TW"/>
        </w:rPr>
        <w:t>条関係</w:t>
      </w:r>
      <w:r w:rsidRPr="00B459F7">
        <w:rPr>
          <w:rFonts w:ascii="ＭＳ 明朝" w:hAnsi="ＭＳ 明朝"/>
          <w:kern w:val="0"/>
          <w:lang w:eastAsia="zh-TW"/>
        </w:rPr>
        <w:t>)</w:t>
      </w:r>
    </w:p>
    <w:p w14:paraId="670B39A9" w14:textId="77777777" w:rsidR="00CE62FF" w:rsidRPr="00585E5B" w:rsidRDefault="00CE62FF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hAnsi="ＭＳ 明朝"/>
          <w:kern w:val="0"/>
          <w:szCs w:val="21"/>
          <w:lang w:eastAsia="zh-TW"/>
        </w:rPr>
      </w:pPr>
      <w:r w:rsidRPr="00585E5B">
        <w:rPr>
          <w:rFonts w:ascii="ＭＳ 明朝" w:hAnsi="ＭＳ 明朝" w:hint="eastAsia"/>
          <w:spacing w:val="227"/>
          <w:kern w:val="0"/>
          <w:szCs w:val="21"/>
          <w:fitText w:val="4200" w:id="-1449422335"/>
          <w:lang w:eastAsia="zh-TW"/>
        </w:rPr>
        <w:t>林野保護員名</w:t>
      </w:r>
      <w:r w:rsidRPr="00585E5B">
        <w:rPr>
          <w:rFonts w:ascii="ＭＳ 明朝" w:hAnsi="ＭＳ 明朝" w:hint="eastAsia"/>
          <w:spacing w:val="3"/>
          <w:kern w:val="0"/>
          <w:szCs w:val="21"/>
          <w:fitText w:val="4200" w:id="-1449422335"/>
          <w:lang w:eastAsia="zh-TW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CE62FF" w:rsidRPr="00B459F7" w14:paraId="1A3ED83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100" w:type="dxa"/>
            <w:vAlign w:val="center"/>
          </w:tcPr>
          <w:p w14:paraId="34AFE78E" w14:textId="77777777" w:rsidR="00CE62FF" w:rsidRPr="00B459F7" w:rsidRDefault="00CE62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B459F7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6405" w:type="dxa"/>
            <w:vAlign w:val="center"/>
          </w:tcPr>
          <w:p w14:paraId="5B530049" w14:textId="77777777" w:rsidR="00CE62FF" w:rsidRPr="00B459F7" w:rsidRDefault="00CE62F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E62FF" w:rsidRPr="00B459F7" w14:paraId="6379050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100" w:type="dxa"/>
            <w:vAlign w:val="center"/>
          </w:tcPr>
          <w:p w14:paraId="77F9C52A" w14:textId="77777777" w:rsidR="00CE62FF" w:rsidRPr="00B459F7" w:rsidRDefault="00CE62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B459F7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6405" w:type="dxa"/>
            <w:vAlign w:val="center"/>
          </w:tcPr>
          <w:p w14:paraId="440DE0E2" w14:textId="77777777" w:rsidR="00CE62FF" w:rsidRPr="00B459F7" w:rsidRDefault="00CE62F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E62FF" w:rsidRPr="00B459F7" w14:paraId="2AC3083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100" w:type="dxa"/>
            <w:vAlign w:val="center"/>
          </w:tcPr>
          <w:p w14:paraId="34C3EAD0" w14:textId="77777777" w:rsidR="00CE62FF" w:rsidRPr="00B459F7" w:rsidRDefault="00CE62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B459F7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405" w:type="dxa"/>
            <w:vAlign w:val="center"/>
          </w:tcPr>
          <w:p w14:paraId="5B1409A6" w14:textId="77777777" w:rsidR="00CE62FF" w:rsidRPr="00B459F7" w:rsidRDefault="00CE62F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E62FF" w:rsidRPr="00B459F7" w14:paraId="19E207DC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vAlign w:val="center"/>
          </w:tcPr>
          <w:p w14:paraId="171ED078" w14:textId="77777777" w:rsidR="00CE62FF" w:rsidRPr="00B459F7" w:rsidRDefault="00CE62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B459F7">
              <w:rPr>
                <w:rFonts w:ascii="ＭＳ 明朝" w:hAnsi="ＭＳ 明朝" w:hint="eastAsia"/>
                <w:kern w:val="0"/>
              </w:rPr>
              <w:t>主なる経歴</w:t>
            </w:r>
          </w:p>
        </w:tc>
        <w:tc>
          <w:tcPr>
            <w:tcW w:w="6405" w:type="dxa"/>
            <w:vAlign w:val="center"/>
          </w:tcPr>
          <w:p w14:paraId="14303EB3" w14:textId="77777777" w:rsidR="00CE62FF" w:rsidRPr="00B459F7" w:rsidRDefault="00CE62F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E62FF" w:rsidRPr="00B459F7" w14:paraId="02944224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vAlign w:val="center"/>
          </w:tcPr>
          <w:p w14:paraId="0F544A8E" w14:textId="77777777" w:rsidR="00CE62FF" w:rsidRPr="00B459F7" w:rsidRDefault="00CE62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B459F7">
              <w:rPr>
                <w:rFonts w:ascii="ＭＳ 明朝" w:hAnsi="ＭＳ 明朝" w:hint="eastAsia"/>
                <w:kern w:val="0"/>
              </w:rPr>
              <w:t>任免年月日</w:t>
            </w:r>
          </w:p>
        </w:tc>
        <w:tc>
          <w:tcPr>
            <w:tcW w:w="6405" w:type="dxa"/>
            <w:vAlign w:val="center"/>
          </w:tcPr>
          <w:p w14:paraId="2FBCF5F0" w14:textId="77777777" w:rsidR="00CE62FF" w:rsidRPr="00B459F7" w:rsidRDefault="00CE62FF" w:rsidP="004E2AA8">
            <w:pPr>
              <w:wordWrap w:val="0"/>
              <w:overflowPunct w:val="0"/>
              <w:autoSpaceDE w:val="0"/>
              <w:autoSpaceDN w:val="0"/>
              <w:spacing w:line="380" w:lineRule="exact"/>
              <w:ind w:rightChars="1052" w:right="2209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  <w:r w:rsidRPr="00B459F7">
              <w:rPr>
                <w:rFonts w:ascii="ＭＳ 明朝" w:hAnsi="ＭＳ 明朝" w:hint="eastAsia"/>
                <w:kern w:val="0"/>
              </w:rPr>
              <w:t>年　　　　月　　　　日　　任命</w:t>
            </w:r>
          </w:p>
          <w:p w14:paraId="7F33D58B" w14:textId="77777777" w:rsidR="00CE62FF" w:rsidRPr="00B459F7" w:rsidRDefault="00CE62FF" w:rsidP="004E2AA8">
            <w:pPr>
              <w:wordWrap w:val="0"/>
              <w:overflowPunct w:val="0"/>
              <w:autoSpaceDE w:val="0"/>
              <w:autoSpaceDN w:val="0"/>
              <w:spacing w:line="380" w:lineRule="exact"/>
              <w:ind w:rightChars="1052" w:right="2209"/>
              <w:jc w:val="right"/>
              <w:textAlignment w:val="center"/>
              <w:rPr>
                <w:rFonts w:ascii="ＭＳ 明朝" w:hAnsi="ＭＳ 明朝" w:hint="eastAsia"/>
                <w:kern w:val="0"/>
                <w:lang w:eastAsia="zh-CN"/>
              </w:rPr>
            </w:pPr>
            <w:r w:rsidRPr="00B459F7">
              <w:rPr>
                <w:rFonts w:ascii="ＭＳ 明朝" w:hAnsi="ＭＳ 明朝" w:hint="eastAsia"/>
                <w:kern w:val="0"/>
                <w:lang w:eastAsia="zh-CN"/>
              </w:rPr>
              <w:t>年　　　　月　　　　日　　辞任</w:t>
            </w:r>
          </w:p>
        </w:tc>
      </w:tr>
      <w:tr w:rsidR="00CE62FF" w:rsidRPr="00B459F7" w14:paraId="6551A2A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100" w:type="dxa"/>
            <w:vAlign w:val="center"/>
          </w:tcPr>
          <w:p w14:paraId="0CBA104F" w14:textId="77777777" w:rsidR="00CE62FF" w:rsidRPr="00B459F7" w:rsidRDefault="00CE62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B459F7">
              <w:rPr>
                <w:rFonts w:ascii="ＭＳ 明朝" w:hAnsi="ＭＳ 明朝" w:hint="eastAsia"/>
                <w:kern w:val="0"/>
              </w:rPr>
              <w:t>受持区域</w:t>
            </w:r>
          </w:p>
        </w:tc>
        <w:tc>
          <w:tcPr>
            <w:tcW w:w="6405" w:type="dxa"/>
            <w:vAlign w:val="center"/>
          </w:tcPr>
          <w:p w14:paraId="59106724" w14:textId="77777777" w:rsidR="00CE62FF" w:rsidRPr="00B459F7" w:rsidRDefault="00CE62F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E62FF" w:rsidRPr="00B459F7" w14:paraId="7487CFC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100" w:type="dxa"/>
            <w:vAlign w:val="center"/>
          </w:tcPr>
          <w:p w14:paraId="07D93E94" w14:textId="77777777" w:rsidR="00CE62FF" w:rsidRPr="00B459F7" w:rsidRDefault="00CE62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B459F7">
              <w:rPr>
                <w:rFonts w:ascii="ＭＳ 明朝" w:hAnsi="ＭＳ 明朝" w:hint="eastAsia"/>
                <w:kern w:val="0"/>
              </w:rPr>
              <w:t>面積</w:t>
            </w:r>
          </w:p>
        </w:tc>
        <w:tc>
          <w:tcPr>
            <w:tcW w:w="6405" w:type="dxa"/>
            <w:vAlign w:val="center"/>
          </w:tcPr>
          <w:p w14:paraId="344274CE" w14:textId="77777777" w:rsidR="00CE62FF" w:rsidRPr="00B459F7" w:rsidRDefault="00CE62F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E62FF" w:rsidRPr="00B459F7" w14:paraId="08928FD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100" w:type="dxa"/>
            <w:vAlign w:val="center"/>
          </w:tcPr>
          <w:p w14:paraId="193B40C4" w14:textId="77777777" w:rsidR="00CE62FF" w:rsidRPr="00B459F7" w:rsidRDefault="00CE62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B459F7">
              <w:rPr>
                <w:rFonts w:ascii="ＭＳ 明朝" w:hAnsi="ＭＳ 明朝" w:hint="eastAsia"/>
                <w:kern w:val="0"/>
              </w:rPr>
              <w:t>報酬</w:t>
            </w:r>
          </w:p>
        </w:tc>
        <w:tc>
          <w:tcPr>
            <w:tcW w:w="6405" w:type="dxa"/>
            <w:vAlign w:val="center"/>
          </w:tcPr>
          <w:p w14:paraId="113064AA" w14:textId="77777777" w:rsidR="00CE62FF" w:rsidRPr="00B459F7" w:rsidRDefault="00CE62F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E62FF" w:rsidRPr="00B459F7" w14:paraId="4D95B950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100" w:type="dxa"/>
            <w:vAlign w:val="center"/>
          </w:tcPr>
          <w:p w14:paraId="79A5333F" w14:textId="77777777" w:rsidR="00CE62FF" w:rsidRPr="00B459F7" w:rsidRDefault="00CE62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B459F7">
              <w:rPr>
                <w:rFonts w:ascii="ＭＳ 明朝" w:hAnsi="ＭＳ 明朝" w:hint="eastAsia"/>
                <w:kern w:val="0"/>
              </w:rPr>
              <w:t>摘要</w:t>
            </w:r>
          </w:p>
        </w:tc>
        <w:tc>
          <w:tcPr>
            <w:tcW w:w="6405" w:type="dxa"/>
            <w:vAlign w:val="center"/>
          </w:tcPr>
          <w:p w14:paraId="51ABF9A9" w14:textId="77777777" w:rsidR="00CE62FF" w:rsidRPr="00B459F7" w:rsidRDefault="00CE62F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03F301A4" w14:textId="77777777" w:rsidR="00CE62FF" w:rsidRPr="00B459F7" w:rsidRDefault="00CE62FF" w:rsidP="00B459F7">
      <w:pPr>
        <w:wordWrap w:val="0"/>
        <w:overflowPunct w:val="0"/>
        <w:autoSpaceDE w:val="0"/>
        <w:autoSpaceDN w:val="0"/>
        <w:spacing w:before="120"/>
        <w:ind w:leftChars="100" w:left="210"/>
        <w:rPr>
          <w:rFonts w:ascii="ＭＳ 明朝" w:hAnsi="ＭＳ 明朝"/>
          <w:kern w:val="0"/>
        </w:rPr>
      </w:pPr>
      <w:r w:rsidRPr="00B459F7">
        <w:rPr>
          <w:rFonts w:ascii="ＭＳ 明朝" w:hAnsi="ＭＳ 明朝" w:hint="eastAsia"/>
          <w:kern w:val="0"/>
        </w:rPr>
        <w:t>備考　辞任者は、本簿末尾に編集保存すること。</w:t>
      </w:r>
    </w:p>
    <w:sectPr w:rsidR="00CE62FF" w:rsidRPr="00B459F7" w:rsidSect="00B459F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126C" w14:textId="77777777" w:rsidR="00535B1C" w:rsidRDefault="00535B1C">
      <w:r>
        <w:separator/>
      </w:r>
    </w:p>
  </w:endnote>
  <w:endnote w:type="continuationSeparator" w:id="0">
    <w:p w14:paraId="60636DA7" w14:textId="77777777" w:rsidR="00535B1C" w:rsidRDefault="0053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60FA" w14:textId="77777777" w:rsidR="00535B1C" w:rsidRDefault="00535B1C">
      <w:r>
        <w:separator/>
      </w:r>
    </w:p>
  </w:footnote>
  <w:footnote w:type="continuationSeparator" w:id="0">
    <w:p w14:paraId="782CF595" w14:textId="77777777" w:rsidR="00535B1C" w:rsidRDefault="00535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F7"/>
    <w:rsid w:val="004B09BB"/>
    <w:rsid w:val="004E2AA8"/>
    <w:rsid w:val="00535B1C"/>
    <w:rsid w:val="00585E5B"/>
    <w:rsid w:val="00B459F7"/>
    <w:rsid w:val="00C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57597"/>
  <w15:chartTrackingRefBased/>
  <w15:docId w15:val="{1DCD2BBF-D0BA-42DB-B965-0ECD4425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2025-06-02T04:55:00Z</dcterms:created>
  <dcterms:modified xsi:type="dcterms:W3CDTF">2025-06-02T04:55:00Z</dcterms:modified>
</cp:coreProperties>
</file>