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E6CE" w14:textId="77777777" w:rsidR="00B848CD" w:rsidRPr="00A276A8" w:rsidRDefault="00B848CD">
      <w:pPr>
        <w:wordWrap w:val="0"/>
        <w:overflowPunct w:val="0"/>
        <w:autoSpaceDE w:val="0"/>
        <w:autoSpaceDN w:val="0"/>
        <w:spacing w:after="120"/>
        <w:rPr>
          <w:rFonts w:ascii="ＭＳ 明朝" w:hAnsi="ＭＳ 明朝"/>
          <w:kern w:val="0"/>
        </w:rPr>
      </w:pPr>
      <w:r w:rsidRPr="00A276A8">
        <w:rPr>
          <w:rFonts w:ascii="ＭＳ 明朝" w:hAnsi="ＭＳ 明朝" w:hint="eastAsia"/>
          <w:kern w:val="0"/>
        </w:rPr>
        <w:t>様式第</w:t>
      </w:r>
      <w:r w:rsidRPr="00A276A8">
        <w:rPr>
          <w:rFonts w:ascii="ＭＳ 明朝" w:hAnsi="ＭＳ 明朝"/>
          <w:kern w:val="0"/>
        </w:rPr>
        <w:t>1</w:t>
      </w:r>
      <w:r w:rsidRPr="00A276A8">
        <w:rPr>
          <w:rFonts w:ascii="ＭＳ 明朝" w:hAnsi="ＭＳ 明朝" w:hint="eastAsia"/>
          <w:kern w:val="0"/>
        </w:rPr>
        <w:t>号</w:t>
      </w:r>
      <w:r w:rsidRPr="00A276A8">
        <w:rPr>
          <w:rFonts w:ascii="ＭＳ 明朝" w:hAnsi="ＭＳ 明朝"/>
          <w:kern w:val="0"/>
        </w:rPr>
        <w:t>(</w:t>
      </w:r>
      <w:r w:rsidRPr="00A276A8">
        <w:rPr>
          <w:rFonts w:ascii="ＭＳ 明朝" w:hAnsi="ＭＳ 明朝" w:hint="eastAsia"/>
          <w:kern w:val="0"/>
        </w:rPr>
        <w:t>第</w:t>
      </w:r>
      <w:r w:rsidRPr="00A276A8">
        <w:rPr>
          <w:rFonts w:ascii="ＭＳ 明朝" w:hAnsi="ＭＳ 明朝"/>
          <w:kern w:val="0"/>
        </w:rPr>
        <w:t>8</w:t>
      </w:r>
      <w:r w:rsidRPr="00A276A8">
        <w:rPr>
          <w:rFonts w:ascii="ＭＳ 明朝" w:hAnsi="ＭＳ 明朝" w:hint="eastAsia"/>
          <w:kern w:val="0"/>
        </w:rPr>
        <w:t>条関係</w:t>
      </w:r>
      <w:r w:rsidRPr="00A276A8">
        <w:rPr>
          <w:rFonts w:ascii="ＭＳ 明朝" w:hAnsi="ＭＳ 明朝"/>
          <w:kern w:val="0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  <w:gridCol w:w="2625"/>
      </w:tblGrid>
      <w:tr w:rsidR="00B848CD" w:rsidRPr="00A276A8" w14:paraId="268819E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880" w:type="dxa"/>
            <w:vAlign w:val="center"/>
          </w:tcPr>
          <w:p w14:paraId="20656267" w14:textId="20A9A431" w:rsidR="00B848CD" w:rsidRPr="00A276A8" w:rsidRDefault="0035774D" w:rsidP="00944E6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A276A8">
              <w:rPr>
                <w:rFonts w:ascii="ＭＳ 明朝" w:hAnsi="ＭＳ 明朝"/>
                <w:noProof/>
                <w:spacing w:val="63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5572C82E" wp14:editId="3886A661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76835</wp:posOffset>
                      </wp:positionV>
                      <wp:extent cx="1325880" cy="289560"/>
                      <wp:effectExtent l="0" t="0" r="0" b="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5880" cy="289560"/>
                              </a:xfrm>
                              <a:prstGeom prst="bracketPair">
                                <a:avLst>
                                  <a:gd name="adj" fmla="val 1535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D10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94.3pt;margin-top:6.05pt;width:104.4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" o:allowincell="f" adj="3316" strokeweight=".5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="00B848CD" w:rsidRPr="00A276A8">
              <w:rPr>
                <w:rFonts w:ascii="ＭＳ 明朝" w:hAnsi="ＭＳ 明朝" w:hint="eastAsia"/>
                <w:spacing w:val="630"/>
                <w:kern w:val="0"/>
              </w:rPr>
              <w:t>腕</w:t>
            </w:r>
            <w:r w:rsidR="00B848CD" w:rsidRPr="00A276A8">
              <w:rPr>
                <w:rFonts w:ascii="ＭＳ 明朝" w:hAnsi="ＭＳ 明朝" w:hint="eastAsia"/>
                <w:kern w:val="0"/>
              </w:rPr>
              <w:t>章</w:t>
            </w:r>
          </w:p>
        </w:tc>
        <w:tc>
          <w:tcPr>
            <w:tcW w:w="2625" w:type="dxa"/>
            <w:vAlign w:val="center"/>
          </w:tcPr>
          <w:p w14:paraId="6C7CBCBE" w14:textId="77777777" w:rsidR="00B848CD" w:rsidRPr="00A276A8" w:rsidRDefault="00B848C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CN"/>
              </w:rPr>
            </w:pPr>
            <w:r w:rsidRPr="00A276A8">
              <w:rPr>
                <w:rFonts w:ascii="ＭＳ 明朝" w:hAnsi="ＭＳ 明朝" w:hint="eastAsia"/>
                <w:kern w:val="0"/>
                <w:lang w:eastAsia="zh-CN"/>
              </w:rPr>
              <w:t>布地　　黄色</w:t>
            </w:r>
          </w:p>
          <w:p w14:paraId="0861AF20" w14:textId="77777777" w:rsidR="00B848CD" w:rsidRPr="00A276A8" w:rsidRDefault="00B848C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CN"/>
              </w:rPr>
            </w:pPr>
            <w:r w:rsidRPr="00A276A8">
              <w:rPr>
                <w:rFonts w:ascii="ＭＳ 明朝" w:hAnsi="ＭＳ 明朝" w:hint="eastAsia"/>
                <w:kern w:val="0"/>
                <w:lang w:eastAsia="zh-CN"/>
              </w:rPr>
              <w:t>文字　　緑色</w:t>
            </w:r>
            <w:r w:rsidRPr="00A276A8">
              <w:rPr>
                <w:rFonts w:ascii="ＭＳ 明朝" w:hAnsi="ＭＳ 明朝"/>
                <w:kern w:val="0"/>
                <w:lang w:eastAsia="zh-CN"/>
              </w:rPr>
              <w:t>(</w:t>
            </w:r>
            <w:r w:rsidRPr="00A276A8">
              <w:rPr>
                <w:rFonts w:ascii="ＭＳ 明朝" w:hAnsi="ＭＳ 明朝" w:hint="eastAsia"/>
                <w:kern w:val="0"/>
                <w:lang w:eastAsia="zh-CN"/>
              </w:rPr>
              <w:t>赤色</w:t>
            </w:r>
            <w:r w:rsidRPr="00A276A8">
              <w:rPr>
                <w:rFonts w:ascii="ＭＳ 明朝" w:hAnsi="ＭＳ 明朝"/>
                <w:kern w:val="0"/>
                <w:lang w:eastAsia="zh-CN"/>
              </w:rPr>
              <w:t>)</w:t>
            </w:r>
          </w:p>
        </w:tc>
      </w:tr>
    </w:tbl>
    <w:p w14:paraId="4E5633AB" w14:textId="77777777" w:rsidR="00B848CD" w:rsidRPr="00A276A8" w:rsidRDefault="00B848CD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5"/>
        <w:gridCol w:w="630"/>
      </w:tblGrid>
      <w:tr w:rsidR="00B848CD" w:rsidRPr="00A276A8" w14:paraId="464B0A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875" w:type="dxa"/>
            <w:tcBorders>
              <w:top w:val="nil"/>
            </w:tcBorders>
            <w:vAlign w:val="center"/>
          </w:tcPr>
          <w:p w14:paraId="5C08F9EA" w14:textId="46F16BDE" w:rsidR="00B848CD" w:rsidRPr="00A276A8" w:rsidRDefault="0035774D">
            <w:pPr>
              <w:wordWrap w:val="0"/>
              <w:overflowPunct w:val="0"/>
              <w:autoSpaceDE w:val="0"/>
              <w:autoSpaceDN w:val="0"/>
              <w:ind w:left="210"/>
              <w:jc w:val="center"/>
              <w:rPr>
                <w:rFonts w:ascii="ＭＳ 明朝" w:hAnsi="ＭＳ 明朝" w:hint="eastAsia"/>
                <w:kern w:val="0"/>
              </w:rPr>
            </w:pPr>
            <w:r w:rsidRPr="00A276A8">
              <w:rPr>
                <w:rFonts w:ascii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F766308" wp14:editId="72808168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127000</wp:posOffset>
                      </wp:positionV>
                      <wp:extent cx="22606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0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EB45E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pt,10pt" to="39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" o:allowincell="f" strokeweight=".5pt">
                      <v:stroke startarrowwidth="narrow" startarrowlength="short" endarrow="open" endarrowwidth="narrow" endarrowlength="short"/>
                    </v:line>
                  </w:pict>
                </mc:Fallback>
              </mc:AlternateContent>
            </w:r>
            <w:r w:rsidRPr="00A276A8">
              <w:rPr>
                <w:rFonts w:ascii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BC1E6F8" wp14:editId="1DB7B6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23368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6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DA7C9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18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" o:allowincell="f" strokeweight=".5pt">
                      <v:stroke startarrow="open" startarrowwidth="narrow" startarrowlength="short" endarrowwidth="narrow" endarrowlength="short"/>
                    </v:line>
                  </w:pict>
                </mc:Fallback>
              </mc:AlternateContent>
            </w:r>
            <w:r w:rsidR="00B848CD" w:rsidRPr="00A276A8">
              <w:rPr>
                <w:rFonts w:ascii="ＭＳ 明朝" w:hAnsi="ＭＳ 明朝"/>
                <w:kern w:val="0"/>
              </w:rPr>
              <w:t>36</w:t>
            </w:r>
            <w:r w:rsidR="00B848CD" w:rsidRPr="00A276A8">
              <w:rPr>
                <w:rFonts w:ascii="ＭＳ 明朝" w:hAnsi="ＭＳ 明朝" w:hint="eastAsia"/>
                <w:kern w:val="0"/>
              </w:rPr>
              <w:t>cm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14:paraId="5F687B32" w14:textId="77777777" w:rsidR="00B848CD" w:rsidRPr="00A276A8" w:rsidRDefault="00B848C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B848CD" w:rsidRPr="00A276A8" w14:paraId="7F37ACCF" w14:textId="77777777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7875" w:type="dxa"/>
            <w:vAlign w:val="center"/>
          </w:tcPr>
          <w:p w14:paraId="47D6FD58" w14:textId="406F48EE" w:rsidR="00B848CD" w:rsidRPr="00A276A8" w:rsidRDefault="003577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A276A8">
              <w:rPr>
                <w:rFonts w:ascii="ＭＳ 明朝" w:hAnsi="ＭＳ 明朝"/>
                <w:noProof/>
                <w:spacing w:val="2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8C6B9B9" wp14:editId="53B77779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922655</wp:posOffset>
                      </wp:positionV>
                      <wp:extent cx="0" cy="73152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15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arrow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C3CA2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72.65pt" to="408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" o:allowincell="f" strokeweight=".5pt">
                      <v:stroke startarrowwidth="narrow" startarrowlength="short" endarrow="open" endarrowwidth="narrow" endarrowlength="short"/>
                    </v:line>
                  </w:pict>
                </mc:Fallback>
              </mc:AlternateContent>
            </w:r>
            <w:r w:rsidRPr="00A276A8">
              <w:rPr>
                <w:rFonts w:ascii="ＭＳ 明朝" w:hAnsi="ＭＳ 明朝"/>
                <w:noProof/>
                <w:spacing w:val="2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ACFAAF9" wp14:editId="548ACF3D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6350</wp:posOffset>
                      </wp:positionV>
                      <wp:extent cx="0" cy="73152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15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1E1F8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.5pt" to="408.7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" o:allowincell="f" strokeweight=".5pt">
                      <v:stroke startarrow="open" startarrowwidth="narrow" startarrowlength="short" endarrowwidth="narrow" endarrowlength="short"/>
                    </v:line>
                  </w:pict>
                </mc:Fallback>
              </mc:AlternateContent>
            </w:r>
            <w:r w:rsidR="00B848CD" w:rsidRPr="00A276A8">
              <w:rPr>
                <w:rFonts w:ascii="ＭＳ 明朝" w:hAnsi="ＭＳ 明朝" w:hint="eastAsia"/>
                <w:spacing w:val="210"/>
                <w:kern w:val="0"/>
              </w:rPr>
              <w:t>林野保護</w:t>
            </w:r>
            <w:r w:rsidR="00B848CD" w:rsidRPr="00A276A8">
              <w:rPr>
                <w:rFonts w:ascii="ＭＳ 明朝" w:hAnsi="ＭＳ 明朝" w:hint="eastAsia"/>
                <w:kern w:val="0"/>
              </w:rPr>
              <w:t>員</w:t>
            </w:r>
          </w:p>
          <w:p w14:paraId="1DC1FCDA" w14:textId="77777777" w:rsidR="00B848CD" w:rsidRPr="00A276A8" w:rsidRDefault="00B848C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360DEF8B" w14:textId="77777777" w:rsidR="00B848CD" w:rsidRPr="00A276A8" w:rsidRDefault="00B848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A276A8">
              <w:rPr>
                <w:rFonts w:ascii="ＭＳ 明朝" w:hAnsi="ＭＳ 明朝" w:hint="eastAsia"/>
                <w:spacing w:val="210"/>
                <w:kern w:val="0"/>
              </w:rPr>
              <w:t>国頭</w:t>
            </w:r>
            <w:r w:rsidRPr="00A276A8">
              <w:rPr>
                <w:rFonts w:ascii="ＭＳ 明朝" w:hAnsi="ＭＳ 明朝" w:hint="eastAsia"/>
                <w:kern w:val="0"/>
              </w:rPr>
              <w:t>村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4FAB71C0" w14:textId="77777777" w:rsidR="00B848CD" w:rsidRPr="00A276A8" w:rsidRDefault="00B848C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A276A8">
              <w:rPr>
                <w:rFonts w:ascii="ＭＳ 明朝" w:hAnsi="ＭＳ 明朝"/>
                <w:kern w:val="0"/>
              </w:rPr>
              <w:t>12</w:t>
            </w:r>
            <w:r w:rsidRPr="00A276A8">
              <w:rPr>
                <w:rFonts w:ascii="ＭＳ 明朝" w:hAnsi="ＭＳ 明朝" w:hint="eastAsia"/>
                <w:kern w:val="0"/>
              </w:rPr>
              <w:t>cm</w:t>
            </w:r>
          </w:p>
        </w:tc>
      </w:tr>
    </w:tbl>
    <w:p w14:paraId="15ED8E24" w14:textId="77777777" w:rsidR="00B848CD" w:rsidRPr="00A276A8" w:rsidRDefault="00B848CD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B848CD" w:rsidRPr="00A276A8" w:rsidSect="00A276A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04AB" w14:textId="77777777" w:rsidR="006279B7" w:rsidRDefault="006279B7">
      <w:r>
        <w:separator/>
      </w:r>
    </w:p>
  </w:endnote>
  <w:endnote w:type="continuationSeparator" w:id="0">
    <w:p w14:paraId="551B923D" w14:textId="77777777" w:rsidR="006279B7" w:rsidRDefault="0062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B146" w14:textId="77777777" w:rsidR="006279B7" w:rsidRDefault="006279B7">
      <w:r>
        <w:separator/>
      </w:r>
    </w:p>
  </w:footnote>
  <w:footnote w:type="continuationSeparator" w:id="0">
    <w:p w14:paraId="294C49AC" w14:textId="77777777" w:rsidR="006279B7" w:rsidRDefault="00627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A8"/>
    <w:rsid w:val="0035774D"/>
    <w:rsid w:val="006279B7"/>
    <w:rsid w:val="00944E64"/>
    <w:rsid w:val="00A276A8"/>
    <w:rsid w:val="00B848CD"/>
    <w:rsid w:val="00E4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startarrowwidth="narrow" startarrowlength="short" endarrow="open" endarrowwidth="narrow" endarrowlength="short" weight=".5pt"/>
    </o:shapedefaults>
    <o:shapelayout v:ext="edit">
      <o:idmap v:ext="edit" data="1"/>
    </o:shapelayout>
  </w:shapeDefaults>
  <w:decimalSymbol w:val="."/>
  <w:listSeparator w:val=","/>
  <w14:docId w14:val="66037980"/>
  <w15:chartTrackingRefBased/>
  <w15:docId w15:val="{CD569BBD-B7A2-4394-B389-99A226B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2025-06-02T04:54:00Z</dcterms:created>
  <dcterms:modified xsi:type="dcterms:W3CDTF">2025-06-02T04:54:00Z</dcterms:modified>
</cp:coreProperties>
</file>