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1C51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  <w:lang w:eastAsia="zh-CN"/>
        </w:rPr>
      </w:pPr>
      <w:r w:rsidRPr="00A02CE7">
        <w:rPr>
          <w:rFonts w:hAnsi="ＭＳ 明朝" w:hint="eastAsia"/>
          <w:kern w:val="0"/>
          <w:szCs w:val="21"/>
          <w:lang w:eastAsia="zh-CN"/>
        </w:rPr>
        <w:t>様式第10号(第10条第3項関係)</w:t>
      </w:r>
    </w:p>
    <w:p w14:paraId="6B4E2F08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  <w:lang w:eastAsia="zh-CN"/>
        </w:rPr>
      </w:pPr>
    </w:p>
    <w:p w14:paraId="316F3D6B" w14:textId="77777777" w:rsidR="00BA75AD" w:rsidRPr="00A02CE7" w:rsidRDefault="00BA75AD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  <w:szCs w:val="21"/>
          <w:lang w:eastAsia="zh-CN"/>
        </w:rPr>
      </w:pPr>
      <w:r w:rsidRPr="00A02CE7">
        <w:rPr>
          <w:rFonts w:hAnsi="ＭＳ 明朝" w:hint="eastAsia"/>
          <w:spacing w:val="315"/>
          <w:kern w:val="0"/>
          <w:szCs w:val="21"/>
          <w:lang w:eastAsia="zh-CN"/>
        </w:rPr>
        <w:t>番</w:t>
      </w:r>
      <w:r w:rsidRPr="00A02CE7">
        <w:rPr>
          <w:rFonts w:hAnsi="ＭＳ 明朝" w:hint="eastAsia"/>
          <w:kern w:val="0"/>
          <w:szCs w:val="21"/>
          <w:lang w:eastAsia="zh-CN"/>
        </w:rPr>
        <w:t xml:space="preserve">号　　</w:t>
      </w:r>
    </w:p>
    <w:p w14:paraId="139400EC" w14:textId="77777777" w:rsidR="00BA75AD" w:rsidRPr="00A02CE7" w:rsidRDefault="00BA75AD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  <w:szCs w:val="21"/>
          <w:lang w:eastAsia="zh-CN"/>
        </w:rPr>
      </w:pPr>
      <w:r w:rsidRPr="00A02CE7">
        <w:rPr>
          <w:rFonts w:hAnsi="ＭＳ 明朝" w:hint="eastAsia"/>
          <w:kern w:val="0"/>
          <w:szCs w:val="21"/>
          <w:lang w:eastAsia="zh-CN"/>
        </w:rPr>
        <w:t xml:space="preserve">年　月　日　　</w:t>
      </w:r>
    </w:p>
    <w:p w14:paraId="2FF4296A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  <w:lang w:eastAsia="zh-CN"/>
        </w:rPr>
      </w:pPr>
    </w:p>
    <w:p w14:paraId="44E58C84" w14:textId="77777777" w:rsidR="00BA75AD" w:rsidRPr="00A02CE7" w:rsidRDefault="00BA75AD" w:rsidP="008772C7">
      <w:pPr>
        <w:wordWrap w:val="0"/>
        <w:overflowPunct w:val="0"/>
        <w:autoSpaceDE w:val="0"/>
        <w:autoSpaceDN w:val="0"/>
        <w:ind w:leftChars="200" w:left="420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>国頭村長　　　　様</w:t>
      </w:r>
    </w:p>
    <w:p w14:paraId="354C88F5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542EF326" w14:textId="77777777" w:rsidR="00BA75AD" w:rsidRPr="00A02CE7" w:rsidRDefault="00BA75AD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 xml:space="preserve">住所又は所在地　　　　　　　　　　　　　</w:t>
      </w:r>
    </w:p>
    <w:p w14:paraId="2832D1F9" w14:textId="77777777" w:rsidR="00BA75AD" w:rsidRPr="00A02CE7" w:rsidRDefault="00BA75AD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  <w:szCs w:val="21"/>
          <w:lang w:eastAsia="zh-CN"/>
        </w:rPr>
      </w:pPr>
      <w:r w:rsidRPr="00A02CE7">
        <w:rPr>
          <w:rFonts w:hAnsi="ＭＳ 明朝" w:hint="eastAsia"/>
          <w:spacing w:val="525"/>
          <w:kern w:val="0"/>
          <w:szCs w:val="21"/>
          <w:lang w:eastAsia="zh-CN"/>
        </w:rPr>
        <w:t>名</w:t>
      </w:r>
      <w:r w:rsidRPr="00A02CE7">
        <w:rPr>
          <w:rFonts w:hAnsi="ＭＳ 明朝" w:hint="eastAsia"/>
          <w:kern w:val="0"/>
          <w:szCs w:val="21"/>
          <w:lang w:eastAsia="zh-CN"/>
        </w:rPr>
        <w:t xml:space="preserve">称　　　　　　　　　　　　　</w:t>
      </w:r>
    </w:p>
    <w:p w14:paraId="40ADF6C7" w14:textId="77777777" w:rsidR="00BA75AD" w:rsidRPr="00A02CE7" w:rsidRDefault="00BA75AD">
      <w:pPr>
        <w:wordWrap w:val="0"/>
        <w:overflowPunct w:val="0"/>
        <w:autoSpaceDE w:val="0"/>
        <w:autoSpaceDN w:val="0"/>
        <w:jc w:val="right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spacing w:val="53"/>
          <w:kern w:val="0"/>
          <w:szCs w:val="21"/>
        </w:rPr>
        <w:t>代表者氏</w:t>
      </w:r>
      <w:r w:rsidRPr="00A02CE7">
        <w:rPr>
          <w:rFonts w:hAnsi="ＭＳ 明朝" w:hint="eastAsia"/>
          <w:kern w:val="0"/>
          <w:szCs w:val="21"/>
        </w:rPr>
        <w:t xml:space="preserve">名　　　　　　　　　　　　　</w:t>
      </w:r>
    </w:p>
    <w:p w14:paraId="6CE10868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100C6F00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480B1829" w14:textId="77777777" w:rsidR="00BA75AD" w:rsidRPr="00A02CE7" w:rsidRDefault="00BA75AD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>年度仕入れに係る消費税等相当額報告書</w:t>
      </w:r>
    </w:p>
    <w:p w14:paraId="6CAAA978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6A3452DB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745B9BE8" w14:textId="77777777" w:rsidR="00BA75AD" w:rsidRPr="00A02CE7" w:rsidRDefault="00BA75AD" w:rsidP="00A77609">
      <w:pPr>
        <w:wordWrap w:val="0"/>
        <w:overflowPunct w:val="0"/>
        <w:autoSpaceDE w:val="0"/>
        <w:autoSpaceDN w:val="0"/>
        <w:ind w:firstLineChars="500" w:firstLine="1050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>年　　月　　日付け国経指令第　　号で補助金の交付決定があった　　年度畜産振興総合対策事業について、国頭村畜産振興総合対策関係補助金交付規程第10条第3項の規定に基づき下記のとおり報告します。</w:t>
      </w:r>
    </w:p>
    <w:p w14:paraId="79791940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35CAA3C3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39F93EE4" w14:textId="77777777" w:rsidR="00BA75AD" w:rsidRPr="00A02CE7" w:rsidRDefault="00BA75AD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>記</w:t>
      </w:r>
    </w:p>
    <w:p w14:paraId="29EE7C82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3D2B4C3C" w14:textId="77777777" w:rsidR="00BA75AD" w:rsidRPr="00A02CE7" w:rsidRDefault="00BA75AD">
      <w:pPr>
        <w:wordWrap w:val="0"/>
        <w:overflowPunct w:val="0"/>
        <w:autoSpaceDE w:val="0"/>
        <w:autoSpaceDN w:val="0"/>
        <w:rPr>
          <w:rFonts w:hAnsi="ＭＳ 明朝" w:hint="eastAsia"/>
          <w:kern w:val="0"/>
          <w:szCs w:val="21"/>
        </w:rPr>
      </w:pPr>
    </w:p>
    <w:p w14:paraId="41187ECD" w14:textId="77777777" w:rsidR="00BA75AD" w:rsidRPr="00A02CE7" w:rsidRDefault="00BA75AD" w:rsidP="009C79BF">
      <w:pPr>
        <w:wordWrap w:val="0"/>
        <w:overflowPunct w:val="0"/>
        <w:autoSpaceDE w:val="0"/>
        <w:autoSpaceDN w:val="0"/>
        <w:spacing w:line="500" w:lineRule="exact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>1　補助金の確定額　　　　　　　　　　　　　　　　　　　　　金　　　　　　　円</w:t>
      </w:r>
    </w:p>
    <w:p w14:paraId="63C5529E" w14:textId="77777777" w:rsidR="00BA75AD" w:rsidRPr="00A02CE7" w:rsidRDefault="00BA75AD" w:rsidP="009C79BF">
      <w:pPr>
        <w:wordWrap w:val="0"/>
        <w:overflowPunct w:val="0"/>
        <w:autoSpaceDE w:val="0"/>
        <w:autoSpaceDN w:val="0"/>
        <w:spacing w:line="500" w:lineRule="exact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>2　補助金の確定時に減額した消費税等相当額　　　　　　　　　金　　　　　　　円</w:t>
      </w:r>
    </w:p>
    <w:p w14:paraId="23FF5091" w14:textId="77777777" w:rsidR="00B009CB" w:rsidRPr="00A02CE7" w:rsidRDefault="009C79BF" w:rsidP="009C79BF">
      <w:pPr>
        <w:wordWrap w:val="0"/>
        <w:overflowPunct w:val="0"/>
        <w:autoSpaceDE w:val="0"/>
        <w:autoSpaceDN w:val="0"/>
        <w:spacing w:line="500" w:lineRule="exact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 xml:space="preserve">3　</w:t>
      </w:r>
      <w:r w:rsidR="00B009CB" w:rsidRPr="00A02CE7">
        <w:rPr>
          <w:rFonts w:hAnsi="ＭＳ 明朝" w:hint="eastAsia"/>
          <w:kern w:val="0"/>
          <w:szCs w:val="21"/>
        </w:rPr>
        <w:t>消費税及び地方消費税の申告により確定した消費税等相当額</w:t>
      </w:r>
    </w:p>
    <w:p w14:paraId="14C28400" w14:textId="77777777" w:rsidR="00BA75AD" w:rsidRPr="00A02CE7" w:rsidRDefault="00BA75AD" w:rsidP="009C79BF">
      <w:pPr>
        <w:wordWrap w:val="0"/>
        <w:overflowPunct w:val="0"/>
        <w:autoSpaceDE w:val="0"/>
        <w:autoSpaceDN w:val="0"/>
        <w:spacing w:line="500" w:lineRule="exact"/>
        <w:ind w:rightChars="150" w:right="315"/>
        <w:jc w:val="right"/>
        <w:rPr>
          <w:rFonts w:hAnsi="ＭＳ 明朝" w:hint="eastAsia"/>
          <w:kern w:val="0"/>
          <w:szCs w:val="21"/>
          <w:lang w:eastAsia="zh-CN"/>
        </w:rPr>
      </w:pPr>
      <w:r w:rsidRPr="00A02CE7">
        <w:rPr>
          <w:rFonts w:hAnsi="ＭＳ 明朝" w:hint="eastAsia"/>
          <w:kern w:val="0"/>
          <w:szCs w:val="21"/>
          <w:lang w:eastAsia="zh-CN"/>
        </w:rPr>
        <w:t>金　　　　　　　円</w:t>
      </w:r>
    </w:p>
    <w:p w14:paraId="054EA5C2" w14:textId="77777777" w:rsidR="00BA75AD" w:rsidRPr="00A02CE7" w:rsidRDefault="00BA75AD" w:rsidP="009C79BF">
      <w:pPr>
        <w:wordWrap w:val="0"/>
        <w:overflowPunct w:val="0"/>
        <w:autoSpaceDE w:val="0"/>
        <w:autoSpaceDN w:val="0"/>
        <w:spacing w:line="500" w:lineRule="exact"/>
        <w:rPr>
          <w:rFonts w:hAnsi="ＭＳ 明朝" w:hint="eastAsia"/>
          <w:kern w:val="0"/>
          <w:szCs w:val="21"/>
          <w:lang w:eastAsia="zh-CN"/>
        </w:rPr>
      </w:pPr>
    </w:p>
    <w:p w14:paraId="3539A7F8" w14:textId="77777777" w:rsidR="00BA75AD" w:rsidRPr="00A02CE7" w:rsidRDefault="00BA75AD" w:rsidP="009C79BF">
      <w:pPr>
        <w:wordWrap w:val="0"/>
        <w:overflowPunct w:val="0"/>
        <w:autoSpaceDE w:val="0"/>
        <w:autoSpaceDN w:val="0"/>
        <w:spacing w:line="500" w:lineRule="exact"/>
        <w:rPr>
          <w:rFonts w:hAnsi="ＭＳ 明朝" w:hint="eastAsia"/>
          <w:kern w:val="0"/>
          <w:szCs w:val="21"/>
          <w:lang w:eastAsia="zh-CN"/>
        </w:rPr>
      </w:pPr>
      <w:r w:rsidRPr="00A02CE7">
        <w:rPr>
          <w:rFonts w:hAnsi="ＭＳ 明朝" w:hint="eastAsia"/>
          <w:kern w:val="0"/>
          <w:szCs w:val="21"/>
          <w:lang w:eastAsia="zh-CN"/>
        </w:rPr>
        <w:t>4　補助金返還相当額(3―2)　　　　　　　　　　　　　　　　　金　　　　　　　円</w:t>
      </w:r>
    </w:p>
    <w:p w14:paraId="7FED9A2D" w14:textId="77777777" w:rsidR="00BA75AD" w:rsidRPr="00A02CE7" w:rsidRDefault="00BA75AD" w:rsidP="009C79BF">
      <w:pPr>
        <w:wordWrap w:val="0"/>
        <w:overflowPunct w:val="0"/>
        <w:autoSpaceDE w:val="0"/>
        <w:autoSpaceDN w:val="0"/>
        <w:spacing w:line="500" w:lineRule="exact"/>
        <w:rPr>
          <w:rFonts w:hAnsi="ＭＳ 明朝" w:hint="eastAsia"/>
          <w:kern w:val="0"/>
          <w:szCs w:val="21"/>
        </w:rPr>
      </w:pPr>
      <w:r w:rsidRPr="00A02CE7">
        <w:rPr>
          <w:rFonts w:hAnsi="ＭＳ 明朝" w:hint="eastAsia"/>
          <w:kern w:val="0"/>
          <w:szCs w:val="21"/>
        </w:rPr>
        <w:t>(注)</w:t>
      </w:r>
      <w:r w:rsidR="00B542B0" w:rsidRPr="00A02CE7">
        <w:rPr>
          <w:rFonts w:hAnsi="ＭＳ 明朝" w:hint="eastAsia"/>
          <w:kern w:val="0"/>
          <w:szCs w:val="21"/>
        </w:rPr>
        <w:t xml:space="preserve">　</w:t>
      </w:r>
      <w:r w:rsidRPr="00A02CE7">
        <w:rPr>
          <w:rFonts w:hAnsi="ＭＳ 明朝" w:hint="eastAsia"/>
          <w:kern w:val="0"/>
          <w:szCs w:val="21"/>
        </w:rPr>
        <w:t>事業主体別の内訳資料、その他参考となる資料を添付する事。</w:t>
      </w:r>
    </w:p>
    <w:sectPr w:rsidR="00BA75AD" w:rsidRPr="00A02CE7" w:rsidSect="00A02CE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0110" w14:textId="77777777" w:rsidR="0049689E" w:rsidRDefault="0049689E">
      <w:r>
        <w:separator/>
      </w:r>
    </w:p>
  </w:endnote>
  <w:endnote w:type="continuationSeparator" w:id="0">
    <w:p w14:paraId="62065FF5" w14:textId="77777777" w:rsidR="0049689E" w:rsidRDefault="0049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C708" w14:textId="77777777" w:rsidR="0049689E" w:rsidRDefault="0049689E">
      <w:r>
        <w:separator/>
      </w:r>
    </w:p>
  </w:footnote>
  <w:footnote w:type="continuationSeparator" w:id="0">
    <w:p w14:paraId="6833135B" w14:textId="77777777" w:rsidR="0049689E" w:rsidRDefault="0049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1775"/>
    <w:multiLevelType w:val="hybridMultilevel"/>
    <w:tmpl w:val="B94651EC"/>
    <w:lvl w:ilvl="0" w:tplc="9DAAFB9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C7"/>
    <w:rsid w:val="0049689E"/>
    <w:rsid w:val="008772C7"/>
    <w:rsid w:val="009C79BF"/>
    <w:rsid w:val="00A02CE7"/>
    <w:rsid w:val="00A77609"/>
    <w:rsid w:val="00B009CB"/>
    <w:rsid w:val="00B542B0"/>
    <w:rsid w:val="00BA75AD"/>
    <w:rsid w:val="00E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55FA8"/>
  <w15:chartTrackingRefBased/>
  <w15:docId w15:val="{E9E92A6C-64C8-4987-8DFD-EB56C055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2002-01-09T08:52:00Z</cp:lastPrinted>
  <dcterms:created xsi:type="dcterms:W3CDTF">2025-06-02T01:57:00Z</dcterms:created>
  <dcterms:modified xsi:type="dcterms:W3CDTF">2025-06-02T01:57:00Z</dcterms:modified>
</cp:coreProperties>
</file>