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2220" w14:textId="77777777" w:rsidR="00576205" w:rsidRDefault="00576205" w:rsidP="0043673C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6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10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5853D6B4" w14:textId="77777777" w:rsidR="00576205" w:rsidRDefault="00576205" w:rsidP="0043673C">
      <w:pPr>
        <w:wordWrap w:val="0"/>
        <w:overflowPunct w:val="0"/>
        <w:autoSpaceDN w:val="0"/>
        <w:rPr>
          <w:rFonts w:ascii="ＭＳ 明朝" w:hint="eastAsia"/>
          <w:lang w:eastAsia="zh-CN"/>
        </w:rPr>
      </w:pPr>
    </w:p>
    <w:p w14:paraId="23609043" w14:textId="77777777" w:rsidR="00576205" w:rsidRDefault="00576205" w:rsidP="0043673C">
      <w:pPr>
        <w:wordWrap w:val="0"/>
        <w:overflowPunct w:val="0"/>
        <w:autoSpaceDN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第　　　　　号　　</w:t>
      </w:r>
    </w:p>
    <w:p w14:paraId="4A8B0ECA" w14:textId="77777777" w:rsidR="00576205" w:rsidRDefault="00576205" w:rsidP="0043673C">
      <w:pPr>
        <w:wordWrap w:val="0"/>
        <w:overflowPunct w:val="0"/>
        <w:autoSpaceDN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53C33AEA" w14:textId="77777777" w:rsidR="00576205" w:rsidRDefault="00576205" w:rsidP="0043673C">
      <w:pPr>
        <w:wordWrap w:val="0"/>
        <w:overflowPunct w:val="0"/>
        <w:autoSpaceDN w:val="0"/>
        <w:rPr>
          <w:rFonts w:ascii="ＭＳ 明朝" w:hint="eastAsia"/>
          <w:lang w:eastAsia="zh-CN"/>
        </w:rPr>
      </w:pPr>
    </w:p>
    <w:p w14:paraId="03B8138E" w14:textId="77777777" w:rsidR="00576205" w:rsidRDefault="00576205" w:rsidP="0043673C">
      <w:pPr>
        <w:wordWrap w:val="0"/>
        <w:overflowPunct w:val="0"/>
        <w:autoSpaceDN w:val="0"/>
        <w:ind w:firstLineChars="200" w:firstLine="42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国頭村長　　様</w:t>
      </w:r>
    </w:p>
    <w:p w14:paraId="47D2DB51" w14:textId="77777777" w:rsidR="00576205" w:rsidRDefault="00576205" w:rsidP="0043673C">
      <w:pPr>
        <w:pStyle w:val="a6"/>
        <w:tabs>
          <w:tab w:val="clear" w:pos="4252"/>
          <w:tab w:val="clear" w:pos="8504"/>
        </w:tabs>
        <w:wordWrap w:val="0"/>
        <w:overflowPunct w:val="0"/>
        <w:autoSpaceDN w:val="0"/>
        <w:snapToGrid/>
        <w:rPr>
          <w:rFonts w:ascii="ＭＳ 明朝" w:hint="eastAsia"/>
        </w:rPr>
      </w:pPr>
    </w:p>
    <w:p w14:paraId="7F349D1F" w14:textId="77777777" w:rsidR="00576205" w:rsidRDefault="00576205" w:rsidP="0043673C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申請者住所　　　　　　　　　　　　</w:t>
      </w:r>
    </w:p>
    <w:p w14:paraId="207CA147" w14:textId="77777777" w:rsidR="00576205" w:rsidRDefault="00576205" w:rsidP="0043673C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団体</w:t>
      </w:r>
      <w:r>
        <w:rPr>
          <w:rFonts w:ascii="ＭＳ 明朝" w:hint="eastAsia"/>
        </w:rPr>
        <w:t xml:space="preserve">名　　　　　　　　　　　　</w:t>
      </w:r>
    </w:p>
    <w:p w14:paraId="6843F3BD" w14:textId="77777777" w:rsidR="00576205" w:rsidRDefault="00576205" w:rsidP="0043673C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35"/>
        </w:rPr>
        <w:t>代表者</w:t>
      </w:r>
      <w:r>
        <w:rPr>
          <w:rFonts w:ascii="ＭＳ 明朝" w:hint="eastAsia"/>
        </w:rPr>
        <w:t xml:space="preserve">名　　　　　　　　　　</w:t>
      </w:r>
      <w:r w:rsidR="004E422B">
        <w:rPr>
          <w:rFonts w:ascii="ＭＳ 明朝" w:hint="eastAsia"/>
        </w:rPr>
        <w:t>㊞</w:t>
      </w:r>
      <w:r>
        <w:rPr>
          <w:rFonts w:ascii="ＭＳ 明朝" w:hint="eastAsia"/>
        </w:rPr>
        <w:t xml:space="preserve">　</w:t>
      </w:r>
    </w:p>
    <w:p w14:paraId="11EA766D" w14:textId="77777777" w:rsidR="00576205" w:rsidRDefault="00576205" w:rsidP="0043673C">
      <w:pPr>
        <w:pStyle w:val="a6"/>
        <w:tabs>
          <w:tab w:val="clear" w:pos="4252"/>
          <w:tab w:val="clear" w:pos="8504"/>
        </w:tabs>
        <w:wordWrap w:val="0"/>
        <w:overflowPunct w:val="0"/>
        <w:autoSpaceDN w:val="0"/>
        <w:snapToGrid/>
        <w:rPr>
          <w:rFonts w:ascii="ＭＳ 明朝" w:hint="eastAsia"/>
        </w:rPr>
      </w:pPr>
    </w:p>
    <w:p w14:paraId="6ACDE220" w14:textId="77777777" w:rsidR="00576205" w:rsidRDefault="00576205" w:rsidP="0043673C">
      <w:pPr>
        <w:pStyle w:val="a6"/>
        <w:tabs>
          <w:tab w:val="clear" w:pos="4252"/>
          <w:tab w:val="clear" w:pos="8504"/>
        </w:tabs>
        <w:wordWrap w:val="0"/>
        <w:overflowPunct w:val="0"/>
        <w:autoSpaceDN w:val="0"/>
        <w:snapToGrid/>
        <w:rPr>
          <w:rFonts w:ascii="ＭＳ 明朝" w:hint="eastAsia"/>
        </w:rPr>
      </w:pPr>
    </w:p>
    <w:p w14:paraId="7768DE1B" w14:textId="77777777" w:rsidR="00576205" w:rsidRDefault="00576205" w:rsidP="0043673C">
      <w:pPr>
        <w:wordWrap w:val="0"/>
        <w:overflowPunct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農業生産体制強化総合推進対策事業実績報告書</w:t>
      </w:r>
    </w:p>
    <w:p w14:paraId="0D1DB503" w14:textId="77777777" w:rsidR="00576205" w:rsidRDefault="00576205" w:rsidP="0043673C">
      <w:pPr>
        <w:wordWrap w:val="0"/>
        <w:overflowPunct w:val="0"/>
        <w:autoSpaceDN w:val="0"/>
        <w:ind w:left="210" w:hanging="210"/>
        <w:rPr>
          <w:rFonts w:ascii="ＭＳ 明朝" w:hint="eastAsia"/>
        </w:rPr>
      </w:pPr>
    </w:p>
    <w:p w14:paraId="47B5E9AA" w14:textId="77777777" w:rsidR="00576205" w:rsidRDefault="00576205" w:rsidP="0043673C">
      <w:pPr>
        <w:wordWrap w:val="0"/>
        <w:overflowPunct w:val="0"/>
        <w:autoSpaceDN w:val="0"/>
        <w:ind w:left="210" w:hanging="210"/>
        <w:rPr>
          <w:rFonts w:ascii="ＭＳ 明朝" w:hint="eastAsia"/>
        </w:rPr>
      </w:pPr>
    </w:p>
    <w:p w14:paraId="28D1F3BA" w14:textId="77777777" w:rsidR="00576205" w:rsidRDefault="00576205" w:rsidP="0043673C">
      <w:pPr>
        <w:wordWrap w:val="0"/>
        <w:overflowPunct w:val="0"/>
        <w:autoSpaceDN w:val="0"/>
        <w:ind w:firstLineChars="500" w:firstLine="1050"/>
        <w:rPr>
          <w:rFonts w:ascii="ＭＳ 明朝"/>
        </w:rPr>
      </w:pPr>
      <w:r>
        <w:rPr>
          <w:rFonts w:ascii="ＭＳ 明朝" w:hint="eastAsia"/>
        </w:rPr>
        <w:t>年　　月　　日付け国経指令第　　　　　号で補助金の交付決定通知のあった　　　　　　　　事業を下記のとおり実施したので、その実績を報告します。</w:t>
      </w:r>
    </w:p>
    <w:p w14:paraId="197FFFAA" w14:textId="77777777" w:rsidR="00576205" w:rsidRDefault="00576205" w:rsidP="0043673C">
      <w:pPr>
        <w:pStyle w:val="a6"/>
        <w:tabs>
          <w:tab w:val="clear" w:pos="4252"/>
          <w:tab w:val="clear" w:pos="8504"/>
        </w:tabs>
        <w:wordWrap w:val="0"/>
        <w:overflowPunct w:val="0"/>
        <w:autoSpaceDN w:val="0"/>
        <w:snapToGrid/>
        <w:rPr>
          <w:rFonts w:ascii="ＭＳ 明朝" w:hint="eastAsia"/>
        </w:rPr>
      </w:pPr>
    </w:p>
    <w:p w14:paraId="5E7FCF1C" w14:textId="77777777" w:rsidR="00576205" w:rsidRDefault="00576205" w:rsidP="0043673C">
      <w:pPr>
        <w:pStyle w:val="a6"/>
        <w:tabs>
          <w:tab w:val="clear" w:pos="4252"/>
          <w:tab w:val="clear" w:pos="8504"/>
        </w:tabs>
        <w:wordWrap w:val="0"/>
        <w:overflowPunct w:val="0"/>
        <w:autoSpaceDN w:val="0"/>
        <w:snapToGrid/>
        <w:rPr>
          <w:rFonts w:ascii="ＭＳ 明朝" w:hint="eastAsia"/>
        </w:rPr>
      </w:pPr>
    </w:p>
    <w:p w14:paraId="68394168" w14:textId="77777777" w:rsidR="00576205" w:rsidRDefault="00576205" w:rsidP="0043673C">
      <w:pPr>
        <w:wordWrap w:val="0"/>
        <w:overflowPunct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14:paraId="778F239F" w14:textId="77777777" w:rsidR="00576205" w:rsidRDefault="00576205" w:rsidP="0043673C">
      <w:pPr>
        <w:wordWrap w:val="0"/>
        <w:overflowPunct w:val="0"/>
        <w:autoSpaceDN w:val="0"/>
        <w:rPr>
          <w:rFonts w:ascii="ＭＳ 明朝" w:hint="eastAsia"/>
        </w:rPr>
      </w:pPr>
    </w:p>
    <w:p w14:paraId="495679BB" w14:textId="77777777" w:rsidR="00576205" w:rsidRDefault="00576205" w:rsidP="0043673C">
      <w:pPr>
        <w:wordWrap w:val="0"/>
        <w:overflowPunct w:val="0"/>
        <w:autoSpaceDN w:val="0"/>
        <w:rPr>
          <w:rFonts w:ascii="ＭＳ 明朝" w:hint="eastAsia"/>
        </w:rPr>
      </w:pPr>
    </w:p>
    <w:p w14:paraId="1588D53A" w14:textId="77777777" w:rsidR="00576205" w:rsidRDefault="00576205" w:rsidP="0043673C">
      <w:pPr>
        <w:wordWrap w:val="0"/>
        <w:overflowPunct w:val="0"/>
        <w:autoSpaceDN w:val="0"/>
        <w:ind w:leftChars="100" w:left="628" w:hangingChars="199" w:hanging="418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記の記載要領は様式第</w:t>
      </w:r>
      <w:r>
        <w:rPr>
          <w:rFonts w:ascii="ＭＳ 明朝"/>
        </w:rPr>
        <w:t>1</w:t>
      </w:r>
      <w:r>
        <w:rPr>
          <w:rFonts w:ascii="ＭＳ 明朝" w:hint="eastAsia"/>
        </w:rPr>
        <w:t>号の記載要領に準ずる。</w:t>
      </w:r>
    </w:p>
    <w:p w14:paraId="3D68C0D3" w14:textId="77777777" w:rsidR="00576205" w:rsidRDefault="00576205" w:rsidP="0043673C">
      <w:pPr>
        <w:wordWrap w:val="0"/>
        <w:overflowPunct w:val="0"/>
        <w:autoSpaceDN w:val="0"/>
        <w:ind w:leftChars="300" w:left="630" w:firstLineChars="100" w:firstLine="210"/>
        <w:rPr>
          <w:rFonts w:ascii="ＭＳ 明朝"/>
        </w:rPr>
      </w:pPr>
      <w:r>
        <w:rPr>
          <w:rFonts w:ascii="ＭＳ 明朝" w:hint="eastAsia"/>
        </w:rPr>
        <w:t>なお、軽微な変更があった場合においては、容易に比較対照できるよう変更部分を</w:t>
      </w:r>
      <w:r>
        <w:rPr>
          <w:rFonts w:ascii="ＭＳ 明朝"/>
        </w:rPr>
        <w:t>2</w:t>
      </w:r>
      <w:r>
        <w:rPr>
          <w:rFonts w:ascii="ＭＳ 明朝" w:hint="eastAsia"/>
        </w:rPr>
        <w:t>段書きとし、変更前を括弧書きで上段に記載すること。</w:t>
      </w:r>
    </w:p>
    <w:sectPr w:rsidR="0057620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9DEF" w14:textId="77777777" w:rsidR="007A2554" w:rsidRDefault="007A2554">
      <w:r>
        <w:separator/>
      </w:r>
    </w:p>
  </w:endnote>
  <w:endnote w:type="continuationSeparator" w:id="0">
    <w:p w14:paraId="40ED2E0D" w14:textId="77777777" w:rsidR="007A2554" w:rsidRDefault="007A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5CB7" w14:textId="77777777" w:rsidR="007A2554" w:rsidRDefault="007A2554">
      <w:r>
        <w:separator/>
      </w:r>
    </w:p>
  </w:footnote>
  <w:footnote w:type="continuationSeparator" w:id="0">
    <w:p w14:paraId="1ADACCC3" w14:textId="77777777" w:rsidR="007A2554" w:rsidRDefault="007A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19"/>
    <w:rsid w:val="0043673C"/>
    <w:rsid w:val="004E422B"/>
    <w:rsid w:val="00576205"/>
    <w:rsid w:val="005B1D31"/>
    <w:rsid w:val="005C26BD"/>
    <w:rsid w:val="007A2554"/>
    <w:rsid w:val="00923B97"/>
    <w:rsid w:val="00E75219"/>
    <w:rsid w:val="00E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48D81"/>
  <w15:chartTrackingRefBased/>
  <w15:docId w15:val="{C06BB1E7-F2BF-4B52-BC31-EFF02EC1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2025-06-01T07:47:00Z</dcterms:created>
  <dcterms:modified xsi:type="dcterms:W3CDTF">2025-06-01T07:47:00Z</dcterms:modified>
</cp:coreProperties>
</file>