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AAE4" w14:textId="77777777" w:rsidR="007A2BE2" w:rsidRDefault="007A2BE2" w:rsidP="00B91778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4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8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4A58A865" w14:textId="77777777" w:rsidR="007A2BE2" w:rsidRDefault="007A2BE2" w:rsidP="00B91778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4641140A" w14:textId="77777777" w:rsidR="007A2BE2" w:rsidRDefault="007A2BE2" w:rsidP="00B91778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49AAAC4F" w14:textId="77777777" w:rsidR="007A2BE2" w:rsidRDefault="007A2BE2" w:rsidP="00B91778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33A12306" w14:textId="77777777" w:rsidR="007A2BE2" w:rsidRDefault="007A2BE2" w:rsidP="00B91778">
      <w:pPr>
        <w:wordWrap w:val="0"/>
        <w:overflowPunct w:val="0"/>
        <w:autoSpaceDN w:val="0"/>
        <w:rPr>
          <w:rFonts w:ascii="ＭＳ 明朝" w:hint="eastAsia"/>
        </w:rPr>
      </w:pPr>
    </w:p>
    <w:p w14:paraId="47C96C3B" w14:textId="77777777" w:rsidR="007A2BE2" w:rsidRDefault="007A2BE2" w:rsidP="00B91778">
      <w:pPr>
        <w:wordWrap w:val="0"/>
        <w:overflowPunct w:val="0"/>
        <w:autoSpaceDN w:val="0"/>
        <w:ind w:firstLineChars="200" w:firstLine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1549DF1D" w14:textId="77777777" w:rsidR="007A2BE2" w:rsidRDefault="007A2BE2" w:rsidP="00B91778">
      <w:pPr>
        <w:wordWrap w:val="0"/>
        <w:overflowPunct w:val="0"/>
        <w:autoSpaceDN w:val="0"/>
        <w:rPr>
          <w:rFonts w:ascii="ＭＳ 明朝" w:hint="eastAsia"/>
        </w:rPr>
      </w:pPr>
    </w:p>
    <w:p w14:paraId="4E01208B" w14:textId="77777777" w:rsidR="007A2BE2" w:rsidRDefault="007A2BE2" w:rsidP="00B91778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1C4A5980" w14:textId="77777777" w:rsidR="007A2BE2" w:rsidRDefault="007A2BE2" w:rsidP="00B91778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6B5857A4" w14:textId="77777777" w:rsidR="007A2BE2" w:rsidRDefault="007A2BE2" w:rsidP="00B91778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B40899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37272E1B" w14:textId="77777777" w:rsidR="007A2BE2" w:rsidRDefault="007A2BE2" w:rsidP="00B91778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7520A1A4" w14:textId="77777777" w:rsidR="007A2BE2" w:rsidRDefault="007A2BE2" w:rsidP="00B91778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7FE5F6A0" w14:textId="77777777" w:rsidR="007A2BE2" w:rsidRDefault="007A2BE2" w:rsidP="00B91778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農業生産体制強化総合推進対策事業補助金概算払請求書</w:t>
      </w:r>
    </w:p>
    <w:p w14:paraId="3433679D" w14:textId="77777777" w:rsidR="007A2BE2" w:rsidRDefault="007A2BE2" w:rsidP="00B91778">
      <w:pPr>
        <w:wordWrap w:val="0"/>
        <w:overflowPunct w:val="0"/>
        <w:autoSpaceDN w:val="0"/>
        <w:ind w:left="210" w:hanging="210"/>
        <w:rPr>
          <w:rFonts w:ascii="ＭＳ 明朝" w:hint="eastAsia"/>
        </w:rPr>
      </w:pPr>
    </w:p>
    <w:p w14:paraId="331AC5E2" w14:textId="77777777" w:rsidR="007A2BE2" w:rsidRDefault="007A2BE2" w:rsidP="00B91778">
      <w:pPr>
        <w:wordWrap w:val="0"/>
        <w:overflowPunct w:val="0"/>
        <w:autoSpaceDN w:val="0"/>
        <w:ind w:left="210" w:hanging="210"/>
        <w:rPr>
          <w:rFonts w:ascii="ＭＳ 明朝" w:hint="eastAsia"/>
        </w:rPr>
      </w:pPr>
    </w:p>
    <w:p w14:paraId="25262C65" w14:textId="77777777" w:rsidR="007A2BE2" w:rsidRDefault="007A2BE2" w:rsidP="00B91778">
      <w:pPr>
        <w:wordWrap w:val="0"/>
        <w:overflowPunct w:val="0"/>
        <w:autoSpaceDN w:val="0"/>
        <w:ind w:firstLineChars="500" w:firstLine="1050"/>
        <w:rPr>
          <w:rFonts w:ascii="ＭＳ 明朝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事業について、下記により金　　　　　　円を概算払してくださるよう請求します。</w:t>
      </w:r>
    </w:p>
    <w:p w14:paraId="4481E87F" w14:textId="77777777" w:rsidR="007A2BE2" w:rsidRDefault="007A2BE2" w:rsidP="00B91778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46C126C1" w14:textId="77777777" w:rsidR="007A2BE2" w:rsidRDefault="007A2BE2" w:rsidP="00B91778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ascii="ＭＳ 明朝" w:hint="eastAsia"/>
        </w:rPr>
      </w:pPr>
    </w:p>
    <w:p w14:paraId="7AF8930D" w14:textId="77777777" w:rsidR="007A2BE2" w:rsidRDefault="007A2BE2" w:rsidP="00B91778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sectPr w:rsidR="007A2BE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C585" w14:textId="77777777" w:rsidR="00882D78" w:rsidRDefault="00882D78">
      <w:r>
        <w:separator/>
      </w:r>
    </w:p>
  </w:endnote>
  <w:endnote w:type="continuationSeparator" w:id="0">
    <w:p w14:paraId="207712A4" w14:textId="77777777" w:rsidR="00882D78" w:rsidRDefault="0088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A9C5" w14:textId="77777777" w:rsidR="00882D78" w:rsidRDefault="00882D78">
      <w:r>
        <w:separator/>
      </w:r>
    </w:p>
  </w:footnote>
  <w:footnote w:type="continuationSeparator" w:id="0">
    <w:p w14:paraId="6D7CB64B" w14:textId="77777777" w:rsidR="00882D78" w:rsidRDefault="0088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3"/>
    <w:rsid w:val="002807F8"/>
    <w:rsid w:val="003878B9"/>
    <w:rsid w:val="004469E0"/>
    <w:rsid w:val="004B5E0A"/>
    <w:rsid w:val="00794D03"/>
    <w:rsid w:val="007A2BE2"/>
    <w:rsid w:val="00882D78"/>
    <w:rsid w:val="00A4656A"/>
    <w:rsid w:val="00B40899"/>
    <w:rsid w:val="00B91778"/>
    <w:rsid w:val="00F22F25"/>
    <w:rsid w:val="00F70978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0DAC3"/>
  <w15:chartTrackingRefBased/>
  <w15:docId w15:val="{87F669A0-AFC2-4380-B55D-8F3B3071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2025-06-01T07:46:00Z</dcterms:created>
  <dcterms:modified xsi:type="dcterms:W3CDTF">2025-06-01T07:46:00Z</dcterms:modified>
</cp:coreProperties>
</file>