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274D" w14:textId="77777777" w:rsidR="003A2AD6" w:rsidRDefault="003A2AD6" w:rsidP="00F276D1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4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8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09DF84DA" w14:textId="77777777" w:rsidR="003A2AD6" w:rsidRDefault="003A2AD6">
      <w:pPr>
        <w:wordWrap w:val="0"/>
        <w:overflowPunct w:val="0"/>
        <w:autoSpaceDN w:val="0"/>
        <w:spacing w:line="400" w:lineRule="exact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第　　　　　号　　</w:t>
      </w:r>
    </w:p>
    <w:p w14:paraId="5EF8446F" w14:textId="77777777" w:rsidR="003A2AD6" w:rsidRDefault="003A2AD6">
      <w:pPr>
        <w:wordWrap w:val="0"/>
        <w:overflowPunct w:val="0"/>
        <w:autoSpaceDN w:val="0"/>
        <w:spacing w:line="400" w:lineRule="exact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75663ABA" w14:textId="77777777" w:rsidR="003A2AD6" w:rsidRDefault="003A2AD6" w:rsidP="003A2AD6">
      <w:pPr>
        <w:wordWrap w:val="0"/>
        <w:overflowPunct w:val="0"/>
        <w:autoSpaceDN w:val="0"/>
        <w:spacing w:line="400" w:lineRule="exact"/>
        <w:ind w:firstLineChars="200" w:firstLine="42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国頭村長　　　　様</w:t>
      </w:r>
    </w:p>
    <w:p w14:paraId="6DE7DAB1" w14:textId="77777777" w:rsidR="003A2AD6" w:rsidRDefault="003A2AD6">
      <w:pPr>
        <w:wordWrap w:val="0"/>
        <w:overflowPunct w:val="0"/>
        <w:autoSpaceDN w:val="0"/>
        <w:spacing w:line="400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申請者住所　　　　　　　　　　　　</w:t>
      </w:r>
    </w:p>
    <w:p w14:paraId="72BDB282" w14:textId="77777777" w:rsidR="003A2AD6" w:rsidRDefault="003A2AD6">
      <w:pPr>
        <w:wordWrap w:val="0"/>
        <w:overflowPunct w:val="0"/>
        <w:autoSpaceDN w:val="0"/>
        <w:spacing w:line="400" w:lineRule="exact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団体</w:t>
      </w:r>
      <w:r>
        <w:rPr>
          <w:rFonts w:ascii="ＭＳ 明朝" w:hint="eastAsia"/>
        </w:rPr>
        <w:t xml:space="preserve">名　　　　　　　　　　　　</w:t>
      </w:r>
    </w:p>
    <w:p w14:paraId="727608F4" w14:textId="77777777" w:rsidR="003A2AD6" w:rsidRDefault="003A2AD6">
      <w:pPr>
        <w:wordWrap w:val="0"/>
        <w:overflowPunct w:val="0"/>
        <w:autoSpaceDN w:val="0"/>
        <w:spacing w:line="400" w:lineRule="exact"/>
        <w:jc w:val="right"/>
        <w:rPr>
          <w:rFonts w:ascii="ＭＳ 明朝" w:hint="eastAsia"/>
        </w:rPr>
      </w:pPr>
      <w:r>
        <w:rPr>
          <w:rFonts w:ascii="ＭＳ 明朝" w:hint="eastAsia"/>
          <w:spacing w:val="35"/>
        </w:rPr>
        <w:t>代表者</w:t>
      </w:r>
      <w:r>
        <w:rPr>
          <w:rFonts w:ascii="ＭＳ 明朝" w:hint="eastAsia"/>
        </w:rPr>
        <w:t xml:space="preserve">名　　　　　　　　　　</w:t>
      </w:r>
      <w:r w:rsidR="00A71D08">
        <w:rPr>
          <w:rFonts w:ascii="ＭＳ 明朝" w:hint="eastAsia"/>
        </w:rPr>
        <w:t>㊞</w:t>
      </w:r>
      <w:r>
        <w:rPr>
          <w:rFonts w:ascii="ＭＳ 明朝" w:hint="eastAsia"/>
        </w:rPr>
        <w:t xml:space="preserve">　</w:t>
      </w:r>
    </w:p>
    <w:p w14:paraId="35426FDA" w14:textId="77777777" w:rsidR="003A2AD6" w:rsidRDefault="003A2AD6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50C9D7BC" w14:textId="77777777" w:rsidR="003A2AD6" w:rsidRDefault="003A2AD6">
      <w:pPr>
        <w:wordWrap w:val="0"/>
        <w:overflowPunct w:val="0"/>
        <w:autoSpaceDN w:val="0"/>
        <w:spacing w:line="40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>先進的農業生産総合推進対策事業補助金概算払請求書</w:t>
      </w:r>
    </w:p>
    <w:p w14:paraId="6A662375" w14:textId="77777777" w:rsidR="003A2AD6" w:rsidRDefault="003A2AD6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6B6B2960" w14:textId="77777777" w:rsidR="003A2AD6" w:rsidRDefault="003A2AD6" w:rsidP="00DB2E4A">
      <w:pPr>
        <w:wordWrap w:val="0"/>
        <w:overflowPunct w:val="0"/>
        <w:autoSpaceDN w:val="0"/>
        <w:spacing w:line="400" w:lineRule="exact"/>
        <w:ind w:firstLineChars="300" w:firstLine="630"/>
        <w:rPr>
          <w:rFonts w:ascii="ＭＳ 明朝" w:hint="eastAsia"/>
        </w:rPr>
      </w:pPr>
      <w:r>
        <w:rPr>
          <w:rFonts w:ascii="ＭＳ 明朝" w:hint="eastAsia"/>
        </w:rPr>
        <w:t>年　　月　　日付け国経指令第　　　　　号で補助金の交付決定通知のあった　　　　　　　　　事業について、下記により金　　　　　　円を概算払してくださるよう請求します。</w:t>
      </w:r>
    </w:p>
    <w:p w14:paraId="091F3AF8" w14:textId="77777777" w:rsidR="003A2AD6" w:rsidRDefault="003A2AD6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0E25EF93" w14:textId="77777777" w:rsidR="003A2AD6" w:rsidRDefault="003A2AD6">
      <w:pPr>
        <w:wordWrap w:val="0"/>
        <w:overflowPunct w:val="0"/>
        <w:autoSpaceDN w:val="0"/>
        <w:spacing w:line="40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606485B6" w14:textId="77777777" w:rsidR="003A2AD6" w:rsidRDefault="003A2AD6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0B6A7083" w14:textId="77777777" w:rsidR="003A2AD6" w:rsidRDefault="003A2AD6">
      <w:pPr>
        <w:wordWrap w:val="0"/>
        <w:overflowPunct w:val="0"/>
        <w:autoSpaceDN w:val="0"/>
        <w:spacing w:after="120" w:line="400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日現在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840"/>
        <w:gridCol w:w="420"/>
        <w:gridCol w:w="840"/>
        <w:gridCol w:w="420"/>
        <w:gridCol w:w="1077"/>
        <w:gridCol w:w="393"/>
        <w:gridCol w:w="1050"/>
        <w:gridCol w:w="630"/>
        <w:gridCol w:w="735"/>
      </w:tblGrid>
      <w:tr w:rsidR="003A2AD6" w14:paraId="5DC818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14:paraId="0D6AF975" w14:textId="77777777" w:rsidR="003A2AD6" w:rsidRDefault="003A2AD6">
            <w:pPr>
              <w:wordWrap w:val="0"/>
              <w:overflowPunct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25"/>
              </w:rPr>
              <w:t>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840" w:type="dxa"/>
            <w:vMerge w:val="restart"/>
            <w:vAlign w:val="center"/>
          </w:tcPr>
          <w:p w14:paraId="5BF0A2E4" w14:textId="77777777" w:rsidR="003A2AD6" w:rsidRDefault="003A2AD6">
            <w:pPr>
              <w:pStyle w:val="a8"/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事業費</w:t>
            </w:r>
          </w:p>
        </w:tc>
        <w:tc>
          <w:tcPr>
            <w:tcW w:w="840" w:type="dxa"/>
            <w:vMerge w:val="restart"/>
            <w:vAlign w:val="center"/>
          </w:tcPr>
          <w:p w14:paraId="39A5F72B" w14:textId="77777777" w:rsidR="003A2AD6" w:rsidRDefault="003A2AD6">
            <w:pPr>
              <w:pStyle w:val="a8"/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補助金</w:t>
            </w:r>
          </w:p>
        </w:tc>
        <w:tc>
          <w:tcPr>
            <w:tcW w:w="840" w:type="dxa"/>
            <w:vMerge w:val="restart"/>
            <w:vAlign w:val="center"/>
          </w:tcPr>
          <w:p w14:paraId="2F080D81" w14:textId="77777777" w:rsidR="003A2AD6" w:rsidRDefault="003A2AD6">
            <w:pPr>
              <w:wordWrap w:val="0"/>
              <w:overflowPunct w:val="0"/>
              <w:autoSpaceDN w:val="0"/>
              <w:spacing w:line="48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補助金の</w:t>
            </w: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>割相当額</w:t>
            </w:r>
          </w:p>
        </w:tc>
        <w:tc>
          <w:tcPr>
            <w:tcW w:w="1260" w:type="dxa"/>
            <w:gridSpan w:val="2"/>
            <w:vAlign w:val="center"/>
          </w:tcPr>
          <w:p w14:paraId="62FAE261" w14:textId="77777777" w:rsidR="003A2AD6" w:rsidRDefault="003A2AD6">
            <w:pPr>
              <w:pStyle w:val="a8"/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既受領済</w:t>
            </w:r>
          </w:p>
        </w:tc>
        <w:tc>
          <w:tcPr>
            <w:tcW w:w="1497" w:type="dxa"/>
            <w:gridSpan w:val="2"/>
            <w:vAlign w:val="center"/>
          </w:tcPr>
          <w:p w14:paraId="4DCB9F3E" w14:textId="77777777" w:rsidR="003A2AD6" w:rsidRDefault="003A2AD6">
            <w:pPr>
              <w:pStyle w:val="a8"/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今回請求額</w:t>
            </w:r>
          </w:p>
        </w:tc>
        <w:tc>
          <w:tcPr>
            <w:tcW w:w="1443" w:type="dxa"/>
            <w:gridSpan w:val="2"/>
            <w:vAlign w:val="center"/>
          </w:tcPr>
          <w:p w14:paraId="17A8FEF8" w14:textId="77777777" w:rsidR="003A2AD6" w:rsidRDefault="003A2AD6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15"/>
              </w:rPr>
              <w:t>残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630" w:type="dxa"/>
            <w:vMerge w:val="restart"/>
            <w:vAlign w:val="center"/>
          </w:tcPr>
          <w:p w14:paraId="494A23B8" w14:textId="77777777" w:rsidR="003A2AD6" w:rsidRDefault="003A2AD6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N w:val="0"/>
              <w:snapToGrid/>
              <w:spacing w:line="3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事業完了予定年月日</w:t>
            </w:r>
          </w:p>
        </w:tc>
        <w:tc>
          <w:tcPr>
            <w:tcW w:w="735" w:type="dxa"/>
            <w:vMerge w:val="restart"/>
            <w:textDirection w:val="tbRlV"/>
            <w:vAlign w:val="center"/>
          </w:tcPr>
          <w:p w14:paraId="3C492974" w14:textId="77777777" w:rsidR="003A2AD6" w:rsidRDefault="003A2AD6">
            <w:pPr>
              <w:wordWrap w:val="0"/>
              <w:overflowPunct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25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3A2AD6" w14:paraId="39110D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420" w:type="dxa"/>
            <w:vMerge/>
            <w:vAlign w:val="center"/>
          </w:tcPr>
          <w:p w14:paraId="60589DDB" w14:textId="77777777" w:rsidR="003A2AD6" w:rsidRDefault="003A2AD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Merge/>
            <w:vAlign w:val="center"/>
          </w:tcPr>
          <w:p w14:paraId="42ACC5A2" w14:textId="77777777" w:rsidR="003A2AD6" w:rsidRDefault="003A2AD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Merge/>
            <w:vAlign w:val="center"/>
          </w:tcPr>
          <w:p w14:paraId="7926A0FA" w14:textId="77777777" w:rsidR="003A2AD6" w:rsidRDefault="003A2AD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Merge/>
            <w:vAlign w:val="center"/>
          </w:tcPr>
          <w:p w14:paraId="59FAA1D0" w14:textId="77777777" w:rsidR="003A2AD6" w:rsidRDefault="003A2AD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7F1E804D" w14:textId="77777777" w:rsidR="003A2AD6" w:rsidRDefault="003A2AD6">
            <w:pPr>
              <w:wordWrap w:val="0"/>
              <w:overflowPunct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840" w:type="dxa"/>
            <w:vAlign w:val="center"/>
          </w:tcPr>
          <w:p w14:paraId="502CFEB6" w14:textId="77777777" w:rsidR="003A2AD6" w:rsidRDefault="003A2AD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出来高</w:t>
            </w:r>
          </w:p>
        </w:tc>
        <w:tc>
          <w:tcPr>
            <w:tcW w:w="420" w:type="dxa"/>
            <w:textDirection w:val="tbRlV"/>
            <w:vAlign w:val="center"/>
          </w:tcPr>
          <w:p w14:paraId="693465F4" w14:textId="77777777" w:rsidR="003A2AD6" w:rsidRDefault="003A2AD6">
            <w:pPr>
              <w:wordWrap w:val="0"/>
              <w:overflowPunct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1077" w:type="dxa"/>
            <w:vAlign w:val="center"/>
          </w:tcPr>
          <w:p w14:paraId="1A3839AE" w14:textId="77777777" w:rsidR="003A2AD6" w:rsidRDefault="003A2AD6" w:rsidP="00932FB5">
            <w:pPr>
              <w:wordWrap w:val="0"/>
              <w:overflowPunct w:val="0"/>
              <w:autoSpaceDN w:val="0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月　日</w:t>
            </w:r>
            <w:r>
              <w:rPr>
                <w:rFonts w:ascii="ＭＳ 明朝" w:hint="eastAsia"/>
                <w:spacing w:val="40"/>
              </w:rPr>
              <w:t>まで</w:t>
            </w:r>
            <w:r>
              <w:rPr>
                <w:rFonts w:ascii="ＭＳ 明朝" w:hint="eastAsia"/>
              </w:rPr>
              <w:t>の</w:t>
            </w:r>
            <w:r>
              <w:rPr>
                <w:rFonts w:ascii="ＭＳ 明朝" w:hint="eastAsia"/>
                <w:spacing w:val="40"/>
              </w:rPr>
              <w:t>予定</w:t>
            </w:r>
            <w:r>
              <w:rPr>
                <w:rFonts w:ascii="ＭＳ 明朝" w:hint="eastAsia"/>
              </w:rPr>
              <w:t>出来高</w:t>
            </w:r>
          </w:p>
        </w:tc>
        <w:tc>
          <w:tcPr>
            <w:tcW w:w="393" w:type="dxa"/>
            <w:textDirection w:val="tbRlV"/>
            <w:vAlign w:val="center"/>
          </w:tcPr>
          <w:p w14:paraId="7A097B3C" w14:textId="77777777" w:rsidR="003A2AD6" w:rsidRDefault="003A2AD6">
            <w:pPr>
              <w:wordWrap w:val="0"/>
              <w:overflowPunct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1050" w:type="dxa"/>
            <w:vAlign w:val="center"/>
          </w:tcPr>
          <w:p w14:paraId="58C9A162" w14:textId="77777777" w:rsidR="003A2AD6" w:rsidRDefault="003A2AD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>31</w:t>
            </w:r>
            <w:r>
              <w:rPr>
                <w:rFonts w:ascii="ＭＳ 明朝" w:hint="eastAsia"/>
              </w:rPr>
              <w:t>日までの予定出来高</w:t>
            </w:r>
          </w:p>
        </w:tc>
        <w:tc>
          <w:tcPr>
            <w:tcW w:w="630" w:type="dxa"/>
            <w:vMerge/>
            <w:vAlign w:val="center"/>
          </w:tcPr>
          <w:p w14:paraId="4A411EB8" w14:textId="77777777" w:rsidR="003A2AD6" w:rsidRDefault="003A2AD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35" w:type="dxa"/>
            <w:vMerge/>
            <w:vAlign w:val="center"/>
          </w:tcPr>
          <w:p w14:paraId="3F4444D2" w14:textId="77777777" w:rsidR="003A2AD6" w:rsidRDefault="003A2AD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3A2AD6" w14:paraId="66322D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0"/>
        </w:trPr>
        <w:tc>
          <w:tcPr>
            <w:tcW w:w="420" w:type="dxa"/>
            <w:vAlign w:val="center"/>
          </w:tcPr>
          <w:p w14:paraId="5E332581" w14:textId="77777777" w:rsidR="003A2AD6" w:rsidRDefault="003A2AD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6B329B81" w14:textId="77777777" w:rsidR="003A2AD6" w:rsidRDefault="003A2AD6">
            <w:pPr>
              <w:wordWrap w:val="0"/>
              <w:overflowPunct w:val="0"/>
              <w:autoSpaceDN w:val="0"/>
              <w:spacing w:before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</w:tcPr>
          <w:p w14:paraId="0F84954F" w14:textId="77777777" w:rsidR="003A2AD6" w:rsidRDefault="003A2AD6">
            <w:pPr>
              <w:wordWrap w:val="0"/>
              <w:overflowPunct w:val="0"/>
              <w:autoSpaceDN w:val="0"/>
              <w:spacing w:before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</w:tcPr>
          <w:p w14:paraId="6C60AB79" w14:textId="77777777" w:rsidR="003A2AD6" w:rsidRDefault="003A2AD6">
            <w:pPr>
              <w:wordWrap w:val="0"/>
              <w:overflowPunct w:val="0"/>
              <w:autoSpaceDN w:val="0"/>
              <w:spacing w:before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420" w:type="dxa"/>
          </w:tcPr>
          <w:p w14:paraId="539F2E80" w14:textId="77777777" w:rsidR="003A2AD6" w:rsidRDefault="003A2AD6">
            <w:pPr>
              <w:wordWrap w:val="0"/>
              <w:overflowPunct w:val="0"/>
              <w:autoSpaceDN w:val="0"/>
              <w:spacing w:before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</w:tcPr>
          <w:p w14:paraId="1CC7D3EC" w14:textId="77777777" w:rsidR="003A2AD6" w:rsidRDefault="003A2AD6">
            <w:pPr>
              <w:wordWrap w:val="0"/>
              <w:overflowPunct w:val="0"/>
              <w:autoSpaceDN w:val="0"/>
              <w:spacing w:before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420" w:type="dxa"/>
          </w:tcPr>
          <w:p w14:paraId="3919BC08" w14:textId="77777777" w:rsidR="003A2AD6" w:rsidRDefault="003A2AD6">
            <w:pPr>
              <w:wordWrap w:val="0"/>
              <w:overflowPunct w:val="0"/>
              <w:autoSpaceDN w:val="0"/>
              <w:spacing w:before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77" w:type="dxa"/>
          </w:tcPr>
          <w:p w14:paraId="2B4F5AB2" w14:textId="77777777" w:rsidR="003A2AD6" w:rsidRDefault="003A2AD6">
            <w:pPr>
              <w:wordWrap w:val="0"/>
              <w:overflowPunct w:val="0"/>
              <w:autoSpaceDN w:val="0"/>
              <w:spacing w:before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393" w:type="dxa"/>
          </w:tcPr>
          <w:p w14:paraId="1E5725B3" w14:textId="77777777" w:rsidR="003A2AD6" w:rsidRDefault="003A2AD6">
            <w:pPr>
              <w:wordWrap w:val="0"/>
              <w:overflowPunct w:val="0"/>
              <w:autoSpaceDN w:val="0"/>
              <w:spacing w:before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</w:tcPr>
          <w:p w14:paraId="104DFF00" w14:textId="77777777" w:rsidR="003A2AD6" w:rsidRDefault="003A2AD6">
            <w:pPr>
              <w:wordWrap w:val="0"/>
              <w:overflowPunct w:val="0"/>
              <w:autoSpaceDN w:val="0"/>
              <w:spacing w:before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630" w:type="dxa"/>
            <w:vAlign w:val="center"/>
          </w:tcPr>
          <w:p w14:paraId="1B3C549B" w14:textId="77777777" w:rsidR="003A2AD6" w:rsidRDefault="003A2AD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35" w:type="dxa"/>
            <w:vAlign w:val="center"/>
          </w:tcPr>
          <w:p w14:paraId="74867B39" w14:textId="77777777" w:rsidR="003A2AD6" w:rsidRDefault="003A2AD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2E0466EA" w14:textId="77777777" w:rsidR="003A2AD6" w:rsidRDefault="003A2AD6">
      <w:pPr>
        <w:wordWrap w:val="0"/>
        <w:overflowPunct w:val="0"/>
        <w:autoSpaceDN w:val="0"/>
        <w:rPr>
          <w:rFonts w:ascii="ＭＳ 明朝"/>
        </w:rPr>
      </w:pPr>
    </w:p>
    <w:sectPr w:rsidR="003A2AD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5699" w14:textId="77777777" w:rsidR="005D1B47" w:rsidRDefault="005D1B47">
      <w:r>
        <w:separator/>
      </w:r>
    </w:p>
  </w:endnote>
  <w:endnote w:type="continuationSeparator" w:id="0">
    <w:p w14:paraId="4F00AD95" w14:textId="77777777" w:rsidR="005D1B47" w:rsidRDefault="005D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98ED" w14:textId="77777777" w:rsidR="005D1B47" w:rsidRDefault="005D1B47">
      <w:r>
        <w:separator/>
      </w:r>
    </w:p>
  </w:footnote>
  <w:footnote w:type="continuationSeparator" w:id="0">
    <w:p w14:paraId="4A814A31" w14:textId="77777777" w:rsidR="005D1B47" w:rsidRDefault="005D1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A3"/>
    <w:rsid w:val="00117851"/>
    <w:rsid w:val="00235A09"/>
    <w:rsid w:val="00370DBA"/>
    <w:rsid w:val="003A2AD6"/>
    <w:rsid w:val="003E2FF9"/>
    <w:rsid w:val="005D1B47"/>
    <w:rsid w:val="00671E4D"/>
    <w:rsid w:val="006B63D8"/>
    <w:rsid w:val="007D74BC"/>
    <w:rsid w:val="009124A3"/>
    <w:rsid w:val="00932FB5"/>
    <w:rsid w:val="00A71D08"/>
    <w:rsid w:val="00B22BD1"/>
    <w:rsid w:val="00DB2E4A"/>
    <w:rsid w:val="00E52A3E"/>
    <w:rsid w:val="00F276D1"/>
    <w:rsid w:val="00F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45F6A"/>
  <w15:chartTrackingRefBased/>
  <w15:docId w15:val="{AB74779A-BC41-4563-A0FC-EE27DC88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2025-06-01T07:33:00Z</dcterms:created>
  <dcterms:modified xsi:type="dcterms:W3CDTF">2025-06-01T07:33:00Z</dcterms:modified>
</cp:coreProperties>
</file>