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B34A" w14:textId="77777777" w:rsidR="00A95040" w:rsidRDefault="00A95040" w:rsidP="003E26CE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5786FD6A" w14:textId="77777777" w:rsidR="00A95040" w:rsidRDefault="00A95040">
      <w:pPr>
        <w:wordWrap w:val="0"/>
        <w:overflowPunct w:val="0"/>
        <w:autoSpaceDN w:val="0"/>
        <w:spacing w:line="42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  <w:r w:rsidR="00613A25">
        <w:rPr>
          <w:rFonts w:ascii="ＭＳ 明朝" w:hint="eastAsia"/>
        </w:rPr>
        <w:t xml:space="preserve">　　</w:t>
      </w:r>
    </w:p>
    <w:p w14:paraId="70B4BC0C" w14:textId="77777777" w:rsidR="00A95040" w:rsidRDefault="00A95040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609F11D1" w14:textId="77777777" w:rsidR="00A95040" w:rsidRDefault="00A95040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517B69B3" w14:textId="77777777" w:rsidR="00A95040" w:rsidRDefault="00A95040" w:rsidP="00613A25">
      <w:pPr>
        <w:wordWrap w:val="0"/>
        <w:overflowPunct w:val="0"/>
        <w:autoSpaceDN w:val="0"/>
        <w:spacing w:line="420" w:lineRule="exact"/>
        <w:ind w:firstLineChars="200" w:firstLine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国頭村長　　　　様</w:t>
      </w:r>
    </w:p>
    <w:p w14:paraId="0692CBA7" w14:textId="77777777" w:rsidR="00A95040" w:rsidRDefault="00A95040">
      <w:pPr>
        <w:wordWrap w:val="0"/>
        <w:overflowPunct w:val="0"/>
        <w:autoSpaceDN w:val="0"/>
        <w:spacing w:line="420" w:lineRule="exact"/>
        <w:rPr>
          <w:rFonts w:ascii="ＭＳ 明朝" w:hint="eastAsia"/>
          <w:lang w:eastAsia="zh-CN"/>
        </w:rPr>
      </w:pPr>
    </w:p>
    <w:p w14:paraId="489B6E0E" w14:textId="77777777" w:rsidR="00A95040" w:rsidRDefault="00A95040">
      <w:pPr>
        <w:wordWrap w:val="0"/>
        <w:overflowPunct w:val="0"/>
        <w:autoSpaceDN w:val="0"/>
        <w:spacing w:line="42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申請者住所　　　　　　　　　　　　</w:t>
      </w:r>
    </w:p>
    <w:p w14:paraId="0DD9E542" w14:textId="77777777" w:rsidR="00A95040" w:rsidRDefault="00A95040">
      <w:pPr>
        <w:wordWrap w:val="0"/>
        <w:overflowPunct w:val="0"/>
        <w:autoSpaceDN w:val="0"/>
        <w:spacing w:line="420" w:lineRule="exact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団体</w:t>
      </w:r>
      <w:r>
        <w:rPr>
          <w:rFonts w:ascii="ＭＳ 明朝" w:hint="eastAsia"/>
        </w:rPr>
        <w:t xml:space="preserve">名　　　　　　　　　　　　</w:t>
      </w:r>
    </w:p>
    <w:p w14:paraId="7B3CC41A" w14:textId="77777777" w:rsidR="00A95040" w:rsidRDefault="00A95040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</w:rPr>
      </w:pPr>
      <w:r>
        <w:rPr>
          <w:rFonts w:ascii="ＭＳ 明朝" w:hint="eastAsia"/>
          <w:spacing w:val="35"/>
        </w:rPr>
        <w:t>代表者</w:t>
      </w:r>
      <w:r>
        <w:rPr>
          <w:rFonts w:ascii="ＭＳ 明朝" w:hint="eastAsia"/>
        </w:rPr>
        <w:t xml:space="preserve">名　　　　　　　　　　</w:t>
      </w:r>
      <w:r w:rsidR="00561A4A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653C2350" w14:textId="77777777" w:rsidR="00A95040" w:rsidRDefault="00A95040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4F23964B" w14:textId="77777777" w:rsidR="00A95040" w:rsidRDefault="00A95040">
      <w:pPr>
        <w:wordWrap w:val="0"/>
        <w:overflowPunct w:val="0"/>
        <w:autoSpaceDN w:val="0"/>
        <w:spacing w:line="42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先進的農業生産総合推進対策関係補助金交付申請書</w:t>
      </w:r>
    </w:p>
    <w:p w14:paraId="23499A1B" w14:textId="77777777" w:rsidR="00A95040" w:rsidRDefault="00A95040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59A9D5FF" w14:textId="77777777" w:rsidR="00A95040" w:rsidRDefault="00A95040" w:rsidP="00A95040">
      <w:pPr>
        <w:wordWrap w:val="0"/>
        <w:overflowPunct w:val="0"/>
        <w:autoSpaceDN w:val="0"/>
        <w:spacing w:line="420" w:lineRule="exact"/>
        <w:ind w:leftChars="100" w:left="210" w:firstLineChars="400" w:firstLine="840"/>
        <w:rPr>
          <w:rFonts w:ascii="ＭＳ 明朝" w:hint="eastAsia"/>
        </w:rPr>
      </w:pPr>
      <w:r>
        <w:rPr>
          <w:rFonts w:ascii="ＭＳ 明朝" w:hint="eastAsia"/>
        </w:rPr>
        <w:t>年度において、下記のとおり先進的農業生産総合推進対策事業を実施したいので　　　　　　　　事業費補助金　　　　円の交付を申請します。</w:t>
      </w:r>
    </w:p>
    <w:p w14:paraId="63838FD2" w14:textId="77777777" w:rsidR="00A95040" w:rsidRDefault="00A95040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4931529D" w14:textId="77777777" w:rsidR="00A95040" w:rsidRDefault="00A95040">
      <w:pPr>
        <w:wordWrap w:val="0"/>
        <w:overflowPunct w:val="0"/>
        <w:autoSpaceDN w:val="0"/>
        <w:spacing w:line="42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043B3D63" w14:textId="77777777" w:rsidR="00A95040" w:rsidRDefault="00A95040">
      <w:pPr>
        <w:wordWrap w:val="0"/>
        <w:overflowPunct w:val="0"/>
        <w:autoSpaceDN w:val="0"/>
        <w:spacing w:line="420" w:lineRule="exact"/>
        <w:jc w:val="center"/>
        <w:rPr>
          <w:rFonts w:ascii="ＭＳ 明朝" w:hint="eastAsia"/>
        </w:rPr>
      </w:pPr>
    </w:p>
    <w:p w14:paraId="6FAEA51A" w14:textId="77777777" w:rsidR="00A95040" w:rsidRDefault="00A95040">
      <w:pPr>
        <w:wordWrap w:val="0"/>
        <w:overflowPunct w:val="0"/>
        <w:autoSpaceDN w:val="0"/>
        <w:spacing w:line="420" w:lineRule="exact"/>
        <w:jc w:val="left"/>
        <w:rPr>
          <w:rFonts w:ascii="ＭＳ 明朝" w:hint="eastAsia"/>
        </w:rPr>
        <w:sectPr w:rsidR="00A95040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1A00C1BF" w14:textId="77777777" w:rsidR="00A95040" w:rsidRDefault="00A95040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Ⅰ　事業の目的</w:t>
      </w:r>
    </w:p>
    <w:p w14:paraId="2A15740F" w14:textId="77777777" w:rsidR="00A95040" w:rsidRDefault="00A95040">
      <w:pPr>
        <w:wordWrap w:val="0"/>
        <w:overflowPunct w:val="0"/>
        <w:autoSpaceDN w:val="0"/>
        <w:spacing w:line="380" w:lineRule="exact"/>
        <w:rPr>
          <w:rFonts w:ascii="ＭＳ 明朝"/>
        </w:rPr>
      </w:pPr>
      <w:r>
        <w:rPr>
          <w:rFonts w:ascii="ＭＳ 明朝" w:hint="eastAsia"/>
        </w:rPr>
        <w:t>Ⅱ　事業の内容</w:t>
      </w:r>
    </w:p>
    <w:p w14:paraId="14123BB8" w14:textId="77777777" w:rsidR="00A95040" w:rsidRDefault="00A95040" w:rsidP="00D54873">
      <w:pPr>
        <w:wordWrap w:val="0"/>
        <w:overflowPunct w:val="0"/>
        <w:autoSpaceDN w:val="0"/>
        <w:spacing w:after="120" w:line="380" w:lineRule="exact"/>
        <w:ind w:firstLineChars="100" w:firstLine="210"/>
        <w:rPr>
          <w:rFonts w:ascii="ＭＳ 明朝"/>
        </w:rPr>
      </w:pPr>
      <w:r>
        <w:rPr>
          <w:rFonts w:ascii="ＭＳ 明朝" w:hint="eastAsia"/>
        </w:rPr>
        <w:t>事業の実施計画</w:t>
      </w:r>
      <w:r>
        <w:rPr>
          <w:rFonts w:ascii="ＭＳ 明朝"/>
        </w:rPr>
        <w:t>(</w:t>
      </w:r>
      <w:r>
        <w:rPr>
          <w:rFonts w:ascii="ＭＳ 明朝" w:hint="eastAsia"/>
        </w:rPr>
        <w:t>又は実績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470"/>
        <w:gridCol w:w="840"/>
        <w:gridCol w:w="2100"/>
        <w:gridCol w:w="630"/>
        <w:gridCol w:w="630"/>
        <w:gridCol w:w="840"/>
        <w:gridCol w:w="630"/>
        <w:gridCol w:w="630"/>
        <w:gridCol w:w="630"/>
        <w:gridCol w:w="630"/>
        <w:gridCol w:w="630"/>
        <w:gridCol w:w="630"/>
        <w:gridCol w:w="1050"/>
      </w:tblGrid>
      <w:tr w:rsidR="00A95040" w14:paraId="256968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14:paraId="1A89B446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地区名</w:t>
            </w:r>
          </w:p>
        </w:tc>
        <w:tc>
          <w:tcPr>
            <w:tcW w:w="1050" w:type="dxa"/>
            <w:vMerge w:val="restart"/>
            <w:vAlign w:val="center"/>
          </w:tcPr>
          <w:p w14:paraId="2FD59E46" w14:textId="77777777" w:rsidR="00A95040" w:rsidRDefault="00A95040">
            <w:pPr>
              <w:wordWrap w:val="0"/>
              <w:overflowPunct w:val="0"/>
              <w:autoSpaceDN w:val="0"/>
              <w:spacing w:line="4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事業実施主体名</w:t>
            </w:r>
          </w:p>
        </w:tc>
        <w:tc>
          <w:tcPr>
            <w:tcW w:w="1470" w:type="dxa"/>
            <w:vMerge w:val="restart"/>
            <w:vAlign w:val="center"/>
          </w:tcPr>
          <w:p w14:paraId="3125A9CA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事業種目名</w:t>
            </w:r>
          </w:p>
        </w:tc>
        <w:tc>
          <w:tcPr>
            <w:tcW w:w="2940" w:type="dxa"/>
            <w:gridSpan w:val="2"/>
            <w:vAlign w:val="center"/>
          </w:tcPr>
          <w:p w14:paraId="0CEF735E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5"/>
              </w:rPr>
              <w:t>受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630" w:type="dxa"/>
            <w:vMerge w:val="restart"/>
            <w:vAlign w:val="center"/>
          </w:tcPr>
          <w:p w14:paraId="59298D7A" w14:textId="77777777" w:rsidR="00A95040" w:rsidRDefault="00A95040">
            <w:pPr>
              <w:wordWrap w:val="0"/>
              <w:overflowPunct w:val="0"/>
              <w:autoSpaceDN w:val="0"/>
              <w:spacing w:line="4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事業内容</w:t>
            </w:r>
          </w:p>
        </w:tc>
        <w:tc>
          <w:tcPr>
            <w:tcW w:w="630" w:type="dxa"/>
            <w:vMerge w:val="restart"/>
            <w:vAlign w:val="center"/>
          </w:tcPr>
          <w:p w14:paraId="2A25613B" w14:textId="77777777" w:rsidR="00A95040" w:rsidRDefault="00A95040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工種又は施設区分</w:t>
            </w:r>
          </w:p>
        </w:tc>
        <w:tc>
          <w:tcPr>
            <w:tcW w:w="840" w:type="dxa"/>
            <w:vMerge w:val="restart"/>
            <w:vAlign w:val="center"/>
          </w:tcPr>
          <w:p w14:paraId="770FDB17" w14:textId="77777777" w:rsidR="00A95040" w:rsidRDefault="00A95040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構造、規格、</w:t>
            </w:r>
            <w:r>
              <w:rPr>
                <w:rFonts w:ascii="ＭＳ 明朝" w:hint="eastAsia"/>
                <w:spacing w:val="105"/>
              </w:rPr>
              <w:t>能</w:t>
            </w:r>
            <w:r>
              <w:rPr>
                <w:rFonts w:ascii="ＭＳ 明朝" w:hint="eastAsia"/>
              </w:rPr>
              <w:t>力等</w:t>
            </w:r>
          </w:p>
        </w:tc>
        <w:tc>
          <w:tcPr>
            <w:tcW w:w="630" w:type="dxa"/>
            <w:vMerge w:val="restart"/>
            <w:vAlign w:val="center"/>
          </w:tcPr>
          <w:p w14:paraId="3654E636" w14:textId="77777777" w:rsidR="00A95040" w:rsidRDefault="00A95040">
            <w:pPr>
              <w:wordWrap w:val="0"/>
              <w:overflowPunct w:val="0"/>
              <w:autoSpaceDN w:val="0"/>
              <w:spacing w:line="4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事業量</w:t>
            </w:r>
          </w:p>
        </w:tc>
        <w:tc>
          <w:tcPr>
            <w:tcW w:w="630" w:type="dxa"/>
            <w:vMerge w:val="restart"/>
            <w:vAlign w:val="center"/>
          </w:tcPr>
          <w:p w14:paraId="72106BF9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630" w:type="dxa"/>
            <w:vMerge w:val="restart"/>
            <w:vAlign w:val="center"/>
          </w:tcPr>
          <w:p w14:paraId="7B0B1ECC" w14:textId="77777777" w:rsidR="00A95040" w:rsidRDefault="00A95040">
            <w:pPr>
              <w:wordWrap w:val="0"/>
              <w:overflowPunct w:val="0"/>
              <w:autoSpaceDN w:val="0"/>
              <w:spacing w:line="4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1890" w:type="dxa"/>
            <w:gridSpan w:val="3"/>
            <w:vAlign w:val="center"/>
          </w:tcPr>
          <w:p w14:paraId="74A97550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負担区分</w:t>
            </w:r>
          </w:p>
        </w:tc>
        <w:tc>
          <w:tcPr>
            <w:tcW w:w="1050" w:type="dxa"/>
            <w:vMerge w:val="restart"/>
            <w:vAlign w:val="center"/>
          </w:tcPr>
          <w:p w14:paraId="24066BFC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A95040" w14:paraId="6D3A8D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57C7D6D0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2888CB58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70" w:type="dxa"/>
            <w:vMerge/>
            <w:vAlign w:val="center"/>
          </w:tcPr>
          <w:p w14:paraId="22EDCA62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779DC28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戸数</w:t>
            </w:r>
          </w:p>
        </w:tc>
        <w:tc>
          <w:tcPr>
            <w:tcW w:w="2100" w:type="dxa"/>
            <w:vAlign w:val="center"/>
          </w:tcPr>
          <w:p w14:paraId="38FFBA1B" w14:textId="77777777" w:rsidR="00A95040" w:rsidRDefault="00A95040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作目別・地目別面積、頭羽数、処理量</w:t>
            </w:r>
          </w:p>
        </w:tc>
        <w:tc>
          <w:tcPr>
            <w:tcW w:w="630" w:type="dxa"/>
            <w:vMerge/>
            <w:vAlign w:val="center"/>
          </w:tcPr>
          <w:p w14:paraId="459373E7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44D23371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4F0C5DAD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287297B5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4F32B6C5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679A905C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FA10FBC" w14:textId="77777777" w:rsidR="00A95040" w:rsidRDefault="00A95040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県補助金</w:t>
            </w:r>
          </w:p>
        </w:tc>
        <w:tc>
          <w:tcPr>
            <w:tcW w:w="630" w:type="dxa"/>
            <w:vAlign w:val="center"/>
          </w:tcPr>
          <w:p w14:paraId="50E571DE" w14:textId="77777777" w:rsidR="00A95040" w:rsidRDefault="00A95040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市町村費</w:t>
            </w:r>
          </w:p>
        </w:tc>
        <w:tc>
          <w:tcPr>
            <w:tcW w:w="630" w:type="dxa"/>
            <w:vAlign w:val="center"/>
          </w:tcPr>
          <w:p w14:paraId="0D4E31EF" w14:textId="77777777" w:rsidR="00A95040" w:rsidRDefault="00A95040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050" w:type="dxa"/>
            <w:vMerge/>
            <w:vAlign w:val="center"/>
          </w:tcPr>
          <w:p w14:paraId="0BDE60F7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A95040" w14:paraId="2BFB02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050" w:type="dxa"/>
            <w:vAlign w:val="center"/>
          </w:tcPr>
          <w:p w14:paraId="7A57AE7A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0CD74A3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35003D80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5441863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00687359" w14:textId="77777777" w:rsidR="00A95040" w:rsidRDefault="00A95040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t>ha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/>
              </w:rPr>
              <w:t>t</w:t>
            </w:r>
            <w:r>
              <w:rPr>
                <w:rFonts w:ascii="ＭＳ 明朝" w:hint="eastAsia"/>
              </w:rPr>
              <w:t>・頭・羽</w:t>
            </w:r>
          </w:p>
        </w:tc>
        <w:tc>
          <w:tcPr>
            <w:tcW w:w="630" w:type="dxa"/>
            <w:vAlign w:val="center"/>
          </w:tcPr>
          <w:p w14:paraId="421DC797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B7ED6C8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C02803D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6FE65E0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</w:tcPr>
          <w:p w14:paraId="08970152" w14:textId="77777777" w:rsidR="00A95040" w:rsidRDefault="00A95040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630" w:type="dxa"/>
          </w:tcPr>
          <w:p w14:paraId="241A4A15" w14:textId="77777777" w:rsidR="00A95040" w:rsidRDefault="00A95040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630" w:type="dxa"/>
          </w:tcPr>
          <w:p w14:paraId="1F98D050" w14:textId="77777777" w:rsidR="00A95040" w:rsidRDefault="00A95040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630" w:type="dxa"/>
          </w:tcPr>
          <w:p w14:paraId="447C47E2" w14:textId="77777777" w:rsidR="00A95040" w:rsidRDefault="00A95040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630" w:type="dxa"/>
          </w:tcPr>
          <w:p w14:paraId="6EDE7321" w14:textId="77777777" w:rsidR="00A95040" w:rsidRDefault="00A95040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66F3A482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A95040" w14:paraId="6A78C7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Merge w:val="restart"/>
            <w:vAlign w:val="center"/>
          </w:tcPr>
          <w:p w14:paraId="5791D765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市町村合計</w:t>
            </w:r>
          </w:p>
        </w:tc>
        <w:tc>
          <w:tcPr>
            <w:tcW w:w="1470" w:type="dxa"/>
            <w:vAlign w:val="center"/>
          </w:tcPr>
          <w:p w14:paraId="1101137D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840" w:type="dxa"/>
            <w:vAlign w:val="center"/>
          </w:tcPr>
          <w:p w14:paraId="7155550F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71AD188E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8940662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1C5AEC1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7CDCABA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4CE70648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5E8D84A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0BE6A72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4066FE9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5FFDE9E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440C03E1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BFD9639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A95040" w14:paraId="433EDE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Merge/>
            <w:vAlign w:val="center"/>
          </w:tcPr>
          <w:p w14:paraId="367BD5DE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47C864D0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附帯事務費</w:t>
            </w:r>
          </w:p>
        </w:tc>
        <w:tc>
          <w:tcPr>
            <w:tcW w:w="840" w:type="dxa"/>
            <w:vAlign w:val="center"/>
          </w:tcPr>
          <w:p w14:paraId="6DD05E1F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6DB7ADF1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A98D8EF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4C70F56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3A406CC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6A58E8F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85AE49C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200F44A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9A87687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ED7E2FF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B2C3530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A0169A7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A95040" w14:paraId="3895FF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Merge/>
            <w:vAlign w:val="center"/>
          </w:tcPr>
          <w:p w14:paraId="5DF7E0A1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09716A5E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840" w:type="dxa"/>
            <w:vAlign w:val="center"/>
          </w:tcPr>
          <w:p w14:paraId="5F0A3E83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270D016E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8FCAAA2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02AE23E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83632C0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245BB80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8370FD6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3678C23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677FD3E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43B2E55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D6D418F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3378B3C9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6D7CCCFB" w14:textId="77777777" w:rsidR="00A95040" w:rsidRDefault="00A95040" w:rsidP="00C337AE">
      <w:pPr>
        <w:wordWrap w:val="0"/>
        <w:overflowPunct w:val="0"/>
        <w:autoSpaceDN w:val="0"/>
        <w:spacing w:before="120" w:line="380" w:lineRule="exact"/>
        <w:ind w:leftChars="100" w:left="945" w:hangingChars="350" w:hanging="735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 w:rsidR="00C337AE"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 w:rsidR="00C337AE">
        <w:rPr>
          <w:rFonts w:ascii="ＭＳ 明朝" w:hint="eastAsia"/>
        </w:rPr>
        <w:t xml:space="preserve">　</w:t>
      </w:r>
      <w:r>
        <w:rPr>
          <w:rFonts w:ascii="ＭＳ 明朝" w:hint="eastAsia"/>
        </w:rPr>
        <w:t>「事業種目」の欄については、別表の「経費」の欄の分類による。</w:t>
      </w:r>
    </w:p>
    <w:p w14:paraId="67D09EEF" w14:textId="77777777" w:rsidR="00A95040" w:rsidRDefault="00A95040" w:rsidP="00C337AE">
      <w:pPr>
        <w:wordWrap w:val="0"/>
        <w:overflowPunct w:val="0"/>
        <w:autoSpaceDN w:val="0"/>
        <w:spacing w:line="380" w:lineRule="exact"/>
        <w:ind w:leftChars="400" w:left="945" w:hangingChars="50" w:hanging="105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「事業内容」「工種又は施設区分」「構造、規格、能力等」及び「事業量」の欄については、「先進的農業生産総合推進対策の運用について」の別紙共通記入要領に準ずる。</w:t>
      </w:r>
    </w:p>
    <w:p w14:paraId="496E2A70" w14:textId="77777777" w:rsidR="00A95040" w:rsidRDefault="00A95040" w:rsidP="00C337AE">
      <w:pPr>
        <w:wordWrap w:val="0"/>
        <w:overflowPunct w:val="0"/>
        <w:autoSpaceDN w:val="0"/>
        <w:spacing w:line="380" w:lineRule="exact"/>
        <w:ind w:leftChars="400" w:left="945" w:hangingChars="50" w:hanging="105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地区のとり方は、農協又は営農集団等事業実施主体別とする。</w:t>
      </w:r>
    </w:p>
    <w:p w14:paraId="225EEEF2" w14:textId="77777777" w:rsidR="00A95040" w:rsidRDefault="00A95040" w:rsidP="00B11E16">
      <w:pPr>
        <w:wordWrap w:val="0"/>
        <w:overflowPunct w:val="0"/>
        <w:autoSpaceDN w:val="0"/>
        <w:spacing w:line="380" w:lineRule="exact"/>
        <w:ind w:leftChars="400" w:left="945" w:hangingChars="50" w:hanging="105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事業主体計、地区計を必ず入れること。</w:t>
      </w:r>
    </w:p>
    <w:p w14:paraId="2F016EBD" w14:textId="77777777" w:rsidR="00A95040" w:rsidRDefault="00A95040">
      <w:pPr>
        <w:wordWrap w:val="0"/>
        <w:overflowPunct w:val="0"/>
        <w:autoSpaceDN w:val="0"/>
        <w:rPr>
          <w:rFonts w:ascii="ＭＳ 明朝" w:hint="eastAsia"/>
        </w:rPr>
      </w:pPr>
    </w:p>
    <w:p w14:paraId="650224AC" w14:textId="77777777" w:rsidR="00A95040" w:rsidRDefault="00A95040">
      <w:pPr>
        <w:wordWrap w:val="0"/>
        <w:overflowPunct w:val="0"/>
        <w:autoSpaceDN w:val="0"/>
        <w:rPr>
          <w:rFonts w:ascii="ＭＳ 明朝" w:hint="eastAsia"/>
        </w:rPr>
        <w:sectPr w:rsidR="00A95040">
          <w:pgSz w:w="16839" w:h="11907" w:orient="landscape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1E45B66C" w14:textId="77777777" w:rsidR="00A95040" w:rsidRDefault="00A95040">
      <w:pPr>
        <w:wordWrap w:val="0"/>
        <w:overflowPunct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lastRenderedPageBreak/>
        <w:t>Ⅲ　経費の配分及び負担区分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260"/>
        <w:gridCol w:w="1260"/>
        <w:gridCol w:w="1260"/>
        <w:gridCol w:w="1575"/>
      </w:tblGrid>
      <w:tr w:rsidR="00A95040" w14:paraId="113095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 w:val="restart"/>
            <w:vAlign w:val="center"/>
          </w:tcPr>
          <w:p w14:paraId="73742233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補助対象事業名</w:t>
            </w:r>
          </w:p>
        </w:tc>
        <w:tc>
          <w:tcPr>
            <w:tcW w:w="1260" w:type="dxa"/>
            <w:vMerge w:val="restart"/>
            <w:vAlign w:val="center"/>
          </w:tcPr>
          <w:p w14:paraId="4950FDFB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3780" w:type="dxa"/>
            <w:gridSpan w:val="3"/>
            <w:vAlign w:val="center"/>
          </w:tcPr>
          <w:p w14:paraId="432C5EF9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負担区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575" w:type="dxa"/>
            <w:vMerge w:val="restart"/>
            <w:vAlign w:val="center"/>
          </w:tcPr>
          <w:p w14:paraId="184459AA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A95040" w14:paraId="46D002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14:paraId="0FD568E2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0925566F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87199DE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県補助金</w:t>
            </w:r>
          </w:p>
        </w:tc>
        <w:tc>
          <w:tcPr>
            <w:tcW w:w="1260" w:type="dxa"/>
            <w:vAlign w:val="center"/>
          </w:tcPr>
          <w:p w14:paraId="3928C6AB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市町村費</w:t>
            </w:r>
          </w:p>
        </w:tc>
        <w:tc>
          <w:tcPr>
            <w:tcW w:w="1260" w:type="dxa"/>
            <w:vAlign w:val="center"/>
          </w:tcPr>
          <w:p w14:paraId="6C5A730C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575" w:type="dxa"/>
            <w:vMerge/>
            <w:vAlign w:val="center"/>
          </w:tcPr>
          <w:p w14:paraId="64FC86E6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A95040" w14:paraId="4B4677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0"/>
        </w:trPr>
        <w:tc>
          <w:tcPr>
            <w:tcW w:w="1890" w:type="dxa"/>
            <w:vAlign w:val="center"/>
          </w:tcPr>
          <w:p w14:paraId="350F9128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1407EED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2522A4F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52DD4DD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A4C1D04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550210AC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696F64E4" w14:textId="77777777" w:rsidR="00A95040" w:rsidRDefault="00A95040" w:rsidP="00793E49">
      <w:pPr>
        <w:wordWrap w:val="0"/>
        <w:overflowPunct w:val="0"/>
        <w:autoSpaceDN w:val="0"/>
        <w:spacing w:before="120"/>
        <w:ind w:firstLineChars="100" w:firstLine="21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補助対象事業の分類は、別紙の「経費」に準ずる。</w:t>
      </w:r>
    </w:p>
    <w:p w14:paraId="717E621B" w14:textId="77777777" w:rsidR="00A95040" w:rsidRDefault="00A95040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>Ⅵ　事業完了予定</w:t>
      </w:r>
      <w:r>
        <w:rPr>
          <w:rFonts w:ascii="ＭＳ 明朝"/>
        </w:rPr>
        <w:t>(</w:t>
      </w:r>
      <w:r>
        <w:rPr>
          <w:rFonts w:ascii="ＭＳ 明朝" w:hint="eastAsia"/>
        </w:rPr>
        <w:t>又は完了</w:t>
      </w:r>
      <w:r>
        <w:rPr>
          <w:rFonts w:ascii="ＭＳ 明朝"/>
        </w:rPr>
        <w:t>)</w:t>
      </w:r>
      <w:r>
        <w:rPr>
          <w:rFonts w:ascii="ＭＳ 明朝" w:hint="eastAsia"/>
        </w:rPr>
        <w:t>年月日</w:t>
      </w:r>
    </w:p>
    <w:p w14:paraId="18869980" w14:textId="77777777" w:rsidR="00A95040" w:rsidRDefault="00A95040" w:rsidP="00793E49">
      <w:pPr>
        <w:wordWrap w:val="0"/>
        <w:overflowPunct w:val="0"/>
        <w:autoSpaceDN w:val="0"/>
        <w:spacing w:line="380" w:lineRule="exact"/>
        <w:ind w:firstLineChars="500" w:firstLine="1050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 w14:paraId="7EBB885B" w14:textId="77777777" w:rsidR="00A95040" w:rsidRDefault="00A95040">
      <w:pPr>
        <w:wordWrap w:val="0"/>
        <w:overflowPunct w:val="0"/>
        <w:autoSpaceDN w:val="0"/>
        <w:spacing w:line="380" w:lineRule="exact"/>
        <w:rPr>
          <w:rFonts w:ascii="ＭＳ 明朝" w:hint="eastAsia"/>
        </w:rPr>
      </w:pPr>
    </w:p>
    <w:p w14:paraId="7B6B087C" w14:textId="77777777" w:rsidR="00A95040" w:rsidRDefault="00A95040">
      <w:pPr>
        <w:wordWrap w:val="0"/>
        <w:overflowPunct w:val="0"/>
        <w:autoSpaceDN w:val="0"/>
        <w:spacing w:line="380" w:lineRule="exact"/>
        <w:rPr>
          <w:rFonts w:ascii="ＭＳ 明朝"/>
        </w:rPr>
      </w:pPr>
      <w:r>
        <w:rPr>
          <w:rFonts w:ascii="ＭＳ 明朝" w:hint="eastAsia"/>
        </w:rPr>
        <w:t>Ⅴ　収支予算</w:t>
      </w:r>
      <w:r>
        <w:rPr>
          <w:rFonts w:ascii="ＭＳ 明朝"/>
        </w:rPr>
        <w:t>(</w:t>
      </w:r>
      <w:r>
        <w:rPr>
          <w:rFonts w:ascii="ＭＳ 明朝" w:hint="eastAsia"/>
        </w:rPr>
        <w:t>又は精算</w:t>
      </w:r>
      <w:r>
        <w:rPr>
          <w:rFonts w:ascii="ＭＳ 明朝"/>
        </w:rPr>
        <w:t>)</w:t>
      </w:r>
    </w:p>
    <w:p w14:paraId="54317FF2" w14:textId="77777777" w:rsidR="00A95040" w:rsidRDefault="00A95040" w:rsidP="00793E49">
      <w:pPr>
        <w:wordWrap w:val="0"/>
        <w:overflowPunct w:val="0"/>
        <w:autoSpaceDN w:val="0"/>
        <w:spacing w:after="120" w:line="380" w:lineRule="exact"/>
        <w:ind w:firstLineChars="100" w:firstLine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0"/>
        <w:gridCol w:w="2100"/>
        <w:gridCol w:w="1050"/>
        <w:gridCol w:w="1050"/>
        <w:gridCol w:w="1155"/>
      </w:tblGrid>
      <w:tr w:rsidR="00A95040" w14:paraId="2843AF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0A064D58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100" w:type="dxa"/>
            <w:vMerge w:val="restart"/>
            <w:vAlign w:val="center"/>
          </w:tcPr>
          <w:p w14:paraId="2ED1E80F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本年度予算額</w:t>
            </w:r>
          </w:p>
          <w:p w14:paraId="45C05F0A" w14:textId="77777777" w:rsidR="00A95040" w:rsidRDefault="00A95040">
            <w:pPr>
              <w:wordWrap w:val="0"/>
              <w:overflowPunct w:val="0"/>
              <w:autoSpaceDN w:val="0"/>
              <w:spacing w:before="24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本年度精算額</w:t>
            </w:r>
            <w:r>
              <w:rPr>
                <w:rFonts w:ascii="ＭＳ 明朝"/>
              </w:rPr>
              <w:t>)</w:t>
            </w:r>
          </w:p>
        </w:tc>
        <w:tc>
          <w:tcPr>
            <w:tcW w:w="2100" w:type="dxa"/>
            <w:vMerge w:val="restart"/>
            <w:vAlign w:val="center"/>
          </w:tcPr>
          <w:p w14:paraId="000AE970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前年度予算額</w:t>
            </w:r>
          </w:p>
          <w:p w14:paraId="3DAA2942" w14:textId="77777777" w:rsidR="00A95040" w:rsidRDefault="00A95040">
            <w:pPr>
              <w:wordWrap w:val="0"/>
              <w:overflowPunct w:val="0"/>
              <w:autoSpaceDN w:val="0"/>
              <w:spacing w:before="24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本年度予算額</w:t>
            </w:r>
            <w:r>
              <w:rPr>
                <w:rFonts w:ascii="ＭＳ 明朝"/>
              </w:rPr>
              <w:t>)</w:t>
            </w:r>
          </w:p>
        </w:tc>
        <w:tc>
          <w:tcPr>
            <w:tcW w:w="2100" w:type="dxa"/>
            <w:gridSpan w:val="2"/>
            <w:vAlign w:val="center"/>
          </w:tcPr>
          <w:p w14:paraId="43FD8BF7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1155" w:type="dxa"/>
            <w:vMerge w:val="restart"/>
            <w:vAlign w:val="center"/>
          </w:tcPr>
          <w:p w14:paraId="70EF52AD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A95040" w14:paraId="31007F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14:paraId="47BB6C17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7C2E7F6D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1EDB66F8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20A00FF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050" w:type="dxa"/>
            <w:vAlign w:val="center"/>
          </w:tcPr>
          <w:p w14:paraId="34D52CBA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155" w:type="dxa"/>
            <w:vMerge/>
            <w:vAlign w:val="center"/>
          </w:tcPr>
          <w:p w14:paraId="7121993C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A95040" w14:paraId="0C157A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1050" w:type="dxa"/>
            <w:vAlign w:val="center"/>
          </w:tcPr>
          <w:p w14:paraId="7B25FA93" w14:textId="77777777" w:rsidR="00A95040" w:rsidRDefault="00A95040">
            <w:pPr>
              <w:wordWrap w:val="0"/>
              <w:overflowPunct w:val="0"/>
              <w:autoSpaceDN w:val="0"/>
              <w:spacing w:line="56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県補助金市町村費</w:t>
            </w:r>
          </w:p>
        </w:tc>
        <w:tc>
          <w:tcPr>
            <w:tcW w:w="2100" w:type="dxa"/>
          </w:tcPr>
          <w:p w14:paraId="7B0AC226" w14:textId="77777777" w:rsidR="00A95040" w:rsidRDefault="00A95040">
            <w:pPr>
              <w:wordWrap w:val="0"/>
              <w:overflowPunct w:val="0"/>
              <w:autoSpaceDN w:val="0"/>
              <w:spacing w:before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100" w:type="dxa"/>
          </w:tcPr>
          <w:p w14:paraId="66C7299B" w14:textId="77777777" w:rsidR="00A95040" w:rsidRDefault="00A95040">
            <w:pPr>
              <w:wordWrap w:val="0"/>
              <w:overflowPunct w:val="0"/>
              <w:autoSpaceDN w:val="0"/>
              <w:spacing w:before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14:paraId="01941E9E" w14:textId="77777777" w:rsidR="00A95040" w:rsidRDefault="00A95040">
            <w:pPr>
              <w:wordWrap w:val="0"/>
              <w:overflowPunct w:val="0"/>
              <w:autoSpaceDN w:val="0"/>
              <w:spacing w:before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14:paraId="2A6737D1" w14:textId="77777777" w:rsidR="00A95040" w:rsidRDefault="00A95040">
            <w:pPr>
              <w:wordWrap w:val="0"/>
              <w:overflowPunct w:val="0"/>
              <w:autoSpaceDN w:val="0"/>
              <w:spacing w:before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  <w:vAlign w:val="center"/>
          </w:tcPr>
          <w:p w14:paraId="54D50B0B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A95040" w14:paraId="637A30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2EFEE155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2100" w:type="dxa"/>
            <w:vAlign w:val="center"/>
          </w:tcPr>
          <w:p w14:paraId="031740B1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2E196C5E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05F101E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9FA21B1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0BEB787E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61A53C3B" w14:textId="77777777" w:rsidR="00A95040" w:rsidRDefault="00A95040">
      <w:pPr>
        <w:wordWrap w:val="0"/>
        <w:overflowPunct w:val="0"/>
        <w:autoSpaceDN w:val="0"/>
        <w:spacing w:before="120" w:line="380" w:lineRule="exact"/>
        <w:rPr>
          <w:rFonts w:ascii="ＭＳ 明朝" w:hint="eastAsia"/>
        </w:rPr>
      </w:pPr>
    </w:p>
    <w:p w14:paraId="1B048751" w14:textId="77777777" w:rsidR="00A95040" w:rsidRDefault="00A95040" w:rsidP="00CC30E0">
      <w:pPr>
        <w:wordWrap w:val="0"/>
        <w:overflowPunct w:val="0"/>
        <w:autoSpaceDN w:val="0"/>
        <w:spacing w:after="120" w:line="380" w:lineRule="exact"/>
        <w:ind w:firstLineChars="100" w:firstLine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0"/>
        <w:gridCol w:w="2100"/>
        <w:gridCol w:w="1050"/>
        <w:gridCol w:w="1050"/>
        <w:gridCol w:w="1155"/>
      </w:tblGrid>
      <w:tr w:rsidR="00A95040" w14:paraId="0ACB74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17C7E6C6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100" w:type="dxa"/>
            <w:vMerge w:val="restart"/>
            <w:vAlign w:val="center"/>
          </w:tcPr>
          <w:p w14:paraId="6AED042E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本年度予算額</w:t>
            </w:r>
          </w:p>
          <w:p w14:paraId="21C65924" w14:textId="77777777" w:rsidR="00A95040" w:rsidRDefault="00A95040">
            <w:pPr>
              <w:wordWrap w:val="0"/>
              <w:overflowPunct w:val="0"/>
              <w:autoSpaceDN w:val="0"/>
              <w:spacing w:before="24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本年度精算額</w:t>
            </w:r>
            <w:r>
              <w:rPr>
                <w:rFonts w:ascii="ＭＳ 明朝"/>
              </w:rPr>
              <w:t>)</w:t>
            </w:r>
          </w:p>
        </w:tc>
        <w:tc>
          <w:tcPr>
            <w:tcW w:w="2100" w:type="dxa"/>
            <w:vMerge w:val="restart"/>
            <w:vAlign w:val="center"/>
          </w:tcPr>
          <w:p w14:paraId="51567A71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前年度予算額</w:t>
            </w:r>
          </w:p>
          <w:p w14:paraId="7DA41C03" w14:textId="77777777" w:rsidR="00A95040" w:rsidRDefault="00A95040">
            <w:pPr>
              <w:wordWrap w:val="0"/>
              <w:overflowPunct w:val="0"/>
              <w:autoSpaceDN w:val="0"/>
              <w:spacing w:before="24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本年度予算額</w:t>
            </w:r>
            <w:r>
              <w:rPr>
                <w:rFonts w:ascii="ＭＳ 明朝"/>
              </w:rPr>
              <w:t>)</w:t>
            </w:r>
          </w:p>
        </w:tc>
        <w:tc>
          <w:tcPr>
            <w:tcW w:w="2100" w:type="dxa"/>
            <w:gridSpan w:val="2"/>
            <w:vAlign w:val="center"/>
          </w:tcPr>
          <w:p w14:paraId="1BD38C90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1155" w:type="dxa"/>
            <w:vMerge w:val="restart"/>
            <w:vAlign w:val="center"/>
          </w:tcPr>
          <w:p w14:paraId="1DC43254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A95040" w14:paraId="023ABB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14:paraId="3A530744" w14:textId="77777777" w:rsidR="00A95040" w:rsidRDefault="00A95040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1E4A85E2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2BFF0233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10422DC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050" w:type="dxa"/>
            <w:vAlign w:val="center"/>
          </w:tcPr>
          <w:p w14:paraId="46BA44F0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155" w:type="dxa"/>
            <w:vMerge/>
            <w:vAlign w:val="center"/>
          </w:tcPr>
          <w:p w14:paraId="72F37E21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A95040" w14:paraId="718787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1050" w:type="dxa"/>
            <w:vAlign w:val="center"/>
          </w:tcPr>
          <w:p w14:paraId="22291C95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</w:tcPr>
          <w:p w14:paraId="1E3A39D4" w14:textId="77777777" w:rsidR="00A95040" w:rsidRDefault="00A95040">
            <w:pPr>
              <w:wordWrap w:val="0"/>
              <w:overflowPunct w:val="0"/>
              <w:autoSpaceDN w:val="0"/>
              <w:spacing w:before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100" w:type="dxa"/>
          </w:tcPr>
          <w:p w14:paraId="3AC93F40" w14:textId="77777777" w:rsidR="00A95040" w:rsidRDefault="00A95040">
            <w:pPr>
              <w:wordWrap w:val="0"/>
              <w:overflowPunct w:val="0"/>
              <w:autoSpaceDN w:val="0"/>
              <w:spacing w:before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14:paraId="558C4DCB" w14:textId="77777777" w:rsidR="00A95040" w:rsidRDefault="00A95040">
            <w:pPr>
              <w:wordWrap w:val="0"/>
              <w:overflowPunct w:val="0"/>
              <w:autoSpaceDN w:val="0"/>
              <w:spacing w:before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14:paraId="029152E5" w14:textId="77777777" w:rsidR="00A95040" w:rsidRDefault="00A95040">
            <w:pPr>
              <w:wordWrap w:val="0"/>
              <w:overflowPunct w:val="0"/>
              <w:autoSpaceDN w:val="0"/>
              <w:spacing w:before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  <w:vAlign w:val="center"/>
          </w:tcPr>
          <w:p w14:paraId="1C25CF1F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A95040" w14:paraId="5A2235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7753A27B" w14:textId="77777777" w:rsidR="00A95040" w:rsidRDefault="00A95040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2100" w:type="dxa"/>
            <w:vAlign w:val="center"/>
          </w:tcPr>
          <w:p w14:paraId="5E8D369A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6A749DC4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6D550A8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083F874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31DF2F31" w14:textId="77777777" w:rsidR="00A95040" w:rsidRDefault="00A95040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6D65B3A1" w14:textId="77777777" w:rsidR="00A95040" w:rsidRDefault="00A95040">
      <w:pPr>
        <w:wordWrap w:val="0"/>
        <w:overflowPunct w:val="0"/>
        <w:autoSpaceDN w:val="0"/>
        <w:rPr>
          <w:rFonts w:ascii="ＭＳ 明朝" w:hint="eastAsia"/>
        </w:rPr>
      </w:pPr>
    </w:p>
    <w:sectPr w:rsidR="00A95040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BD4B" w14:textId="77777777" w:rsidR="00206F53" w:rsidRDefault="00206F53">
      <w:r>
        <w:separator/>
      </w:r>
    </w:p>
  </w:endnote>
  <w:endnote w:type="continuationSeparator" w:id="0">
    <w:p w14:paraId="2BDD942C" w14:textId="77777777" w:rsidR="00206F53" w:rsidRDefault="0020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55BE" w14:textId="77777777" w:rsidR="00206F53" w:rsidRDefault="00206F53">
      <w:r>
        <w:separator/>
      </w:r>
    </w:p>
  </w:footnote>
  <w:footnote w:type="continuationSeparator" w:id="0">
    <w:p w14:paraId="3C521157" w14:textId="77777777" w:rsidR="00206F53" w:rsidRDefault="0020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25"/>
    <w:rsid w:val="001465E6"/>
    <w:rsid w:val="001D35B2"/>
    <w:rsid w:val="00206F53"/>
    <w:rsid w:val="00304134"/>
    <w:rsid w:val="003213D9"/>
    <w:rsid w:val="003E26CE"/>
    <w:rsid w:val="003E32E8"/>
    <w:rsid w:val="00561A4A"/>
    <w:rsid w:val="005B1035"/>
    <w:rsid w:val="005C5609"/>
    <w:rsid w:val="00613A25"/>
    <w:rsid w:val="006405AE"/>
    <w:rsid w:val="006D45B9"/>
    <w:rsid w:val="00770D53"/>
    <w:rsid w:val="00793E49"/>
    <w:rsid w:val="00A22177"/>
    <w:rsid w:val="00A65927"/>
    <w:rsid w:val="00A95040"/>
    <w:rsid w:val="00B11E16"/>
    <w:rsid w:val="00C337AE"/>
    <w:rsid w:val="00CC30E0"/>
    <w:rsid w:val="00CE54D5"/>
    <w:rsid w:val="00D16475"/>
    <w:rsid w:val="00D54873"/>
    <w:rsid w:val="00FB39FF"/>
    <w:rsid w:val="00F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16784"/>
  <w15:chartTrackingRefBased/>
  <w15:docId w15:val="{E9CD2ED7-2B3E-41A7-9479-D370E6D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4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2025-06-01T07:32:00Z</dcterms:created>
  <dcterms:modified xsi:type="dcterms:W3CDTF">2025-06-01T07:32:00Z</dcterms:modified>
</cp:coreProperties>
</file>