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109F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様式第1号(第4条関係)</w:t>
      </w:r>
    </w:p>
    <w:p w14:paraId="220067E0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49DB420" w14:textId="77777777" w:rsidR="00AB43CD" w:rsidRDefault="00AB43CD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3113E87F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3CB24CE" w14:textId="77777777" w:rsidR="00AB43CD" w:rsidRDefault="00AB43CD" w:rsidP="001C7BCF">
      <w:pPr>
        <w:wordWrap w:val="0"/>
        <w:overflowPunct w:val="0"/>
        <w:autoSpaceDE w:val="0"/>
        <w:autoSpaceDN w:val="0"/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国頭村長　　　　　　　　様</w:t>
      </w:r>
    </w:p>
    <w:p w14:paraId="034FD66B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28E189B5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6F6CBF7E" w14:textId="77777777" w:rsidR="00AB43CD" w:rsidRDefault="00AB43C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39FB3458" w14:textId="77777777" w:rsidR="00AB43CD" w:rsidRDefault="00AB43C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14:paraId="7513D946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1583534F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6A1FC15B" w14:textId="77777777" w:rsidR="00AB43CD" w:rsidRDefault="00AB43C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放置自動車に関する調査依頼について</w:t>
      </w:r>
    </w:p>
    <w:p w14:paraId="5F49C115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2B813A97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17B18548" w14:textId="77777777" w:rsidR="00AB43CD" w:rsidRDefault="00AB43CD" w:rsidP="001C7BC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私の管理する放置されている下記の自動車について、所有者の調査を依頼します。</w:t>
      </w:r>
    </w:p>
    <w:p w14:paraId="1052C724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52AE7B75" w14:textId="77777777" w:rsidR="00AB43CD" w:rsidRDefault="00AB43C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0AC30702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76F0807C" w14:textId="77777777" w:rsidR="00AB43CD" w:rsidRDefault="00AB43CD" w:rsidP="001C7BCF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1　放置された場所</w:t>
      </w:r>
    </w:p>
    <w:p w14:paraId="037E0E0F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15EE166A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69DEA67D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1DA5FC47" w14:textId="77777777" w:rsidR="00AB43CD" w:rsidRDefault="00AB43CD" w:rsidP="001C7BCF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2　放置自動車の状況</w:t>
      </w:r>
    </w:p>
    <w:p w14:paraId="03CBF4BB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4278619B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1F454F94" w14:textId="77777777" w:rsidR="00AB43CD" w:rsidRDefault="00AB43CD" w:rsidP="001C7BC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(1)　自動車の種類</w:t>
      </w:r>
    </w:p>
    <w:p w14:paraId="410A9331" w14:textId="77777777" w:rsidR="00AB43CD" w:rsidRDefault="00AB43CD" w:rsidP="001C7BC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(2)　自動車の色</w:t>
      </w:r>
    </w:p>
    <w:p w14:paraId="4DBDA201" w14:textId="77777777" w:rsidR="00AB43CD" w:rsidRDefault="00AB43CD" w:rsidP="001C7BC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(3)　放置された期間</w:t>
      </w:r>
    </w:p>
    <w:p w14:paraId="7EFCED15" w14:textId="77777777" w:rsidR="00AB43CD" w:rsidRDefault="00AB43CD">
      <w:pPr>
        <w:wordWrap w:val="0"/>
        <w:overflowPunct w:val="0"/>
        <w:autoSpaceDE w:val="0"/>
        <w:autoSpaceDN w:val="0"/>
        <w:rPr>
          <w:rFonts w:hint="eastAsia"/>
        </w:rPr>
      </w:pPr>
    </w:p>
    <w:p w14:paraId="48202DF9" w14:textId="77777777" w:rsidR="00AB43CD" w:rsidRDefault="00AB43CD" w:rsidP="00AB43CD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3　土地の管理方法</w:t>
      </w:r>
    </w:p>
    <w:sectPr w:rsidR="00AB43C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9CC" w14:textId="77777777" w:rsidR="00677ED0" w:rsidRDefault="00677ED0">
      <w:r>
        <w:separator/>
      </w:r>
    </w:p>
  </w:endnote>
  <w:endnote w:type="continuationSeparator" w:id="0">
    <w:p w14:paraId="67ABA585" w14:textId="77777777" w:rsidR="00677ED0" w:rsidRDefault="0067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414A" w14:textId="77777777" w:rsidR="00677ED0" w:rsidRDefault="00677ED0">
      <w:r>
        <w:separator/>
      </w:r>
    </w:p>
  </w:footnote>
  <w:footnote w:type="continuationSeparator" w:id="0">
    <w:p w14:paraId="6291B87F" w14:textId="77777777" w:rsidR="00677ED0" w:rsidRDefault="0067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CF"/>
    <w:rsid w:val="001C7BCF"/>
    <w:rsid w:val="002D31F0"/>
    <w:rsid w:val="00677ED0"/>
    <w:rsid w:val="00A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AA3BE"/>
  <w15:chartTrackingRefBased/>
  <w15:docId w15:val="{9896DEB4-C375-4EB4-8CEE-1403BD7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2025-06-01T06:25:00Z</dcterms:created>
  <dcterms:modified xsi:type="dcterms:W3CDTF">2025-06-01T06:25:00Z</dcterms:modified>
</cp:coreProperties>
</file>