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10F7" w14:textId="77777777" w:rsidR="00F46E0F" w:rsidRDefault="00F46E0F">
      <w:pPr>
        <w:wordWrap w:val="0"/>
        <w:overflowPunct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様式第</w:t>
      </w:r>
      <w:r>
        <w:rPr>
          <w:rFonts w:ascii="ＭＳ 明朝"/>
          <w:lang w:eastAsia="zh-TW"/>
        </w:rPr>
        <w:t>2</w:t>
      </w:r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>
        <w:rPr>
          <w:rFonts w:ascii="ＭＳ 明朝"/>
          <w:lang w:eastAsia="zh-TW"/>
        </w:rPr>
        <w:t>2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14:paraId="2E828F99" w14:textId="77777777" w:rsidR="00F46E0F" w:rsidRPr="00A27892" w:rsidRDefault="00F46E0F">
      <w:pPr>
        <w:wordWrap w:val="0"/>
        <w:overflowPunct w:val="0"/>
        <w:autoSpaceDN w:val="0"/>
        <w:spacing w:before="120" w:after="120"/>
        <w:jc w:val="center"/>
        <w:rPr>
          <w:rFonts w:ascii="ＭＳ 明朝" w:hint="eastAsia"/>
          <w:szCs w:val="21"/>
          <w:lang w:eastAsia="zh-TW"/>
        </w:rPr>
      </w:pPr>
      <w:r w:rsidRPr="00A27892">
        <w:rPr>
          <w:rFonts w:ascii="ＭＳ 明朝" w:hint="eastAsia"/>
          <w:szCs w:val="21"/>
          <w:lang w:eastAsia="zh-TW"/>
        </w:rPr>
        <w:t>改葬申請書</w:t>
      </w:r>
      <w:r w:rsidRPr="00A27892">
        <w:rPr>
          <w:rFonts w:ascii="ＭＳ 明朝"/>
          <w:szCs w:val="21"/>
          <w:lang w:eastAsia="zh-TW"/>
        </w:rPr>
        <w:t>(</w:t>
      </w:r>
      <w:r w:rsidRPr="00A27892">
        <w:rPr>
          <w:rFonts w:ascii="ＭＳ 明朝" w:hint="eastAsia"/>
          <w:szCs w:val="21"/>
          <w:lang w:eastAsia="zh-TW"/>
        </w:rPr>
        <w:t>許可証</w:t>
      </w:r>
      <w:r w:rsidRPr="00A27892">
        <w:rPr>
          <w:rFonts w:ascii="ＭＳ 明朝"/>
          <w:szCs w:val="21"/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20"/>
        <w:gridCol w:w="630"/>
        <w:gridCol w:w="1575"/>
      </w:tblGrid>
      <w:tr w:rsidR="00F46E0F" w14:paraId="166D5E5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61CBBF71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死亡者の本籍</w:t>
            </w:r>
          </w:p>
        </w:tc>
        <w:tc>
          <w:tcPr>
            <w:tcW w:w="6825" w:type="dxa"/>
            <w:gridSpan w:val="3"/>
            <w:vAlign w:val="center"/>
          </w:tcPr>
          <w:p w14:paraId="607C2A3D" w14:textId="77777777" w:rsidR="00F46E0F" w:rsidRDefault="00F46E0F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F46E0F" w14:paraId="180A5DE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7CC93D4B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死亡者の住所</w:t>
            </w:r>
          </w:p>
        </w:tc>
        <w:tc>
          <w:tcPr>
            <w:tcW w:w="6825" w:type="dxa"/>
            <w:gridSpan w:val="3"/>
            <w:vAlign w:val="center"/>
          </w:tcPr>
          <w:p w14:paraId="4F415298" w14:textId="77777777" w:rsidR="00F46E0F" w:rsidRDefault="00F46E0F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F46E0F" w14:paraId="1284165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60C006E1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死亡者の氏名</w:t>
            </w:r>
          </w:p>
        </w:tc>
        <w:tc>
          <w:tcPr>
            <w:tcW w:w="4620" w:type="dxa"/>
            <w:vAlign w:val="center"/>
          </w:tcPr>
          <w:p w14:paraId="41D4E1E5" w14:textId="77777777" w:rsidR="00F46E0F" w:rsidRDefault="00F46E0F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EEAE735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575" w:type="dxa"/>
            <w:vAlign w:val="center"/>
          </w:tcPr>
          <w:p w14:paraId="34B4AE00" w14:textId="77777777" w:rsidR="00F46E0F" w:rsidRDefault="00F46E0F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女</w:t>
            </w:r>
          </w:p>
        </w:tc>
      </w:tr>
      <w:tr w:rsidR="00F46E0F" w14:paraId="2045C47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705A9186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出生年月日</w:t>
            </w:r>
          </w:p>
        </w:tc>
        <w:tc>
          <w:tcPr>
            <w:tcW w:w="6825" w:type="dxa"/>
            <w:gridSpan w:val="3"/>
            <w:vAlign w:val="center"/>
          </w:tcPr>
          <w:p w14:paraId="5D8DB42B" w14:textId="77777777" w:rsidR="00F46E0F" w:rsidRDefault="00F46E0F" w:rsidP="00D85A91">
            <w:pPr>
              <w:wordWrap w:val="0"/>
              <w:overflowPunct w:val="0"/>
              <w:autoSpaceDN w:val="0"/>
              <w:ind w:firstLineChars="1100" w:firstLine="231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F46E0F" w14:paraId="7C7C9759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14:paraId="2F8DEF54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死亡年月日</w:t>
            </w:r>
          </w:p>
        </w:tc>
        <w:tc>
          <w:tcPr>
            <w:tcW w:w="6825" w:type="dxa"/>
            <w:gridSpan w:val="3"/>
            <w:vAlign w:val="center"/>
          </w:tcPr>
          <w:p w14:paraId="73233FE8" w14:textId="77777777" w:rsidR="00F46E0F" w:rsidRDefault="00F46E0F" w:rsidP="00D85A91">
            <w:pPr>
              <w:wordWrap w:val="0"/>
              <w:overflowPunct w:val="0"/>
              <w:autoSpaceDN w:val="0"/>
              <w:ind w:firstLineChars="1100" w:firstLine="23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　月　　　日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  <w:p w14:paraId="2A5791AE" w14:textId="77777777" w:rsidR="00F46E0F" w:rsidRDefault="00F46E0F" w:rsidP="00D85A91">
            <w:pPr>
              <w:wordWrap w:val="0"/>
              <w:overflowPunct w:val="0"/>
              <w:autoSpaceDN w:val="0"/>
              <w:spacing w:before="120"/>
              <w:ind w:firstLineChars="400" w:firstLine="84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午前・午後　　　　時　　　分</w:t>
            </w:r>
          </w:p>
        </w:tc>
      </w:tr>
      <w:tr w:rsidR="00F46E0F" w14:paraId="3AF7DE4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52C73B0D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埋葬の場所</w:t>
            </w:r>
          </w:p>
        </w:tc>
        <w:tc>
          <w:tcPr>
            <w:tcW w:w="6825" w:type="dxa"/>
            <w:gridSpan w:val="3"/>
            <w:vAlign w:val="center"/>
          </w:tcPr>
          <w:p w14:paraId="4031362B" w14:textId="77777777" w:rsidR="00F46E0F" w:rsidRDefault="00F46E0F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F46E0F" w14:paraId="34404CB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5217D8CF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埋葬年月日</w:t>
            </w:r>
          </w:p>
        </w:tc>
        <w:tc>
          <w:tcPr>
            <w:tcW w:w="6825" w:type="dxa"/>
            <w:gridSpan w:val="3"/>
            <w:vAlign w:val="center"/>
          </w:tcPr>
          <w:p w14:paraId="77E556CF" w14:textId="77777777" w:rsidR="00F46E0F" w:rsidRDefault="00F46E0F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F46E0F" w14:paraId="793947A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21CB0821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改葬の場所</w:t>
            </w:r>
          </w:p>
        </w:tc>
        <w:tc>
          <w:tcPr>
            <w:tcW w:w="6825" w:type="dxa"/>
            <w:gridSpan w:val="3"/>
            <w:vAlign w:val="center"/>
          </w:tcPr>
          <w:p w14:paraId="0503AE10" w14:textId="77777777" w:rsidR="00F46E0F" w:rsidRDefault="00F46E0F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F46E0F" w14:paraId="7BD3A35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257E68BF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改葬の時刻</w:t>
            </w:r>
          </w:p>
        </w:tc>
        <w:tc>
          <w:tcPr>
            <w:tcW w:w="6825" w:type="dxa"/>
            <w:gridSpan w:val="3"/>
            <w:vAlign w:val="center"/>
          </w:tcPr>
          <w:p w14:paraId="7D853F20" w14:textId="77777777" w:rsidR="00F46E0F" w:rsidRDefault="00F46E0F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午前・午後　　時　　分</w:t>
            </w:r>
          </w:p>
        </w:tc>
      </w:tr>
      <w:tr w:rsidR="00F46E0F" w14:paraId="0E950A6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012F00A1" w14:textId="77777777" w:rsidR="00F46E0F" w:rsidRDefault="00F46E0F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収骨時刻</w:t>
            </w:r>
          </w:p>
        </w:tc>
        <w:tc>
          <w:tcPr>
            <w:tcW w:w="6825" w:type="dxa"/>
            <w:gridSpan w:val="3"/>
            <w:vAlign w:val="center"/>
          </w:tcPr>
          <w:p w14:paraId="0337CBE0" w14:textId="77777777" w:rsidR="00F46E0F" w:rsidRDefault="00F46E0F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午前・午後　　時　　分</w:t>
            </w:r>
          </w:p>
        </w:tc>
      </w:tr>
      <w:tr w:rsidR="00F46E0F" w14:paraId="7E118D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8505" w:type="dxa"/>
            <w:gridSpan w:val="4"/>
            <w:vAlign w:val="center"/>
          </w:tcPr>
          <w:p w14:paraId="06BBB41E" w14:textId="77777777" w:rsidR="00F46E0F" w:rsidRDefault="00F46E0F" w:rsidP="00D85A91">
            <w:pPr>
              <w:wordWrap w:val="0"/>
              <w:overflowPunct w:val="0"/>
              <w:autoSpaceDN w:val="0"/>
              <w:ind w:firstLineChars="700" w:firstLine="147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69F9A6AB" w14:textId="77777777" w:rsidR="00F46E0F" w:rsidRDefault="00F46E0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申請</w:t>
            </w:r>
            <w:r>
              <w:rPr>
                <w:rFonts w:ascii="ＭＳ 明朝" w:hint="eastAsia"/>
                <w:lang w:eastAsia="zh-TW"/>
              </w:rPr>
              <w:t xml:space="preserve">者　　　　　　　　　　　　　　</w:t>
            </w:r>
          </w:p>
          <w:p w14:paraId="297BE66C" w14:textId="77777777" w:rsidR="00F46E0F" w:rsidRDefault="00F46E0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210"/>
                <w:lang w:eastAsia="zh-TW"/>
              </w:rPr>
              <w:t>住</w:t>
            </w:r>
            <w:r>
              <w:rPr>
                <w:rFonts w:ascii="ＭＳ 明朝" w:hint="eastAsia"/>
                <w:lang w:eastAsia="zh-TW"/>
              </w:rPr>
              <w:t xml:space="preserve">所　　　　　　　　　番地　</w:t>
            </w:r>
          </w:p>
          <w:p w14:paraId="1143756F" w14:textId="77777777" w:rsidR="00F46E0F" w:rsidRDefault="00F46E0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電話番号　　　　　　　　　　　　</w:t>
            </w:r>
          </w:p>
          <w:p w14:paraId="63FCDFA4" w14:textId="77777777" w:rsidR="00F46E0F" w:rsidRDefault="00F46E0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続</w:t>
            </w:r>
            <w:r>
              <w:rPr>
                <w:rFonts w:ascii="ＭＳ 明朝" w:hint="eastAsia"/>
              </w:rPr>
              <w:t xml:space="preserve">柄　　　　　　　　　　　　</w:t>
            </w:r>
          </w:p>
          <w:p w14:paraId="771C78E2" w14:textId="77777777" w:rsidR="00F46E0F" w:rsidRDefault="00F46E0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210"/>
                <w:lang w:eastAsia="zh-TW"/>
              </w:rPr>
              <w:t>氏</w:t>
            </w:r>
            <w:r>
              <w:rPr>
                <w:rFonts w:ascii="ＭＳ 明朝" w:hint="eastAsia"/>
                <w:lang w:eastAsia="zh-TW"/>
              </w:rPr>
              <w:t xml:space="preserve">名　　　　　　　　　　</w:t>
            </w:r>
            <w:r w:rsidR="006334D1">
              <w:rPr>
                <w:rFonts w:ascii="ＭＳ 明朝" w:hint="eastAsia"/>
                <w:lang w:eastAsia="zh-TW"/>
              </w:rPr>
              <w:t>㊞</w:t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1A565BEF" w14:textId="77777777" w:rsidR="00F46E0F" w:rsidRDefault="00F46E0F" w:rsidP="006334D1">
            <w:pPr>
              <w:wordWrap w:val="0"/>
              <w:overflowPunct w:val="0"/>
              <w:autoSpaceDN w:val="0"/>
              <w:spacing w:before="120"/>
              <w:ind w:leftChars="200" w:left="42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国頭村長　　様</w:t>
            </w:r>
          </w:p>
        </w:tc>
      </w:tr>
      <w:tr w:rsidR="00F46E0F" w14:paraId="560A04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8505" w:type="dxa"/>
            <w:gridSpan w:val="4"/>
            <w:vAlign w:val="center"/>
          </w:tcPr>
          <w:p w14:paraId="02724C7A" w14:textId="77777777" w:rsidR="00F46E0F" w:rsidRDefault="00F46E0F" w:rsidP="00D85A91">
            <w:pPr>
              <w:wordWrap w:val="0"/>
              <w:overflowPunct w:val="0"/>
              <w:autoSpaceDN w:val="0"/>
              <w:ind w:firstLineChars="1400" w:firstLine="2940"/>
              <w:rPr>
                <w:rFonts w:ascii="ＭＳ 明朝"/>
                <w:lang w:eastAsia="zh-CN"/>
              </w:rPr>
            </w:pP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改葬</w:t>
            </w:r>
            <w:r>
              <w:rPr>
                <w:rFonts w:ascii="ＭＳ 明朝"/>
                <w:lang w:eastAsia="zh-CN"/>
              </w:rPr>
              <w:t>)</w:t>
            </w:r>
          </w:p>
          <w:p w14:paraId="75EC9DCA" w14:textId="77777777" w:rsidR="00F46E0F" w:rsidRDefault="00F46E0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号　　　　</w:t>
            </w:r>
          </w:p>
          <w:p w14:paraId="116E3471" w14:textId="77777777" w:rsidR="00F46E0F" w:rsidRDefault="00F46E0F" w:rsidP="006334D1">
            <w:pPr>
              <w:wordWrap w:val="0"/>
              <w:overflowPunct w:val="0"/>
              <w:autoSpaceDN w:val="0"/>
              <w:spacing w:before="120"/>
              <w:ind w:leftChars="100" w:lef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上記のとおり許可する。</w:t>
            </w:r>
          </w:p>
          <w:p w14:paraId="4BDE8660" w14:textId="77777777" w:rsidR="00F46E0F" w:rsidRDefault="00F46E0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　　　　　　　</w:t>
            </w:r>
          </w:p>
          <w:p w14:paraId="32D5FAF9" w14:textId="77777777" w:rsidR="00F46E0F" w:rsidRDefault="00F46E0F">
            <w:pPr>
              <w:wordWrap w:val="0"/>
              <w:overflowPunct w:val="0"/>
              <w:autoSpaceDN w:val="0"/>
              <w:spacing w:before="12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</w:t>
            </w:r>
            <w:r>
              <w:rPr>
                <w:rFonts w:ascii="ＭＳ 明朝" w:hint="eastAsia"/>
                <w:spacing w:val="105"/>
                <w:lang w:eastAsia="zh-TW"/>
              </w:rPr>
              <w:t>上原康</w:t>
            </w:r>
            <w:r>
              <w:rPr>
                <w:rFonts w:ascii="ＭＳ 明朝" w:hint="eastAsia"/>
                <w:lang w:eastAsia="zh-TW"/>
              </w:rPr>
              <w:t xml:space="preserve">作　　</w:t>
            </w:r>
          </w:p>
        </w:tc>
      </w:tr>
    </w:tbl>
    <w:p w14:paraId="594BB3D5" w14:textId="77777777" w:rsidR="00F46E0F" w:rsidRDefault="00F46E0F">
      <w:pPr>
        <w:wordWrap w:val="0"/>
        <w:overflowPunct w:val="0"/>
        <w:autoSpaceDN w:val="0"/>
        <w:rPr>
          <w:rFonts w:ascii="ＭＳ 明朝"/>
          <w:lang w:eastAsia="zh-TW"/>
        </w:rPr>
      </w:pPr>
    </w:p>
    <w:sectPr w:rsidR="00F46E0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7250" w14:textId="77777777" w:rsidR="00DC447A" w:rsidRDefault="00DC447A">
      <w:r>
        <w:separator/>
      </w:r>
    </w:p>
  </w:endnote>
  <w:endnote w:type="continuationSeparator" w:id="0">
    <w:p w14:paraId="56C2AB56" w14:textId="77777777" w:rsidR="00DC447A" w:rsidRDefault="00DC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A52A" w14:textId="77777777" w:rsidR="00DC447A" w:rsidRDefault="00DC447A">
      <w:r>
        <w:separator/>
      </w:r>
    </w:p>
  </w:footnote>
  <w:footnote w:type="continuationSeparator" w:id="0">
    <w:p w14:paraId="66D60D25" w14:textId="77777777" w:rsidR="00DC447A" w:rsidRDefault="00DC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D1"/>
    <w:rsid w:val="006334D1"/>
    <w:rsid w:val="007A37CE"/>
    <w:rsid w:val="008A3FD9"/>
    <w:rsid w:val="00A27892"/>
    <w:rsid w:val="00D85A91"/>
    <w:rsid w:val="00DC447A"/>
    <w:rsid w:val="00F4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38739"/>
  <w15:chartTrackingRefBased/>
  <w15:docId w15:val="{071ADB14-D4B4-4718-8C11-C2EFD61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2025-06-01T06:20:00Z</dcterms:created>
  <dcterms:modified xsi:type="dcterms:W3CDTF">2025-06-01T06:20:00Z</dcterms:modified>
</cp:coreProperties>
</file>