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DDF7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4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68F5041A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1AAB3C34" w14:textId="77777777" w:rsidR="00571AEB" w:rsidRDefault="00571AEB">
      <w:pPr>
        <w:wordWrap w:val="0"/>
        <w:overflowPunct w:val="0"/>
        <w:autoSpaceDE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</w:t>
      </w:r>
    </w:p>
    <w:p w14:paraId="363159CD" w14:textId="77777777" w:rsidR="00571AEB" w:rsidRDefault="00571AEB">
      <w:pPr>
        <w:wordWrap w:val="0"/>
        <w:overflowPunct w:val="0"/>
        <w:autoSpaceDE w:val="0"/>
        <w:autoSpaceDN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1E4EEF2E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553A8C27" w14:textId="77777777" w:rsidR="00571AEB" w:rsidRDefault="00571AEB" w:rsidP="00CA7508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国頭村長　　様</w:t>
      </w:r>
    </w:p>
    <w:p w14:paraId="421FA935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53AB2574" w14:textId="77777777" w:rsidR="00571AEB" w:rsidRDefault="00571AEB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  <w:lang w:eastAsia="zh-CN"/>
        </w:rPr>
        <w:t>住</w:t>
      </w:r>
      <w:r>
        <w:rPr>
          <w:rFonts w:ascii="ＭＳ 明朝" w:hint="eastAsia"/>
          <w:lang w:eastAsia="zh-CN"/>
        </w:rPr>
        <w:t xml:space="preserve">所　国頭村字　　　　　　　　</w:t>
      </w:r>
    </w:p>
    <w:p w14:paraId="67C8ACC1" w14:textId="77777777" w:rsidR="00F33FEB" w:rsidRDefault="00F33FEB" w:rsidP="00F33FEB">
      <w:pPr>
        <w:overflowPunct w:val="0"/>
        <w:autoSpaceDE w:val="0"/>
        <w:autoSpaceDN w:val="0"/>
        <w:jc w:val="right"/>
        <w:rPr>
          <w:rFonts w:ascii="ＭＳ 明朝"/>
        </w:rPr>
      </w:pPr>
    </w:p>
    <w:p w14:paraId="18984B3F" w14:textId="77777777" w:rsidR="00571AEB" w:rsidRDefault="00571AE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p w14:paraId="258B6F47" w14:textId="77777777" w:rsidR="00571AEB" w:rsidRDefault="00571AEB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　　　―　　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</w:t>
      </w:r>
    </w:p>
    <w:p w14:paraId="7138C3E4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29BFFE83" w14:textId="77777777" w:rsidR="00571AEB" w:rsidRDefault="00571AE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コンポスター容器</w:t>
      </w:r>
      <w:r w:rsidR="00D324DB">
        <w:rPr>
          <w:rFonts w:ascii="ＭＳ 明朝" w:hint="eastAsia"/>
        </w:rPr>
        <w:t>及び生ごみ処理機</w:t>
      </w:r>
      <w:r>
        <w:rPr>
          <w:rFonts w:ascii="ＭＳ 明朝" w:hint="eastAsia"/>
        </w:rPr>
        <w:t>設置費補助金交付申請書</w:t>
      </w:r>
    </w:p>
    <w:p w14:paraId="4593A4A8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C209C4B" w14:textId="77777777" w:rsidR="00571AEB" w:rsidRDefault="00571AEB" w:rsidP="00CA750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コンポスター容器</w:t>
      </w:r>
      <w:r w:rsidR="00D324DB">
        <w:rPr>
          <w:rFonts w:ascii="ＭＳ 明朝" w:hint="eastAsia"/>
        </w:rPr>
        <w:t>及び生ごみ処理機</w:t>
      </w:r>
      <w:r>
        <w:rPr>
          <w:rFonts w:ascii="ＭＳ 明朝" w:hint="eastAsia"/>
        </w:rPr>
        <w:t>設置助成の交付を受けたいので、国頭村コンポスター容器</w:t>
      </w:r>
      <w:r w:rsidR="00D324DB">
        <w:rPr>
          <w:rFonts w:ascii="ＭＳ 明朝" w:hint="eastAsia"/>
        </w:rPr>
        <w:t>及び生ごみ処理機</w:t>
      </w:r>
      <w:r>
        <w:rPr>
          <w:rFonts w:ascii="ＭＳ 明朝" w:hint="eastAsia"/>
        </w:rPr>
        <w:t>設置費補助金交付要綱第</w:t>
      </w:r>
      <w:r w:rsidR="00D324DB">
        <w:rPr>
          <w:rFonts w:ascii="ＭＳ 明朝" w:hint="eastAsia"/>
        </w:rPr>
        <w:t>5</w:t>
      </w:r>
      <w:r>
        <w:rPr>
          <w:rFonts w:ascii="ＭＳ 明朝" w:hint="eastAsia"/>
        </w:rPr>
        <w:t>条の規定に基づき申請します。</w:t>
      </w:r>
    </w:p>
    <w:p w14:paraId="1A18CC3B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45FA4E3" w14:textId="77777777" w:rsidR="00571AEB" w:rsidRPr="00D324DB" w:rsidRDefault="00571AEB" w:rsidP="00D324DB">
      <w:pPr>
        <w:wordWrap w:val="0"/>
        <w:overflowPunct w:val="0"/>
        <w:autoSpaceDE w:val="0"/>
        <w:autoSpaceDN w:val="0"/>
        <w:rPr>
          <w:rFonts w:ascii="ＭＳ 明朝" w:eastAsia="DengXian"/>
          <w:lang w:eastAsia="zh-CN"/>
        </w:rPr>
      </w:pP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 xml:space="preserve">　</w:t>
      </w:r>
      <w:r w:rsidR="00D324DB">
        <w:rPr>
          <w:rFonts w:ascii="ＭＳ 明朝" w:hint="eastAsia"/>
        </w:rPr>
        <w:t>コンポスター容器及び生ごみ処理機設置費補助金交付要綱第5条に基づく補助金の査定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6303"/>
      </w:tblGrid>
      <w:tr w:rsidR="00D324DB" w:rsidRPr="00EA4D80" w14:paraId="0B7010AE" w14:textId="77777777" w:rsidTr="00EA4D80">
        <w:trPr>
          <w:trHeight w:val="491"/>
        </w:trPr>
        <w:tc>
          <w:tcPr>
            <w:tcW w:w="2235" w:type="dxa"/>
            <w:shd w:val="clear" w:color="auto" w:fill="auto"/>
            <w:vAlign w:val="center"/>
          </w:tcPr>
          <w:p w14:paraId="24456DCF" w14:textId="77777777" w:rsidR="00D324DB" w:rsidRPr="00EA4D80" w:rsidRDefault="00D324DB" w:rsidP="00EA4D80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機器の種類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69273C5" w14:textId="77777777" w:rsidR="00D324DB" w:rsidRPr="00EA4D80" w:rsidRDefault="00D324DB" w:rsidP="00EA4D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購入内訳</w:t>
            </w:r>
          </w:p>
        </w:tc>
      </w:tr>
      <w:tr w:rsidR="00D324DB" w:rsidRPr="00EA4D80" w14:paraId="78A460D3" w14:textId="77777777" w:rsidTr="00EA4D80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14:paraId="653C9AF5" w14:textId="77777777" w:rsidR="00D324DB" w:rsidRPr="00EA4D80" w:rsidRDefault="00D324DB" w:rsidP="00EA4D8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□コンポスター容器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111883C" w14:textId="77777777" w:rsidR="00D324DB" w:rsidRPr="00EA4D80" w:rsidRDefault="00D324DB" w:rsidP="00EA4D8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購入価格</w:t>
            </w:r>
            <w:r w:rsidRPr="00EA4D80">
              <w:rPr>
                <w:rFonts w:ascii="ＭＳ 明朝" w:hint="eastAsia"/>
                <w:u w:val="single"/>
              </w:rPr>
              <w:t xml:space="preserve">　　　</w:t>
            </w:r>
            <w:r w:rsidR="00371997" w:rsidRPr="00EA4D80">
              <w:rPr>
                <w:rFonts w:ascii="ＭＳ 明朝" w:hint="eastAsia"/>
                <w:u w:val="single"/>
              </w:rPr>
              <w:t xml:space="preserve">　</w:t>
            </w:r>
            <w:r w:rsidRPr="00EA4D80">
              <w:rPr>
                <w:rFonts w:ascii="ＭＳ 明朝" w:hint="eastAsia"/>
                <w:u w:val="single"/>
              </w:rPr>
              <w:t xml:space="preserve">　　　</w:t>
            </w:r>
            <w:r w:rsidRPr="00EA4D80">
              <w:rPr>
                <w:rFonts w:ascii="ＭＳ 明朝" w:hint="eastAsia"/>
              </w:rPr>
              <w:t>円×1基×1/2＝</w:t>
            </w:r>
            <w:r w:rsidRPr="00EA4D80">
              <w:rPr>
                <w:rFonts w:ascii="ＭＳ 明朝" w:hint="eastAsia"/>
                <w:u w:val="single"/>
              </w:rPr>
              <w:t xml:space="preserve">　　　　</w:t>
            </w:r>
            <w:r w:rsidR="00371997" w:rsidRPr="00EA4D80">
              <w:rPr>
                <w:rFonts w:ascii="ＭＳ 明朝" w:hint="eastAsia"/>
                <w:u w:val="single"/>
              </w:rPr>
              <w:t xml:space="preserve">　</w:t>
            </w:r>
            <w:r w:rsidRPr="00EA4D80">
              <w:rPr>
                <w:rFonts w:ascii="ＭＳ 明朝" w:hint="eastAsia"/>
                <w:u w:val="single"/>
              </w:rPr>
              <w:t xml:space="preserve">　　</w:t>
            </w:r>
            <w:r w:rsidRPr="00EA4D80">
              <w:rPr>
                <w:rFonts w:ascii="ＭＳ 明朝" w:hint="eastAsia"/>
              </w:rPr>
              <w:t>円</w:t>
            </w:r>
          </w:p>
        </w:tc>
      </w:tr>
      <w:tr w:rsidR="00D324DB" w:rsidRPr="00EA4D80" w14:paraId="4F847B7B" w14:textId="77777777" w:rsidTr="00EA4D80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14:paraId="55238898" w14:textId="77777777" w:rsidR="00D324DB" w:rsidRPr="00EA4D80" w:rsidRDefault="00D324DB" w:rsidP="00EA4D8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□生ごみ処理機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F3C187E" w14:textId="77777777" w:rsidR="00D324DB" w:rsidRPr="00EA4D80" w:rsidRDefault="00D324DB" w:rsidP="00EA4D8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購入価格</w:t>
            </w:r>
            <w:r w:rsidRPr="00EA4D80">
              <w:rPr>
                <w:rFonts w:ascii="ＭＳ 明朝" w:hint="eastAsia"/>
                <w:u w:val="single"/>
              </w:rPr>
              <w:t xml:space="preserve">　　　　</w:t>
            </w:r>
            <w:r w:rsidR="00371997" w:rsidRPr="00EA4D80">
              <w:rPr>
                <w:rFonts w:ascii="ＭＳ 明朝" w:hint="eastAsia"/>
                <w:u w:val="single"/>
              </w:rPr>
              <w:t xml:space="preserve">　</w:t>
            </w:r>
            <w:r w:rsidRPr="00EA4D80">
              <w:rPr>
                <w:rFonts w:ascii="ＭＳ 明朝" w:hint="eastAsia"/>
                <w:u w:val="single"/>
              </w:rPr>
              <w:t xml:space="preserve">　　</w:t>
            </w:r>
            <w:r w:rsidRPr="00EA4D80">
              <w:rPr>
                <w:rFonts w:ascii="ＭＳ 明朝" w:hint="eastAsia"/>
              </w:rPr>
              <w:t>円×1基×1/2＝</w:t>
            </w:r>
            <w:r w:rsidRPr="00EA4D80">
              <w:rPr>
                <w:rFonts w:ascii="ＭＳ 明朝" w:hint="eastAsia"/>
                <w:u w:val="single"/>
              </w:rPr>
              <w:t xml:space="preserve">　　　　</w:t>
            </w:r>
            <w:r w:rsidR="00371997" w:rsidRPr="00EA4D80">
              <w:rPr>
                <w:rFonts w:ascii="ＭＳ 明朝" w:hint="eastAsia"/>
                <w:u w:val="single"/>
              </w:rPr>
              <w:t xml:space="preserve">　</w:t>
            </w:r>
            <w:r w:rsidRPr="00EA4D80">
              <w:rPr>
                <w:rFonts w:ascii="ＭＳ 明朝" w:hint="eastAsia"/>
                <w:u w:val="single"/>
              </w:rPr>
              <w:t xml:space="preserve">　　</w:t>
            </w:r>
            <w:r w:rsidRPr="00EA4D80">
              <w:rPr>
                <w:rFonts w:ascii="ＭＳ 明朝" w:hint="eastAsia"/>
              </w:rPr>
              <w:t>円</w:t>
            </w:r>
          </w:p>
        </w:tc>
      </w:tr>
      <w:tr w:rsidR="00D324DB" w:rsidRPr="00EA4D80" w14:paraId="1C32AAAA" w14:textId="77777777" w:rsidTr="00EA4D80">
        <w:trPr>
          <w:trHeight w:val="855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2881F221" w14:textId="77777777" w:rsidR="00D324DB" w:rsidRPr="00EA4D80" w:rsidRDefault="00D324DB" w:rsidP="00EA4D80">
            <w:pPr>
              <w:wordWrap w:val="0"/>
              <w:overflowPunct w:val="0"/>
              <w:autoSpaceDE w:val="0"/>
              <w:autoSpaceDN w:val="0"/>
              <w:rPr>
                <w:rFonts w:ascii="ＭＳ 明朝" w:eastAsia="DengXian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※コンポスター容器は購入価格の2分の1以内で3,500円を上限とし、生ごみ処理機は購入価格の2分の1以内で30,000円</w:t>
            </w:r>
            <w:r w:rsidR="00371997" w:rsidRPr="00EA4D80">
              <w:rPr>
                <w:rFonts w:ascii="ＭＳ 明朝" w:hint="eastAsia"/>
              </w:rPr>
              <w:t>を上限とする。</w:t>
            </w:r>
          </w:p>
        </w:tc>
      </w:tr>
      <w:tr w:rsidR="00371997" w:rsidRPr="00EA4D80" w14:paraId="6389BA87" w14:textId="77777777" w:rsidTr="00EA4D80">
        <w:trPr>
          <w:trHeight w:val="702"/>
        </w:trPr>
        <w:tc>
          <w:tcPr>
            <w:tcW w:w="2235" w:type="dxa"/>
            <w:shd w:val="clear" w:color="auto" w:fill="auto"/>
            <w:vAlign w:val="center"/>
          </w:tcPr>
          <w:p w14:paraId="5ECA0AF5" w14:textId="77777777" w:rsidR="00371997" w:rsidRPr="00EA4D80" w:rsidRDefault="00371997" w:rsidP="00EA4D80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設置場所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813329F" w14:textId="77777777" w:rsidR="00371997" w:rsidRPr="00EA4D80" w:rsidRDefault="00371997" w:rsidP="00EA4D8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  <w:r w:rsidRPr="00EA4D80">
              <w:rPr>
                <w:rFonts w:ascii="ＭＳ 明朝" w:hint="eastAsia"/>
              </w:rPr>
              <w:t>国頭村字</w:t>
            </w:r>
          </w:p>
        </w:tc>
      </w:tr>
    </w:tbl>
    <w:p w14:paraId="35C5B2CC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7C690935" w14:textId="77777777" w:rsidR="00571AEB" w:rsidRDefault="00571AE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649332EF" w14:textId="77777777" w:rsidR="00571AEB" w:rsidRPr="00D324DB" w:rsidRDefault="00571AEB" w:rsidP="00CA7508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DengXian"/>
          <w:lang w:eastAsia="zh-CN"/>
        </w:rPr>
      </w:pPr>
    </w:p>
    <w:sectPr w:rsidR="00571AEB" w:rsidRPr="00D324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0609" w14:textId="77777777" w:rsidR="00163E1C" w:rsidRDefault="00163E1C">
      <w:r>
        <w:separator/>
      </w:r>
    </w:p>
  </w:endnote>
  <w:endnote w:type="continuationSeparator" w:id="0">
    <w:p w14:paraId="4A830AD1" w14:textId="77777777" w:rsidR="00163E1C" w:rsidRDefault="001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09A4" w14:textId="77777777" w:rsidR="00163E1C" w:rsidRDefault="00163E1C">
      <w:r>
        <w:separator/>
      </w:r>
    </w:p>
  </w:footnote>
  <w:footnote w:type="continuationSeparator" w:id="0">
    <w:p w14:paraId="40B49B40" w14:textId="77777777" w:rsidR="00163E1C" w:rsidRDefault="0016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08"/>
    <w:rsid w:val="00101DB9"/>
    <w:rsid w:val="00163E1C"/>
    <w:rsid w:val="00371997"/>
    <w:rsid w:val="00383325"/>
    <w:rsid w:val="00571AEB"/>
    <w:rsid w:val="005D046D"/>
    <w:rsid w:val="006B54D1"/>
    <w:rsid w:val="00736279"/>
    <w:rsid w:val="00B05140"/>
    <w:rsid w:val="00CA7508"/>
    <w:rsid w:val="00D324DB"/>
    <w:rsid w:val="00EA4D80"/>
    <w:rsid w:val="00F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B2EF1"/>
  <w15:chartTrackingRefBased/>
  <w15:docId w15:val="{66E253C9-A17F-4BAA-A497-55A2F2E6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D3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1601-01-01T00:00:00Z</cp:lastPrinted>
  <dcterms:created xsi:type="dcterms:W3CDTF">2025-06-01T05:43:00Z</dcterms:created>
  <dcterms:modified xsi:type="dcterms:W3CDTF">2025-06-01T05:43:00Z</dcterms:modified>
</cp:coreProperties>
</file>