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841D" w14:textId="77777777" w:rsidR="00172D00" w:rsidRPr="00BA439F" w:rsidRDefault="00172D00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kern w:val="0"/>
        </w:rPr>
      </w:pPr>
      <w:r w:rsidRPr="00BA439F">
        <w:rPr>
          <w:rFonts w:ascii="ＭＳ 明朝" w:hAnsi="ＭＳ 明朝" w:hint="eastAsia"/>
          <w:kern w:val="0"/>
        </w:rPr>
        <w:t>様式第</w:t>
      </w:r>
      <w:r w:rsidRPr="00BA439F">
        <w:rPr>
          <w:rFonts w:ascii="ＭＳ 明朝" w:hAnsi="ＭＳ 明朝"/>
          <w:kern w:val="0"/>
        </w:rPr>
        <w:t>5</w:t>
      </w:r>
      <w:r w:rsidRPr="00BA439F">
        <w:rPr>
          <w:rFonts w:ascii="ＭＳ 明朝" w:hAnsi="ＭＳ 明朝" w:hint="eastAsia"/>
          <w:kern w:val="0"/>
        </w:rPr>
        <w:t>号</w:t>
      </w:r>
      <w:r w:rsidRPr="00BA439F">
        <w:rPr>
          <w:rFonts w:ascii="ＭＳ 明朝" w:hAnsi="ＭＳ 明朝"/>
          <w:kern w:val="0"/>
        </w:rPr>
        <w:t>(</w:t>
      </w:r>
      <w:r w:rsidRPr="00BA439F">
        <w:rPr>
          <w:rFonts w:ascii="ＭＳ 明朝" w:hAnsi="ＭＳ 明朝" w:hint="eastAsia"/>
          <w:kern w:val="0"/>
        </w:rPr>
        <w:t>第</w:t>
      </w:r>
      <w:r w:rsidRPr="00BA439F">
        <w:rPr>
          <w:rFonts w:ascii="ＭＳ 明朝" w:hAnsi="ＭＳ 明朝"/>
          <w:kern w:val="0"/>
        </w:rPr>
        <w:t>5</w:t>
      </w:r>
      <w:r w:rsidRPr="00BA439F">
        <w:rPr>
          <w:rFonts w:ascii="ＭＳ 明朝" w:hAnsi="ＭＳ 明朝" w:hint="eastAsia"/>
          <w:kern w:val="0"/>
        </w:rPr>
        <w:t>条関係</w:t>
      </w:r>
      <w:r w:rsidRPr="00BA439F">
        <w:rPr>
          <w:rFonts w:ascii="ＭＳ 明朝" w:hAns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840"/>
        <w:gridCol w:w="1050"/>
        <w:gridCol w:w="840"/>
        <w:gridCol w:w="420"/>
        <w:gridCol w:w="1050"/>
        <w:gridCol w:w="210"/>
        <w:gridCol w:w="840"/>
        <w:gridCol w:w="1147"/>
        <w:gridCol w:w="218"/>
      </w:tblGrid>
      <w:tr w:rsidR="00172D00" w:rsidRPr="00BA439F" w14:paraId="3C5739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65B70B9F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lang w:eastAsia="zh-TW"/>
              </w:rPr>
            </w:pP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>狂犬病予防注射済票再交付申請書</w:t>
            </w:r>
          </w:p>
          <w:p w14:paraId="3A45D0B8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2364E349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 xml:space="preserve">年　　月　　日　</w:t>
            </w:r>
          </w:p>
          <w:p w14:paraId="70702316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18FEEC58" w14:textId="77777777" w:rsidR="00172D00" w:rsidRPr="00BA439F" w:rsidRDefault="00172D00" w:rsidP="00BA439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  <w:lang w:eastAsia="zh-TW"/>
              </w:rPr>
            </w:pP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>国頭村長　　様</w:t>
            </w:r>
          </w:p>
          <w:p w14:paraId="06BDAE6F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35D99039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 xml:space="preserve">申請者　</w:t>
            </w:r>
            <w:r w:rsidRPr="00BA439F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住</w:t>
            </w: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 xml:space="preserve">所　　　　　　　　　　　</w:t>
            </w:r>
          </w:p>
          <w:p w14:paraId="767EA183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BA439F">
              <w:rPr>
                <w:rFonts w:ascii="ＭＳ 明朝" w:hAnsi="ＭＳ 明朝" w:hint="eastAsia"/>
                <w:kern w:val="0"/>
              </w:rPr>
              <w:t xml:space="preserve">名　　　　　　　　　　　</w:t>
            </w:r>
          </w:p>
          <w:p w14:paraId="73071161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BA439F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電</w:t>
            </w:r>
            <w:r w:rsidRPr="00BA439F">
              <w:rPr>
                <w:rFonts w:ascii="ＭＳ 明朝" w:hAnsi="ＭＳ 明朝" w:hint="eastAsia"/>
                <w:kern w:val="0"/>
                <w:lang w:eastAsia="zh-TW"/>
              </w:rPr>
              <w:t xml:space="preserve">話　　　　　　　　　　　</w:t>
            </w:r>
          </w:p>
          <w:p w14:paraId="71329A91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3D608EE8" w14:textId="77777777" w:rsidR="00172D00" w:rsidRPr="00BA439F" w:rsidRDefault="00172D00" w:rsidP="00BA439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次のとおり、狂犬病予防法施行規則第</w:t>
            </w:r>
            <w:r w:rsidRPr="00BA439F">
              <w:rPr>
                <w:rFonts w:ascii="ＭＳ 明朝" w:hAnsi="ＭＳ 明朝"/>
                <w:kern w:val="0"/>
              </w:rPr>
              <w:t>5</w:t>
            </w:r>
            <w:r w:rsidRPr="00BA439F">
              <w:rPr>
                <w:rFonts w:ascii="ＭＳ 明朝" w:hAnsi="ＭＳ 明朝" w:hint="eastAsia"/>
                <w:kern w:val="0"/>
              </w:rPr>
              <w:t>条の規定により申請します。</w:t>
            </w:r>
          </w:p>
        </w:tc>
      </w:tr>
      <w:tr w:rsidR="00172D00" w:rsidRPr="00BA439F" w14:paraId="39E029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93AD223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609C7CC7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犬の所在地</w:t>
            </w:r>
          </w:p>
        </w:tc>
        <w:tc>
          <w:tcPr>
            <w:tcW w:w="6397" w:type="dxa"/>
            <w:gridSpan w:val="8"/>
            <w:tcBorders>
              <w:top w:val="single" w:sz="4" w:space="0" w:color="auto"/>
            </w:tcBorders>
            <w:vAlign w:val="center"/>
          </w:tcPr>
          <w:p w14:paraId="6E6BC611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79A69F8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32FC6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  <w:vAlign w:val="center"/>
          </w:tcPr>
          <w:p w14:paraId="679AA9FA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vAlign w:val="center"/>
          </w:tcPr>
          <w:p w14:paraId="3377CB17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申請の事由</w:t>
            </w:r>
          </w:p>
        </w:tc>
        <w:tc>
          <w:tcPr>
            <w:tcW w:w="6397" w:type="dxa"/>
            <w:gridSpan w:val="8"/>
            <w:vAlign w:val="center"/>
          </w:tcPr>
          <w:p w14:paraId="15B70115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28B1404C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242455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  <w:vAlign w:val="center"/>
          </w:tcPr>
          <w:p w14:paraId="18773835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vAlign w:val="center"/>
          </w:tcPr>
          <w:p w14:paraId="30B3FDB4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旧注射済票番号</w:t>
            </w:r>
          </w:p>
        </w:tc>
        <w:tc>
          <w:tcPr>
            <w:tcW w:w="6397" w:type="dxa"/>
            <w:gridSpan w:val="8"/>
            <w:vAlign w:val="center"/>
          </w:tcPr>
          <w:p w14:paraId="0418C1EE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沖縄県国頭村　　　　　　　　　　年度　　第　　　　　号</w:t>
            </w:r>
          </w:p>
        </w:tc>
        <w:tc>
          <w:tcPr>
            <w:tcW w:w="218" w:type="dxa"/>
            <w:vMerge/>
            <w:vAlign w:val="center"/>
          </w:tcPr>
          <w:p w14:paraId="44D46B47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560FDC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20FFD02A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512" w:type="dxa"/>
            <w:gridSpan w:val="2"/>
            <w:tcBorders>
              <w:bottom w:val="nil"/>
            </w:tcBorders>
            <w:vAlign w:val="center"/>
          </w:tcPr>
          <w:p w14:paraId="10E1A7EA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犬の種類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BF36884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03FD65C0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B352967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毛色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182262A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犬の名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14:paraId="68FEF99D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特徴</w:t>
            </w:r>
          </w:p>
        </w:tc>
        <w:tc>
          <w:tcPr>
            <w:tcW w:w="218" w:type="dxa"/>
            <w:vMerge/>
            <w:vAlign w:val="center"/>
          </w:tcPr>
          <w:p w14:paraId="18BAEC81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04E2BD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99DC4BB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74910635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AA81C02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E476334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3B579B7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40B2152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4A0A1756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02E2233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6C7175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505" w:type="dxa"/>
            <w:gridSpan w:val="11"/>
            <w:tcBorders>
              <w:top w:val="nil"/>
              <w:bottom w:val="nil"/>
            </w:tcBorders>
          </w:tcPr>
          <w:p w14:paraId="0999CD9B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spacing w:val="105"/>
                <w:kern w:val="0"/>
              </w:rPr>
              <w:t>備</w:t>
            </w:r>
            <w:r w:rsidRPr="00BA439F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172D00" w:rsidRPr="00BA439F" w14:paraId="72E742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7BF5AD8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CFE16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※再交付年月日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883C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0B09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※注射済票番号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3CAD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沖縄県国頭村</w:t>
            </w:r>
          </w:p>
          <w:p w14:paraId="5F637B9B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第　　　　号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0689E372" w14:textId="77777777" w:rsidR="00172D00" w:rsidRPr="00BA439F" w:rsidRDefault="00172D0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72D00" w:rsidRPr="00BA439F" w14:paraId="4520C2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8505" w:type="dxa"/>
            <w:gridSpan w:val="11"/>
            <w:tcBorders>
              <w:top w:val="nil"/>
            </w:tcBorders>
          </w:tcPr>
          <w:p w14:paraId="2CF81A96" w14:textId="77777777" w:rsidR="00172D00" w:rsidRPr="00BA439F" w:rsidRDefault="00172D00" w:rsidP="00BA439F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BA439F">
              <w:rPr>
                <w:rFonts w:ascii="ＭＳ 明朝" w:hAnsi="ＭＳ 明朝" w:hint="eastAsia"/>
                <w:kern w:val="0"/>
              </w:rPr>
              <w:t>※印の欄は記載しないこと。</w:t>
            </w:r>
          </w:p>
        </w:tc>
      </w:tr>
    </w:tbl>
    <w:p w14:paraId="14DB82C3" w14:textId="77777777" w:rsidR="00172D00" w:rsidRPr="00BA439F" w:rsidRDefault="00172D00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172D00" w:rsidRPr="00BA439F" w:rsidSect="00BA439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650C" w14:textId="77777777" w:rsidR="004118EC" w:rsidRDefault="004118EC">
      <w:r>
        <w:separator/>
      </w:r>
    </w:p>
  </w:endnote>
  <w:endnote w:type="continuationSeparator" w:id="0">
    <w:p w14:paraId="1ADBE47D" w14:textId="77777777" w:rsidR="004118EC" w:rsidRDefault="0041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F6BF" w14:textId="77777777" w:rsidR="004118EC" w:rsidRDefault="004118EC">
      <w:r>
        <w:separator/>
      </w:r>
    </w:p>
  </w:footnote>
  <w:footnote w:type="continuationSeparator" w:id="0">
    <w:p w14:paraId="40BC85F2" w14:textId="77777777" w:rsidR="004118EC" w:rsidRDefault="0041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F"/>
    <w:rsid w:val="00172D00"/>
    <w:rsid w:val="004118EC"/>
    <w:rsid w:val="00BA439F"/>
    <w:rsid w:val="00D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F1FD3"/>
  <w15:chartTrackingRefBased/>
  <w15:docId w15:val="{56F27489-F2AC-4FDE-8D5C-F67D4E6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2025-06-01T05:14:00Z</dcterms:created>
  <dcterms:modified xsi:type="dcterms:W3CDTF">2025-06-01T05:14:00Z</dcterms:modified>
</cp:coreProperties>
</file>