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C861" w14:textId="77777777" w:rsidR="00723D22" w:rsidRDefault="00723D22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210"/>
        <w:gridCol w:w="2940"/>
        <w:gridCol w:w="735"/>
        <w:gridCol w:w="525"/>
        <w:gridCol w:w="525"/>
        <w:gridCol w:w="1882"/>
        <w:gridCol w:w="218"/>
      </w:tblGrid>
      <w:tr w:rsidR="00723D22" w14:paraId="489256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14:paraId="68143616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狂犬病予防注射済票交付申請書</w:t>
            </w:r>
          </w:p>
          <w:p w14:paraId="6A6BC5C7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38F50B0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年　　月　　日　</w:t>
            </w:r>
          </w:p>
          <w:p w14:paraId="6C175144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5959C08" w14:textId="77777777" w:rsidR="00723D22" w:rsidRDefault="00723D22" w:rsidP="004C4F5C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国頭村長　　様</w:t>
            </w:r>
          </w:p>
          <w:p w14:paraId="678FC256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111F3882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申請者　</w:t>
            </w:r>
            <w:r>
              <w:rPr>
                <w:rFonts w:ascii="ＭＳ 明朝" w:hint="eastAsia"/>
                <w:spacing w:val="105"/>
                <w:lang w:eastAsia="zh-TW"/>
              </w:rPr>
              <w:t>住</w:t>
            </w:r>
            <w:r>
              <w:rPr>
                <w:rFonts w:ascii="ＭＳ 明朝" w:hint="eastAsia"/>
                <w:lang w:eastAsia="zh-TW"/>
              </w:rPr>
              <w:t xml:space="preserve">所　　　　　　　　　　　</w:t>
            </w:r>
          </w:p>
          <w:p w14:paraId="75C78FD7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</w:t>
            </w:r>
          </w:p>
          <w:p w14:paraId="03E6294A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電</w:t>
            </w:r>
            <w:r>
              <w:rPr>
                <w:rFonts w:ascii="ＭＳ 明朝" w:hint="eastAsia"/>
                <w:lang w:eastAsia="zh-TW"/>
              </w:rPr>
              <w:t xml:space="preserve">話　　　　　　　　　　　</w:t>
            </w:r>
          </w:p>
          <w:p w14:paraId="2FCAAADD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D09B5DB" w14:textId="77777777" w:rsidR="00723D22" w:rsidRDefault="00723D22" w:rsidP="004C4F5C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次のとおり、狂犬病予防法施行規則第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条の規定により申請します。</w:t>
            </w:r>
          </w:p>
        </w:tc>
      </w:tr>
      <w:tr w:rsidR="00723D22" w14:paraId="24016C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113BC3B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D2902AA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犬の所在地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vAlign w:val="center"/>
          </w:tcPr>
          <w:p w14:paraId="09582ECB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707DEF7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23D22" w14:paraId="14FFD6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vAlign w:val="center"/>
          </w:tcPr>
          <w:p w14:paraId="65AED169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vAlign w:val="center"/>
          </w:tcPr>
          <w:p w14:paraId="7EA4A812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犬の種類</w:t>
            </w:r>
          </w:p>
        </w:tc>
        <w:tc>
          <w:tcPr>
            <w:tcW w:w="3885" w:type="dxa"/>
            <w:gridSpan w:val="3"/>
            <w:vAlign w:val="center"/>
          </w:tcPr>
          <w:p w14:paraId="0DD0AF35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9DE30B0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犬</w:t>
            </w:r>
            <w:r>
              <w:rPr>
                <w:rFonts w:ascii="ＭＳ 明朝" w:hint="eastAsia"/>
              </w:rPr>
              <w:t>の生年月日</w:t>
            </w:r>
          </w:p>
        </w:tc>
        <w:tc>
          <w:tcPr>
            <w:tcW w:w="1882" w:type="dxa"/>
            <w:vAlign w:val="center"/>
          </w:tcPr>
          <w:p w14:paraId="7BFE9EC2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721D7BF9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犬の年齢　　歳</w:t>
            </w:r>
            <w:r>
              <w:rPr>
                <w:rFonts w:ascii="ＭＳ 明朝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7029F744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23D22" w14:paraId="61B859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vAlign w:val="center"/>
          </w:tcPr>
          <w:p w14:paraId="35D999C2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vAlign w:val="center"/>
          </w:tcPr>
          <w:p w14:paraId="77EC74F3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犬の毛色</w:t>
            </w:r>
          </w:p>
        </w:tc>
        <w:tc>
          <w:tcPr>
            <w:tcW w:w="3885" w:type="dxa"/>
            <w:gridSpan w:val="3"/>
            <w:vAlign w:val="center"/>
          </w:tcPr>
          <w:p w14:paraId="454F8770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70BA297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犬の性別</w:t>
            </w:r>
          </w:p>
        </w:tc>
        <w:tc>
          <w:tcPr>
            <w:tcW w:w="1882" w:type="dxa"/>
            <w:vAlign w:val="center"/>
          </w:tcPr>
          <w:p w14:paraId="34693899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vAlign w:val="center"/>
          </w:tcPr>
          <w:p w14:paraId="43AD12D5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23D22" w14:paraId="0EC0BF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vAlign w:val="center"/>
          </w:tcPr>
          <w:p w14:paraId="78537709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50A96A5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犬の名</w:t>
            </w:r>
          </w:p>
        </w:tc>
        <w:tc>
          <w:tcPr>
            <w:tcW w:w="6817" w:type="dxa"/>
            <w:gridSpan w:val="6"/>
            <w:tcBorders>
              <w:bottom w:val="nil"/>
            </w:tcBorders>
            <w:vAlign w:val="center"/>
          </w:tcPr>
          <w:p w14:paraId="724213E0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vAlign w:val="center"/>
          </w:tcPr>
          <w:p w14:paraId="6C0173B4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23D22" w14:paraId="55FF81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3925A01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70938CF6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犬の特徴</w:t>
            </w:r>
          </w:p>
        </w:tc>
        <w:tc>
          <w:tcPr>
            <w:tcW w:w="6817" w:type="dxa"/>
            <w:gridSpan w:val="6"/>
            <w:tcBorders>
              <w:bottom w:val="single" w:sz="4" w:space="0" w:color="auto"/>
            </w:tcBorders>
            <w:vAlign w:val="center"/>
          </w:tcPr>
          <w:p w14:paraId="6793A6D6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2674481F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23D22" w14:paraId="55128A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86"/>
        </w:trPr>
        <w:tc>
          <w:tcPr>
            <w:tcW w:w="8505" w:type="dxa"/>
            <w:gridSpan w:val="9"/>
            <w:tcBorders>
              <w:top w:val="nil"/>
              <w:bottom w:val="nil"/>
            </w:tcBorders>
          </w:tcPr>
          <w:p w14:paraId="462002A7" w14:textId="77777777" w:rsidR="00723D22" w:rsidRDefault="00723D2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注：狂犬病予防法施行規則第</w:t>
            </w:r>
            <w:r>
              <w:rPr>
                <w:rFonts w:ascii="ＭＳ 明朝"/>
              </w:rPr>
              <w:t>12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項の規定により、注射済票を提示すること。</w:t>
            </w:r>
          </w:p>
        </w:tc>
      </w:tr>
      <w:tr w:rsidR="00723D22" w14:paraId="327604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436579ED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363CC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※登録年月日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855C3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89EECB5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※登録番号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3EBD7E9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"/>
              </w:rPr>
              <w:t>沖縄県国頭</w:t>
            </w:r>
            <w:r>
              <w:rPr>
                <w:rFonts w:ascii="ＭＳ 明朝" w:hint="eastAsia"/>
              </w:rPr>
              <w:t>村</w:t>
            </w:r>
          </w:p>
          <w:p w14:paraId="79C6DEA8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D58CB24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23D22" w14:paraId="7CA27A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620" w:type="dxa"/>
            <w:gridSpan w:val="4"/>
            <w:tcBorders>
              <w:top w:val="nil"/>
              <w:bottom w:val="nil"/>
            </w:tcBorders>
            <w:vAlign w:val="bottom"/>
          </w:tcPr>
          <w:p w14:paraId="7497E6A9" w14:textId="77777777" w:rsidR="00723D22" w:rsidRDefault="00723D22" w:rsidP="004C4F5C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※印の欄は記載しないこと。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0278CFC5" w14:textId="77777777" w:rsidR="00723D22" w:rsidRDefault="00723D22">
            <w:pPr>
              <w:wordWrap w:val="0"/>
              <w:overflowPunct w:val="0"/>
              <w:autoSpaceDE w:val="0"/>
              <w:autoSpaceDN w:val="0"/>
              <w:ind w:left="193" w:hanging="19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※注射済票</w:t>
            </w:r>
            <w:r>
              <w:rPr>
                <w:rFonts w:ascii="ＭＳ 明朝" w:hint="eastAsia"/>
                <w:spacing w:val="210"/>
              </w:rPr>
              <w:t>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vAlign w:val="center"/>
          </w:tcPr>
          <w:p w14:paraId="6FC75B1B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"/>
              </w:rPr>
              <w:t>沖縄県国頭</w:t>
            </w:r>
            <w:r>
              <w:rPr>
                <w:rFonts w:ascii="ＭＳ 明朝" w:hint="eastAsia"/>
              </w:rPr>
              <w:t>村</w:t>
            </w:r>
          </w:p>
          <w:p w14:paraId="4DFF10E6" w14:textId="77777777" w:rsidR="00723D22" w:rsidRDefault="00723D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D381C4C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23D22" w14:paraId="14567C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14:paraId="0035359D" w14:textId="77777777" w:rsidR="00723D22" w:rsidRDefault="00723D2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5500DFEF" w14:textId="77777777" w:rsidR="00723D22" w:rsidRDefault="00723D22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723D2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2E96" w14:textId="77777777" w:rsidR="009205F0" w:rsidRDefault="009205F0">
      <w:r>
        <w:separator/>
      </w:r>
    </w:p>
  </w:endnote>
  <w:endnote w:type="continuationSeparator" w:id="0">
    <w:p w14:paraId="50FB03E4" w14:textId="77777777" w:rsidR="009205F0" w:rsidRDefault="0092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5CE5" w14:textId="77777777" w:rsidR="009205F0" w:rsidRDefault="009205F0">
      <w:r>
        <w:separator/>
      </w:r>
    </w:p>
  </w:footnote>
  <w:footnote w:type="continuationSeparator" w:id="0">
    <w:p w14:paraId="07D27D42" w14:textId="77777777" w:rsidR="009205F0" w:rsidRDefault="0092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5C"/>
    <w:rsid w:val="004C4F5C"/>
    <w:rsid w:val="00723D22"/>
    <w:rsid w:val="009205F0"/>
    <w:rsid w:val="009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014C1"/>
  <w15:chartTrackingRefBased/>
  <w15:docId w15:val="{7DB836B1-87D5-42D5-9AFB-C542CC52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2025-06-01T05:13:00Z</dcterms:created>
  <dcterms:modified xsi:type="dcterms:W3CDTF">2025-06-01T05:13:00Z</dcterms:modified>
</cp:coreProperties>
</file>