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1C92" w14:textId="77777777" w:rsidR="00E266F5" w:rsidRDefault="00E266F5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210"/>
        <w:gridCol w:w="2940"/>
        <w:gridCol w:w="735"/>
        <w:gridCol w:w="525"/>
        <w:gridCol w:w="525"/>
        <w:gridCol w:w="1882"/>
        <w:gridCol w:w="218"/>
      </w:tblGrid>
      <w:tr w:rsidR="00E266F5" w14:paraId="663846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14:paraId="1AF3C550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犬の登録申請</w:t>
            </w:r>
            <w:r>
              <w:rPr>
                <w:rFonts w:ascii="ＭＳ 明朝" w:hint="eastAsia"/>
              </w:rPr>
              <w:t>書</w:t>
            </w:r>
          </w:p>
          <w:p w14:paraId="14E5515A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C6EA184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14:paraId="7B372B27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E7F6E15" w14:textId="77777777" w:rsidR="00E266F5" w:rsidRDefault="00E266F5" w:rsidP="00F90986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様</w:t>
            </w:r>
          </w:p>
          <w:p w14:paraId="49AED94B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3D2FEE4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</w:t>
            </w:r>
            <w:r>
              <w:rPr>
                <w:rFonts w:ascii="ＭＳ 明朝" w:hint="eastAsia"/>
                <w:spacing w:val="105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 xml:space="preserve">所　　　　　　　　　　　</w:t>
            </w:r>
          </w:p>
          <w:p w14:paraId="60895934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</w:p>
          <w:p w14:paraId="102FFAB5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電</w:t>
            </w:r>
            <w:r>
              <w:rPr>
                <w:rFonts w:ascii="ＭＳ 明朝" w:hint="eastAsia"/>
                <w:lang w:eastAsia="zh-TW"/>
              </w:rPr>
              <w:t xml:space="preserve">話　　　　　　　　　　　</w:t>
            </w:r>
          </w:p>
          <w:p w14:paraId="1BB1AAED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09F71048" w14:textId="77777777" w:rsidR="00E266F5" w:rsidRDefault="00E266F5" w:rsidP="00F90986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次のとおり、狂犬病予防法施行規則第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条の規定により申請します。</w:t>
            </w:r>
          </w:p>
        </w:tc>
      </w:tr>
      <w:tr w:rsidR="00E266F5" w14:paraId="4AAD06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8045D2A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7A76E0E8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犬の所在地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14:paraId="3D9F1D84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C3C26E6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7EBF6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6AD182F2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02995F06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犬の種類</w:t>
            </w:r>
          </w:p>
        </w:tc>
        <w:tc>
          <w:tcPr>
            <w:tcW w:w="3885" w:type="dxa"/>
            <w:gridSpan w:val="3"/>
            <w:vAlign w:val="center"/>
          </w:tcPr>
          <w:p w14:paraId="50DF2C3D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CB10FCF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犬</w:t>
            </w:r>
            <w:r>
              <w:rPr>
                <w:rFonts w:ascii="ＭＳ 明朝" w:hint="eastAsia"/>
              </w:rPr>
              <w:t>の生年月日</w:t>
            </w:r>
          </w:p>
        </w:tc>
        <w:tc>
          <w:tcPr>
            <w:tcW w:w="1882" w:type="dxa"/>
            <w:vAlign w:val="center"/>
          </w:tcPr>
          <w:p w14:paraId="4FB8350A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68D7AD5A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犬の年齢　　歳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522450A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1E6CE1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0FEBBB10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vAlign w:val="center"/>
          </w:tcPr>
          <w:p w14:paraId="61741B78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犬の毛色</w:t>
            </w:r>
          </w:p>
        </w:tc>
        <w:tc>
          <w:tcPr>
            <w:tcW w:w="3885" w:type="dxa"/>
            <w:gridSpan w:val="3"/>
            <w:vAlign w:val="center"/>
          </w:tcPr>
          <w:p w14:paraId="3E4EAF73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BAD94FC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犬の性別</w:t>
            </w:r>
          </w:p>
        </w:tc>
        <w:tc>
          <w:tcPr>
            <w:tcW w:w="1882" w:type="dxa"/>
            <w:vAlign w:val="center"/>
          </w:tcPr>
          <w:p w14:paraId="7D3968F3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1E7C3794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46C833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vAlign w:val="center"/>
          </w:tcPr>
          <w:p w14:paraId="5218FEE2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F707AF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犬の名</w:t>
            </w:r>
          </w:p>
        </w:tc>
        <w:tc>
          <w:tcPr>
            <w:tcW w:w="6817" w:type="dxa"/>
            <w:gridSpan w:val="6"/>
            <w:tcBorders>
              <w:bottom w:val="nil"/>
            </w:tcBorders>
            <w:vAlign w:val="center"/>
          </w:tcPr>
          <w:p w14:paraId="56EE8769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17CDA1E3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49998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972F56D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1A3E02F5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犬の特徴</w:t>
            </w:r>
          </w:p>
        </w:tc>
        <w:tc>
          <w:tcPr>
            <w:tcW w:w="6817" w:type="dxa"/>
            <w:gridSpan w:val="6"/>
            <w:tcBorders>
              <w:bottom w:val="single" w:sz="4" w:space="0" w:color="auto"/>
            </w:tcBorders>
            <w:vAlign w:val="center"/>
          </w:tcPr>
          <w:p w14:paraId="580438DC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506312E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062868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21384128" w14:textId="77777777" w:rsidR="00E266F5" w:rsidRDefault="00E266F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E266F5" w14:paraId="612157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573D256D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B245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※登録年月日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DB95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DE4A6CA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※登録番号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7DF6E0D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"/>
              </w:rPr>
              <w:t>沖縄県国頭</w:t>
            </w:r>
            <w:r>
              <w:rPr>
                <w:rFonts w:ascii="ＭＳ 明朝" w:hint="eastAsia"/>
              </w:rPr>
              <w:t>村</w:t>
            </w:r>
          </w:p>
          <w:p w14:paraId="218D93F5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F71F06D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06B82A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620" w:type="dxa"/>
            <w:gridSpan w:val="4"/>
            <w:tcBorders>
              <w:top w:val="nil"/>
              <w:bottom w:val="nil"/>
            </w:tcBorders>
            <w:vAlign w:val="bottom"/>
          </w:tcPr>
          <w:p w14:paraId="5737AA4A" w14:textId="77777777" w:rsidR="00E266F5" w:rsidRDefault="00E266F5" w:rsidP="00F90986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※印の欄は記載しないこと。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D8CCEC0" w14:textId="77777777" w:rsidR="00E266F5" w:rsidRDefault="00E266F5" w:rsidP="00FA2A1C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※注射済票</w:t>
            </w: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vAlign w:val="center"/>
          </w:tcPr>
          <w:p w14:paraId="6DE44482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"/>
              </w:rPr>
              <w:t>沖縄県国頭</w:t>
            </w:r>
            <w:r>
              <w:rPr>
                <w:rFonts w:ascii="ＭＳ 明朝" w:hint="eastAsia"/>
              </w:rPr>
              <w:t>村</w:t>
            </w:r>
          </w:p>
          <w:p w14:paraId="6925283C" w14:textId="77777777" w:rsidR="00E266F5" w:rsidRDefault="00E266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1856D1F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266F5" w14:paraId="6980D6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14:paraId="62476F2C" w14:textId="77777777" w:rsidR="00E266F5" w:rsidRDefault="00E266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EA96632" w14:textId="77777777" w:rsidR="00E266F5" w:rsidRDefault="00E266F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E266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9B6C" w14:textId="77777777" w:rsidR="00BB4B2A" w:rsidRDefault="00BB4B2A">
      <w:r>
        <w:separator/>
      </w:r>
    </w:p>
  </w:endnote>
  <w:endnote w:type="continuationSeparator" w:id="0">
    <w:p w14:paraId="27D33C18" w14:textId="77777777" w:rsidR="00BB4B2A" w:rsidRDefault="00BB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F32C" w14:textId="77777777" w:rsidR="00BB4B2A" w:rsidRDefault="00BB4B2A">
      <w:r>
        <w:separator/>
      </w:r>
    </w:p>
  </w:footnote>
  <w:footnote w:type="continuationSeparator" w:id="0">
    <w:p w14:paraId="6364BF79" w14:textId="77777777" w:rsidR="00BB4B2A" w:rsidRDefault="00BB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6"/>
    <w:rsid w:val="008F4CC4"/>
    <w:rsid w:val="00BB4B2A"/>
    <w:rsid w:val="00E266F5"/>
    <w:rsid w:val="00F90986"/>
    <w:rsid w:val="00F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1C3FA"/>
  <w15:chartTrackingRefBased/>
  <w15:docId w15:val="{F3781B7D-E98F-4175-9FD3-0DDCADF2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2025-06-01T05:12:00Z</dcterms:created>
  <dcterms:modified xsi:type="dcterms:W3CDTF">2025-06-01T05:12:00Z</dcterms:modified>
</cp:coreProperties>
</file>