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6B32" w14:textId="77777777" w:rsidR="004A5C1C" w:rsidRDefault="004A5C1C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0F91391B" w14:textId="77777777" w:rsidR="004A5C1C" w:rsidRDefault="004A5C1C">
      <w:pPr>
        <w:wordWrap w:val="0"/>
        <w:overflowPunct w:val="0"/>
        <w:autoSpaceDN w:val="0"/>
        <w:rPr>
          <w:rFonts w:ascii="ＭＳ 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993"/>
      </w:tblGrid>
      <w:tr w:rsidR="004A5C1C" w14:paraId="62E70E99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91" w:type="dxa"/>
            <w:gridSpan w:val="2"/>
            <w:vAlign w:val="center"/>
          </w:tcPr>
          <w:p w14:paraId="51486F6A" w14:textId="77777777" w:rsidR="004A5C1C" w:rsidRDefault="004A5C1C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5"/>
              </w:rPr>
              <w:t>療養等給付要否意見</w:t>
            </w:r>
            <w:r>
              <w:rPr>
                <w:rFonts w:ascii="ＭＳ 明朝" w:hint="eastAsia"/>
              </w:rPr>
              <w:t>書</w:t>
            </w:r>
          </w:p>
        </w:tc>
      </w:tr>
      <w:tr w:rsidR="004A5C1C" w14:paraId="7A0DEE4F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98" w:type="dxa"/>
            <w:vAlign w:val="center"/>
          </w:tcPr>
          <w:p w14:paraId="5527DC4C" w14:textId="77777777" w:rsidR="004A5C1C" w:rsidRDefault="004A5C1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pacing w:val="35"/>
              </w:rPr>
            </w:pPr>
            <w:r>
              <w:rPr>
                <w:rFonts w:ascii="ＭＳ 明朝" w:hint="eastAsia"/>
              </w:rPr>
              <w:t>氏名・性別</w:t>
            </w:r>
          </w:p>
        </w:tc>
        <w:tc>
          <w:tcPr>
            <w:tcW w:w="6993" w:type="dxa"/>
            <w:vAlign w:val="center"/>
          </w:tcPr>
          <w:p w14:paraId="753B2BD8" w14:textId="77777777" w:rsidR="004A5C1C" w:rsidRDefault="004A5C1C">
            <w:pPr>
              <w:wordWrap w:val="0"/>
              <w:overflowPunct w:val="0"/>
              <w:autoSpaceDN w:val="0"/>
              <w:rPr>
                <w:rFonts w:ascii="ＭＳ 明朝" w:hint="eastAsia"/>
                <w:spacing w:val="35"/>
              </w:rPr>
            </w:pPr>
          </w:p>
        </w:tc>
      </w:tr>
      <w:tr w:rsidR="004A5C1C" w14:paraId="03D90A0C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98" w:type="dxa"/>
            <w:vAlign w:val="center"/>
          </w:tcPr>
          <w:p w14:paraId="037C3BD2" w14:textId="77777777" w:rsidR="004A5C1C" w:rsidRDefault="004A5C1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6993" w:type="dxa"/>
            <w:vAlign w:val="center"/>
          </w:tcPr>
          <w:p w14:paraId="500FA926" w14:textId="77777777" w:rsidR="004A5C1C" w:rsidRDefault="004A5C1C" w:rsidP="00634E0E">
            <w:pPr>
              <w:wordWrap w:val="0"/>
              <w:overflowPunct w:val="0"/>
              <w:autoSpaceDN w:val="0"/>
              <w:ind w:firstLineChars="502" w:firstLine="1054"/>
              <w:rPr>
                <w:rFonts w:ascii="ＭＳ 明朝" w:hint="eastAsia"/>
                <w:spacing w:val="35"/>
              </w:rPr>
            </w:pPr>
            <w:r>
              <w:rPr>
                <w:rFonts w:ascii="ＭＳ 明朝" w:hint="eastAsia"/>
              </w:rPr>
              <w:t>年　　　月　　　日生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満　　　歳</w:t>
            </w:r>
            <w:r>
              <w:rPr>
                <w:rFonts w:ascii="ＭＳ 明朝"/>
              </w:rPr>
              <w:t>)</w:t>
            </w:r>
          </w:p>
        </w:tc>
      </w:tr>
      <w:tr w:rsidR="004A5C1C" w14:paraId="57780B8F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98" w:type="dxa"/>
            <w:vAlign w:val="center"/>
          </w:tcPr>
          <w:p w14:paraId="38632FC6" w14:textId="77777777" w:rsidR="004A5C1C" w:rsidRDefault="004A5C1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居住地</w:t>
            </w:r>
          </w:p>
        </w:tc>
        <w:tc>
          <w:tcPr>
            <w:tcW w:w="6993" w:type="dxa"/>
            <w:vAlign w:val="center"/>
          </w:tcPr>
          <w:p w14:paraId="502C885C" w14:textId="77777777" w:rsidR="004A5C1C" w:rsidRDefault="004A5C1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A5C1C" w14:paraId="4DBC0CB8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98" w:type="dxa"/>
            <w:vAlign w:val="center"/>
          </w:tcPr>
          <w:p w14:paraId="33605A7F" w14:textId="77777777" w:rsidR="004A5C1C" w:rsidRDefault="004A5C1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</w:rPr>
              <w:t>身体障害</w:t>
            </w:r>
            <w:r>
              <w:rPr>
                <w:rFonts w:ascii="ＭＳ 明朝" w:hint="eastAsia"/>
              </w:rPr>
              <w:t>者手帳</w:t>
            </w:r>
          </w:p>
        </w:tc>
        <w:tc>
          <w:tcPr>
            <w:tcW w:w="6993" w:type="dxa"/>
            <w:vAlign w:val="center"/>
          </w:tcPr>
          <w:p w14:paraId="127C830C" w14:textId="77777777" w:rsidR="004A5C1C" w:rsidRDefault="004A5C1C" w:rsidP="00F42F1C">
            <w:pPr>
              <w:wordWrap w:val="0"/>
              <w:overflowPunct w:val="0"/>
              <w:autoSpaceDN w:val="0"/>
              <w:ind w:firstLineChars="802" w:firstLine="1684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都道府県第　　　　　号</w:t>
            </w:r>
          </w:p>
        </w:tc>
      </w:tr>
      <w:tr w:rsidR="004A5C1C" w14:paraId="69D49267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98" w:type="dxa"/>
            <w:vAlign w:val="center"/>
          </w:tcPr>
          <w:p w14:paraId="4240D2E0" w14:textId="77777777" w:rsidR="004A5C1C" w:rsidRDefault="004A5C1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pacing w:val="26"/>
              </w:rPr>
            </w:pPr>
            <w:r>
              <w:rPr>
                <w:rFonts w:ascii="ＭＳ 明朝" w:hint="eastAsia"/>
              </w:rPr>
              <w:t>障害名・等級</w:t>
            </w:r>
          </w:p>
        </w:tc>
        <w:tc>
          <w:tcPr>
            <w:tcW w:w="6993" w:type="dxa"/>
            <w:vAlign w:val="center"/>
          </w:tcPr>
          <w:p w14:paraId="4BE6A1A8" w14:textId="77777777" w:rsidR="004A5C1C" w:rsidRDefault="004A5C1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A5C1C" w14:paraId="12FBCE4C" w14:textId="77777777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1498" w:type="dxa"/>
            <w:vAlign w:val="center"/>
          </w:tcPr>
          <w:p w14:paraId="1B017A99" w14:textId="77777777" w:rsidR="004A5C1C" w:rsidRDefault="004A5C1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現症</w:t>
            </w:r>
          </w:p>
        </w:tc>
        <w:tc>
          <w:tcPr>
            <w:tcW w:w="6993" w:type="dxa"/>
            <w:vAlign w:val="center"/>
          </w:tcPr>
          <w:p w14:paraId="22C8F8C1" w14:textId="77777777" w:rsidR="004A5C1C" w:rsidRDefault="004A5C1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A5C1C" w14:paraId="294DB6FD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98" w:type="dxa"/>
            <w:vAlign w:val="center"/>
          </w:tcPr>
          <w:p w14:paraId="6125E657" w14:textId="77777777" w:rsidR="004A5C1C" w:rsidRDefault="004A5C1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0"/>
              </w:rPr>
              <w:t>その他</w:t>
            </w:r>
            <w:r>
              <w:rPr>
                <w:rFonts w:ascii="ＭＳ 明朝" w:hint="eastAsia"/>
              </w:rPr>
              <w:t>の参考事項</w:t>
            </w:r>
          </w:p>
        </w:tc>
        <w:tc>
          <w:tcPr>
            <w:tcW w:w="6993" w:type="dxa"/>
            <w:vAlign w:val="center"/>
          </w:tcPr>
          <w:p w14:paraId="0602824F" w14:textId="77777777" w:rsidR="004A5C1C" w:rsidRDefault="004A5C1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A5C1C" w14:paraId="79C51A58" w14:textId="77777777">
        <w:tblPrEx>
          <w:tblCellMar>
            <w:top w:w="0" w:type="dxa"/>
            <w:bottom w:w="0" w:type="dxa"/>
          </w:tblCellMar>
        </w:tblPrEx>
        <w:trPr>
          <w:cantSplit/>
          <w:trHeight w:val="2628"/>
        </w:trPr>
        <w:tc>
          <w:tcPr>
            <w:tcW w:w="8491" w:type="dxa"/>
            <w:gridSpan w:val="2"/>
          </w:tcPr>
          <w:p w14:paraId="2571DAC8" w14:textId="77777777" w:rsidR="004A5C1C" w:rsidRDefault="004A5C1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  <w:p w14:paraId="1BE30074" w14:textId="77777777" w:rsidR="004A5C1C" w:rsidRDefault="004A5C1C" w:rsidP="00897D9D">
            <w:pPr>
              <w:wordWrap w:val="0"/>
              <w:overflowPunct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上記により、療養等の給付を必要と認める。</w:t>
            </w:r>
          </w:p>
          <w:p w14:paraId="6E9514CA" w14:textId="77777777" w:rsidR="004A5C1C" w:rsidRDefault="004A5C1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  <w:p w14:paraId="684B817E" w14:textId="77777777" w:rsidR="004A5C1C" w:rsidRDefault="004A5C1C" w:rsidP="000B1A9E">
            <w:pPr>
              <w:wordWrap w:val="0"/>
              <w:overflowPunct w:val="0"/>
              <w:autoSpaceDN w:val="0"/>
              <w:ind w:firstLineChars="1302" w:firstLine="2734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必要と認めない。</w:t>
            </w:r>
            <w:r>
              <w:rPr>
                <w:rFonts w:ascii="ＭＳ 明朝"/>
              </w:rPr>
              <w:t>)</w:t>
            </w:r>
          </w:p>
          <w:p w14:paraId="33B39F35" w14:textId="77777777" w:rsidR="004A5C1C" w:rsidRDefault="004A5C1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  <w:p w14:paraId="0CEF8554" w14:textId="77777777" w:rsidR="004A5C1C" w:rsidRDefault="004A5C1C" w:rsidP="00897D9D">
            <w:pPr>
              <w:wordWrap w:val="0"/>
              <w:overflowPunct w:val="0"/>
              <w:autoSpaceDN w:val="0"/>
              <w:ind w:firstLineChars="402" w:firstLine="84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5BDAAF85" w14:textId="77777777" w:rsidR="004A5C1C" w:rsidRDefault="004A5C1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  <w:p w14:paraId="6F8C7082" w14:textId="77777777" w:rsidR="004A5C1C" w:rsidRDefault="004A5C1C" w:rsidP="00ED3547">
            <w:pPr>
              <w:wordWrap w:val="0"/>
              <w:overflowPunct w:val="0"/>
              <w:autoSpaceDN w:val="0"/>
              <w:ind w:rightChars="200" w:right="4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身体障害者更生相談所長　　　　　　　　㊞</w:t>
            </w:r>
          </w:p>
        </w:tc>
      </w:tr>
    </w:tbl>
    <w:p w14:paraId="19908A32" w14:textId="77777777" w:rsidR="004A5C1C" w:rsidRDefault="004A5C1C">
      <w:pPr>
        <w:wordWrap w:val="0"/>
        <w:overflowPunct w:val="0"/>
        <w:autoSpaceDN w:val="0"/>
        <w:rPr>
          <w:rFonts w:ascii="ＭＳ 明朝"/>
        </w:rPr>
      </w:pPr>
    </w:p>
    <w:sectPr w:rsidR="004A5C1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C27C" w14:textId="77777777" w:rsidR="006471FF" w:rsidRDefault="006471FF">
      <w:r>
        <w:separator/>
      </w:r>
    </w:p>
  </w:endnote>
  <w:endnote w:type="continuationSeparator" w:id="0">
    <w:p w14:paraId="1E5833DE" w14:textId="77777777" w:rsidR="006471FF" w:rsidRDefault="0064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5EAC" w14:textId="77777777" w:rsidR="006471FF" w:rsidRDefault="006471FF">
      <w:r>
        <w:separator/>
      </w:r>
    </w:p>
  </w:footnote>
  <w:footnote w:type="continuationSeparator" w:id="0">
    <w:p w14:paraId="3DA5F7BB" w14:textId="77777777" w:rsidR="006471FF" w:rsidRDefault="0064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9D"/>
    <w:rsid w:val="000B1A9E"/>
    <w:rsid w:val="004A5C1C"/>
    <w:rsid w:val="00634E0E"/>
    <w:rsid w:val="006471FF"/>
    <w:rsid w:val="00686FBC"/>
    <w:rsid w:val="00897D9D"/>
    <w:rsid w:val="00993006"/>
    <w:rsid w:val="00CF40EA"/>
    <w:rsid w:val="00ED3547"/>
    <w:rsid w:val="00F4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ACB65"/>
  <w15:chartTrackingRefBased/>
  <w15:docId w15:val="{ED389E59-631A-4465-AC0C-69C4FC60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2025-06-01T04:27:00Z</dcterms:created>
  <dcterms:modified xsi:type="dcterms:W3CDTF">2025-06-01T04:27:00Z</dcterms:modified>
</cp:coreProperties>
</file>