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396"/>
        <w:tblW w:w="9451" w:type="dxa"/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72"/>
        <w:gridCol w:w="251"/>
        <w:gridCol w:w="800"/>
        <w:gridCol w:w="743"/>
        <w:gridCol w:w="57"/>
        <w:gridCol w:w="801"/>
        <w:gridCol w:w="801"/>
        <w:gridCol w:w="721"/>
        <w:gridCol w:w="108"/>
        <w:gridCol w:w="1687"/>
        <w:gridCol w:w="754"/>
        <w:gridCol w:w="2172"/>
        <w:gridCol w:w="284"/>
      </w:tblGrid>
      <w:tr w:rsidR="00E301D5" w:rsidRPr="00DD562A" w14:paraId="013CE468" w14:textId="77777777" w:rsidTr="00975B74">
        <w:tblPrEx>
          <w:tblCellMar>
            <w:top w:w="0" w:type="dxa"/>
            <w:bottom w:w="0" w:type="dxa"/>
          </w:tblCellMar>
        </w:tblPrEx>
        <w:trPr>
          <w:cantSplit/>
          <w:trHeight w:val="4174"/>
        </w:trPr>
        <w:tc>
          <w:tcPr>
            <w:tcW w:w="9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ADCF" w14:textId="77777777" w:rsidR="00E301D5" w:rsidRPr="00DD562A" w:rsidRDefault="00E301D5" w:rsidP="00E301D5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  <w:lang w:eastAsia="zh-CN"/>
              </w:rPr>
            </w:pPr>
          </w:p>
          <w:p w14:paraId="3F70CBAB" w14:textId="77777777" w:rsidR="00E301D5" w:rsidRPr="0003652D" w:rsidRDefault="00E301D5" w:rsidP="00E301D5">
            <w:pPr>
              <w:wordWrap w:val="0"/>
              <w:overflowPunct w:val="0"/>
              <w:autoSpaceDN w:val="0"/>
              <w:spacing w:line="380" w:lineRule="exact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 w:rsidRPr="0003652D">
              <w:rPr>
                <w:rFonts w:hint="eastAsia"/>
                <w:b/>
                <w:sz w:val="32"/>
                <w:szCs w:val="32"/>
                <w:lang w:eastAsia="zh-CN"/>
              </w:rPr>
              <w:t>国頭村重度心身障害者</w:t>
            </w:r>
            <w:r w:rsidRPr="0003652D">
              <w:rPr>
                <w:b/>
                <w:sz w:val="32"/>
                <w:szCs w:val="32"/>
                <w:lang w:eastAsia="zh-CN"/>
              </w:rPr>
              <w:t>(</w:t>
            </w:r>
            <w:r w:rsidRPr="0003652D">
              <w:rPr>
                <w:rFonts w:hint="eastAsia"/>
                <w:b/>
                <w:sz w:val="32"/>
                <w:szCs w:val="32"/>
                <w:lang w:eastAsia="zh-CN"/>
              </w:rPr>
              <w:t>児</w:t>
            </w:r>
            <w:r w:rsidRPr="0003652D">
              <w:rPr>
                <w:b/>
                <w:sz w:val="32"/>
                <w:szCs w:val="32"/>
                <w:lang w:eastAsia="zh-CN"/>
              </w:rPr>
              <w:t>)</w:t>
            </w:r>
            <w:r w:rsidRPr="0003652D">
              <w:rPr>
                <w:rFonts w:hint="eastAsia"/>
                <w:b/>
                <w:sz w:val="32"/>
                <w:szCs w:val="32"/>
                <w:lang w:eastAsia="zh-CN"/>
              </w:rPr>
              <w:t>医療費助成申請書</w:t>
            </w:r>
          </w:p>
          <w:p w14:paraId="6542476B" w14:textId="77777777" w:rsidR="00E301D5" w:rsidRPr="00DD562A" w:rsidRDefault="00E301D5" w:rsidP="00E301D5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lang w:eastAsia="zh-CN"/>
              </w:rPr>
            </w:pPr>
          </w:p>
          <w:p w14:paraId="3ABACE14" w14:textId="77777777" w:rsidR="00E301D5" w:rsidRPr="00DD562A" w:rsidRDefault="004065F0" w:rsidP="00E301D5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平成　　</w:t>
            </w:r>
            <w:r w:rsidR="00286505">
              <w:rPr>
                <w:rFonts w:hint="eastAsia"/>
              </w:rPr>
              <w:t xml:space="preserve"> </w:t>
            </w:r>
            <w:r w:rsidR="00E301D5" w:rsidRPr="00DD562A">
              <w:rPr>
                <w:rFonts w:hint="eastAsia"/>
                <w:lang w:eastAsia="zh-CN"/>
              </w:rPr>
              <w:t xml:space="preserve">年　　</w:t>
            </w:r>
            <w:r w:rsidR="00286505">
              <w:rPr>
                <w:rFonts w:hint="eastAsia"/>
              </w:rPr>
              <w:t xml:space="preserve"> </w:t>
            </w:r>
            <w:r w:rsidR="00E301D5" w:rsidRPr="00DD562A">
              <w:rPr>
                <w:rFonts w:hint="eastAsia"/>
                <w:lang w:eastAsia="zh-CN"/>
              </w:rPr>
              <w:t xml:space="preserve">月　</w:t>
            </w:r>
            <w:r w:rsidR="00286505">
              <w:rPr>
                <w:rFonts w:hint="eastAsia"/>
              </w:rPr>
              <w:t xml:space="preserve"> </w:t>
            </w:r>
            <w:r w:rsidR="00E301D5" w:rsidRPr="00DD562A">
              <w:rPr>
                <w:rFonts w:hint="eastAsia"/>
                <w:lang w:eastAsia="zh-CN"/>
              </w:rPr>
              <w:t xml:space="preserve">　日　　</w:t>
            </w:r>
          </w:p>
          <w:p w14:paraId="2B80B8EC" w14:textId="77777777" w:rsidR="00E301D5" w:rsidRPr="00DD562A" w:rsidRDefault="00E301D5" w:rsidP="00E301D5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  <w:lang w:eastAsia="zh-CN"/>
              </w:rPr>
            </w:pPr>
          </w:p>
          <w:p w14:paraId="0442FF8B" w14:textId="77777777" w:rsidR="00E301D5" w:rsidRPr="00DD562A" w:rsidRDefault="00E301D5" w:rsidP="00E301D5">
            <w:pPr>
              <w:wordWrap w:val="0"/>
              <w:overflowPunct w:val="0"/>
              <w:autoSpaceDN w:val="0"/>
              <w:spacing w:line="380" w:lineRule="exact"/>
              <w:ind w:leftChars="200" w:left="420"/>
              <w:jc w:val="left"/>
              <w:rPr>
                <w:rFonts w:hint="eastAsia"/>
                <w:lang w:eastAsia="zh-CN"/>
              </w:rPr>
            </w:pPr>
            <w:r w:rsidRPr="00DD562A">
              <w:rPr>
                <w:rFonts w:hint="eastAsia"/>
                <w:lang w:eastAsia="zh-CN"/>
              </w:rPr>
              <w:t>国</w:t>
            </w:r>
            <w:r w:rsidR="004065F0">
              <w:rPr>
                <w:rFonts w:hint="eastAsia"/>
              </w:rPr>
              <w:t xml:space="preserve">　</w:t>
            </w:r>
            <w:r w:rsidRPr="00DD562A">
              <w:rPr>
                <w:rFonts w:hint="eastAsia"/>
                <w:lang w:eastAsia="zh-CN"/>
              </w:rPr>
              <w:t>頭</w:t>
            </w:r>
            <w:r w:rsidR="004065F0">
              <w:rPr>
                <w:rFonts w:hint="eastAsia"/>
              </w:rPr>
              <w:t xml:space="preserve">　</w:t>
            </w:r>
            <w:r w:rsidRPr="00DD562A">
              <w:rPr>
                <w:rFonts w:hint="eastAsia"/>
                <w:lang w:eastAsia="zh-CN"/>
              </w:rPr>
              <w:t>村</w:t>
            </w:r>
            <w:r w:rsidR="004065F0">
              <w:rPr>
                <w:rFonts w:hint="eastAsia"/>
              </w:rPr>
              <w:t xml:space="preserve">　</w:t>
            </w:r>
            <w:r w:rsidRPr="00DD562A">
              <w:rPr>
                <w:rFonts w:hint="eastAsia"/>
                <w:lang w:eastAsia="zh-CN"/>
              </w:rPr>
              <w:t>長　　　様</w:t>
            </w:r>
          </w:p>
          <w:p w14:paraId="195227C1" w14:textId="77777777" w:rsidR="00E301D5" w:rsidRPr="00DD562A" w:rsidRDefault="00E301D5" w:rsidP="00E301D5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lang w:eastAsia="zh-CN"/>
              </w:rPr>
            </w:pPr>
          </w:p>
          <w:p w14:paraId="7FCBC9B0" w14:textId="77777777" w:rsidR="00E301D5" w:rsidRPr="00DD562A" w:rsidRDefault="00E301D5" w:rsidP="00E301D5">
            <w:pPr>
              <w:wordWrap w:val="0"/>
              <w:overflowPunct w:val="0"/>
              <w:autoSpaceDN w:val="0"/>
              <w:spacing w:line="240" w:lineRule="exact"/>
              <w:jc w:val="right"/>
            </w:pPr>
            <w:r w:rsidRPr="00DD562A">
              <w:rPr>
                <w:rFonts w:hint="eastAsia"/>
              </w:rPr>
              <w:t>住</w:t>
            </w:r>
            <w:r w:rsidR="00286505">
              <w:rPr>
                <w:rFonts w:hint="eastAsia"/>
              </w:rPr>
              <w:t xml:space="preserve">　</w:t>
            </w:r>
            <w:r w:rsidRPr="00DD562A">
              <w:rPr>
                <w:rFonts w:hint="eastAsia"/>
              </w:rPr>
              <w:t xml:space="preserve">所　　　　</w:t>
            </w:r>
            <w:r w:rsidR="00286505">
              <w:rPr>
                <w:rFonts w:hint="eastAsia"/>
              </w:rPr>
              <w:t xml:space="preserve">　</w:t>
            </w:r>
            <w:r w:rsidRPr="00DD562A">
              <w:rPr>
                <w:rFonts w:hint="eastAsia"/>
              </w:rPr>
              <w:t xml:space="preserve">　　　　　　　　</w:t>
            </w:r>
          </w:p>
          <w:p w14:paraId="48055614" w14:textId="77777777" w:rsidR="00E301D5" w:rsidRPr="00DD562A" w:rsidRDefault="00F30A13" w:rsidP="00E301D5">
            <w:pPr>
              <w:wordWrap w:val="0"/>
              <w:overflowPunct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申請書提出者</w:t>
            </w:r>
            <w:r w:rsidR="00E301D5" w:rsidRPr="00DD562A">
              <w:rPr>
                <w:rFonts w:hint="eastAsia"/>
              </w:rPr>
              <w:t xml:space="preserve">　　</w:t>
            </w:r>
            <w:r w:rsidR="00286505">
              <w:rPr>
                <w:rFonts w:hint="eastAsia"/>
              </w:rPr>
              <w:t xml:space="preserve">　</w:t>
            </w:r>
            <w:r w:rsidR="00E301D5" w:rsidRPr="00DD562A">
              <w:rPr>
                <w:rFonts w:hint="eastAsia"/>
              </w:rPr>
              <w:t xml:space="preserve">　　　　　</w:t>
            </w:r>
            <w:r w:rsidR="00286505">
              <w:rPr>
                <w:rFonts w:hint="eastAsia"/>
              </w:rPr>
              <w:t xml:space="preserve">　</w:t>
            </w:r>
            <w:r w:rsidR="00E301D5" w:rsidRPr="00DD562A">
              <w:rPr>
                <w:rFonts w:hint="eastAsia"/>
              </w:rPr>
              <w:t xml:space="preserve">　　　　　　　　</w:t>
            </w:r>
          </w:p>
          <w:p w14:paraId="0FC421E6" w14:textId="77777777" w:rsidR="00E301D5" w:rsidRPr="00DD562A" w:rsidRDefault="00E301D5" w:rsidP="00F30A13">
            <w:pPr>
              <w:wordWrap w:val="0"/>
              <w:overflowPunct w:val="0"/>
              <w:autoSpaceDN w:val="0"/>
              <w:spacing w:line="240" w:lineRule="exact"/>
              <w:ind w:right="420"/>
              <w:jc w:val="right"/>
              <w:rPr>
                <w:rFonts w:hint="eastAsia"/>
              </w:rPr>
            </w:pPr>
            <w:r w:rsidRPr="00DD562A">
              <w:rPr>
                <w:rFonts w:hint="eastAsia"/>
              </w:rPr>
              <w:t>氏</w:t>
            </w:r>
            <w:r w:rsidR="00286505">
              <w:rPr>
                <w:rFonts w:hint="eastAsia"/>
              </w:rPr>
              <w:t xml:space="preserve">　</w:t>
            </w:r>
            <w:r w:rsidRPr="00DD562A">
              <w:rPr>
                <w:rFonts w:hint="eastAsia"/>
              </w:rPr>
              <w:t xml:space="preserve">名　　　　</w:t>
            </w:r>
            <w:r w:rsidR="00286505">
              <w:rPr>
                <w:rFonts w:hint="eastAsia"/>
              </w:rPr>
              <w:t xml:space="preserve">　　　　　　</w:t>
            </w:r>
            <w:r w:rsidRPr="00DD562A">
              <w:rPr>
                <w:rFonts w:hint="eastAsia"/>
              </w:rPr>
              <w:t>㊞</w:t>
            </w:r>
          </w:p>
          <w:p w14:paraId="725525DB" w14:textId="77777777" w:rsidR="00E301D5" w:rsidRPr="00F30A13" w:rsidRDefault="00F30A13" w:rsidP="00E301D5">
            <w:pPr>
              <w:tabs>
                <w:tab w:val="left" w:pos="152"/>
                <w:tab w:val="left" w:pos="1368"/>
                <w:tab w:val="left" w:pos="2280"/>
                <w:tab w:val="left" w:pos="2432"/>
                <w:tab w:val="left" w:pos="3648"/>
                <w:tab w:val="left" w:pos="5168"/>
              </w:tabs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続柄</w:t>
            </w:r>
            <w:r w:rsidR="000D54CE">
              <w:rPr>
                <w:rFonts w:hint="eastAsia"/>
              </w:rPr>
              <w:t>（　　　　　　　　　　）</w:t>
            </w:r>
          </w:p>
          <w:p w14:paraId="479A3054" w14:textId="77777777" w:rsidR="00E301D5" w:rsidRPr="00DD562A" w:rsidRDefault="00E301D5" w:rsidP="00E301D5">
            <w:pPr>
              <w:tabs>
                <w:tab w:val="left" w:pos="152"/>
                <w:tab w:val="left" w:pos="1368"/>
                <w:tab w:val="left" w:pos="2280"/>
                <w:tab w:val="left" w:pos="2432"/>
                <w:tab w:val="left" w:pos="3648"/>
                <w:tab w:val="left" w:pos="5168"/>
              </w:tabs>
              <w:wordWrap w:val="0"/>
              <w:overflowPunct w:val="0"/>
              <w:autoSpaceDN w:val="0"/>
              <w:spacing w:line="380" w:lineRule="exact"/>
              <w:ind w:leftChars="100" w:left="210"/>
              <w:jc w:val="left"/>
            </w:pPr>
            <w:r w:rsidRPr="00DD562A">
              <w:rPr>
                <w:rFonts w:hint="eastAsia"/>
              </w:rPr>
              <w:t>次のとおり、一部負担金を支払いましたので、医療費の支給を申請します。</w:t>
            </w:r>
          </w:p>
        </w:tc>
      </w:tr>
      <w:tr w:rsidR="00D8641D" w:rsidRPr="00DD562A" w14:paraId="79D5AE2C" w14:textId="77777777" w:rsidTr="00D8641D">
        <w:tblPrEx>
          <w:tblCellMar>
            <w:top w:w="0" w:type="dxa"/>
            <w:bottom w:w="0" w:type="dxa"/>
          </w:tblCellMar>
        </w:tblPrEx>
        <w:trPr>
          <w:cantSplit/>
          <w:trHeight w:hRule="exact" w:val="1102"/>
        </w:trPr>
        <w:tc>
          <w:tcPr>
            <w:tcW w:w="272" w:type="dxa"/>
            <w:vMerge w:val="restart"/>
            <w:tcBorders>
              <w:left w:val="single" w:sz="4" w:space="0" w:color="auto"/>
            </w:tcBorders>
          </w:tcPr>
          <w:p w14:paraId="18130DC0" w14:textId="77777777" w:rsidR="00D8641D" w:rsidRPr="004065F0" w:rsidRDefault="00D8641D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3396C" w14:textId="77777777" w:rsidR="00D8641D" w:rsidRPr="00DD562A" w:rsidRDefault="00E45625" w:rsidP="00E301D5">
            <w:pPr>
              <w:wordWrap w:val="0"/>
              <w:overflowPunct w:val="0"/>
              <w:autoSpaceDN w:val="0"/>
              <w:jc w:val="distribute"/>
            </w:pPr>
            <w:r w:rsidRPr="00DD562A">
              <w:rPr>
                <w:rFonts w:hint="eastAsia"/>
              </w:rPr>
              <w:t>受給者</w:t>
            </w:r>
            <w:r>
              <w:rPr>
                <w:rFonts w:hint="eastAsia"/>
              </w:rPr>
              <w:t>番号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EABD4" w14:textId="77777777" w:rsidR="00D8641D" w:rsidRDefault="00D8641D" w:rsidP="00E301D5">
            <w:pPr>
              <w:wordWrap w:val="0"/>
              <w:overflowPunct w:val="0"/>
              <w:autoSpaceDN w:val="0"/>
              <w:jc w:val="left"/>
            </w:pPr>
            <w:r>
              <w:rPr>
                <w:rFonts w:hint="eastAsia"/>
              </w:rPr>
              <w:t xml:space="preserve">　　　</w:t>
            </w:r>
          </w:p>
          <w:p w14:paraId="49D2C011" w14:textId="77777777" w:rsidR="00D8641D" w:rsidRDefault="00D8641D" w:rsidP="00E301D5">
            <w:pPr>
              <w:wordWrap w:val="0"/>
              <w:overflowPunct w:val="0"/>
              <w:autoSpaceDN w:val="0"/>
              <w:jc w:val="left"/>
            </w:pPr>
          </w:p>
          <w:p w14:paraId="351F1874" w14:textId="77777777" w:rsidR="00D8641D" w:rsidRPr="00DD562A" w:rsidRDefault="00D8641D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9F089" w14:textId="77777777" w:rsidR="00D8641D" w:rsidRPr="00DD562A" w:rsidRDefault="00D8641D" w:rsidP="00E301D5">
            <w:pPr>
              <w:wordWrap w:val="0"/>
              <w:overflowPunct w:val="0"/>
              <w:autoSpaceDN w:val="0"/>
              <w:spacing w:line="380" w:lineRule="exact"/>
              <w:jc w:val="left"/>
              <w:textAlignment w:val="center"/>
            </w:pPr>
            <w:r w:rsidRPr="00DD562A">
              <w:rPr>
                <w:rFonts w:hint="eastAsia"/>
              </w:rPr>
              <w:t>被保険者証等の</w:t>
            </w:r>
            <w:r w:rsidRPr="00DD562A">
              <w:rPr>
                <w:rFonts w:hint="eastAsia"/>
                <w:spacing w:val="105"/>
              </w:rPr>
              <w:t>記</w:t>
            </w:r>
            <w:r w:rsidRPr="00DD562A">
              <w:rPr>
                <w:rFonts w:hint="eastAsia"/>
              </w:rPr>
              <w:t>号・</w:t>
            </w:r>
            <w:r w:rsidRPr="00DD562A">
              <w:rPr>
                <w:rFonts w:hint="eastAsia"/>
                <w:spacing w:val="105"/>
              </w:rPr>
              <w:t>番</w:t>
            </w:r>
            <w:r w:rsidRPr="00DD562A">
              <w:rPr>
                <w:rFonts w:hint="eastAsia"/>
              </w:rPr>
              <w:t>号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D7BCF" w14:textId="77777777" w:rsidR="00D8641D" w:rsidRPr="00DD562A" w:rsidRDefault="00D8641D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D364FA" w14:textId="77777777" w:rsidR="00D8641D" w:rsidRPr="00DD562A" w:rsidRDefault="00D8641D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364B4A" w:rsidRPr="00DD562A" w14:paraId="30F3E269" w14:textId="77777777" w:rsidTr="00420A6E">
        <w:tblPrEx>
          <w:tblCellMar>
            <w:top w:w="0" w:type="dxa"/>
            <w:bottom w:w="0" w:type="dxa"/>
          </w:tblCellMar>
        </w:tblPrEx>
        <w:trPr>
          <w:cantSplit/>
          <w:trHeight w:hRule="exact" w:val="1102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14:paraId="1587C8A5" w14:textId="77777777" w:rsidR="00364B4A" w:rsidRPr="00DD562A" w:rsidRDefault="00364B4A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922C2" w14:textId="77777777" w:rsidR="00364B4A" w:rsidRPr="00DD562A" w:rsidRDefault="00364B4A" w:rsidP="00D8641D">
            <w:pPr>
              <w:wordWrap w:val="0"/>
              <w:overflowPunct w:val="0"/>
              <w:autoSpaceDN w:val="0"/>
              <w:jc w:val="distribute"/>
            </w:pPr>
            <w:r w:rsidRPr="00DD562A">
              <w:rPr>
                <w:rFonts w:hint="eastAsia"/>
              </w:rPr>
              <w:t>受給者</w:t>
            </w:r>
            <w:r w:rsidR="00E45625">
              <w:rPr>
                <w:rFonts w:hint="eastAsia"/>
              </w:rPr>
              <w:t>氏名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72485" w14:textId="77777777" w:rsidR="00364B4A" w:rsidRPr="00DD562A" w:rsidRDefault="00364B4A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0FD6D" w14:textId="77777777" w:rsidR="00364B4A" w:rsidRPr="00DD562A" w:rsidRDefault="00364B4A" w:rsidP="00E301D5">
            <w:pPr>
              <w:wordWrap w:val="0"/>
              <w:overflowPunct w:val="0"/>
              <w:autoSpaceDN w:val="0"/>
              <w:spacing w:line="380" w:lineRule="exact"/>
              <w:jc w:val="left"/>
              <w:textAlignment w:val="center"/>
            </w:pPr>
            <w:r w:rsidRPr="00DD562A">
              <w:rPr>
                <w:rFonts w:hint="eastAsia"/>
              </w:rPr>
              <w:t>世帯主・被保険者・組合員氏名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702C8" w14:textId="77777777" w:rsidR="00364B4A" w:rsidRPr="00DD562A" w:rsidRDefault="00364B4A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297BB" w14:textId="77777777" w:rsidR="00364B4A" w:rsidRPr="00DD562A" w:rsidRDefault="00364B4A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975B74" w:rsidRPr="00DD562A" w14:paraId="000D87D2" w14:textId="77777777" w:rsidTr="00D8641D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14:paraId="1741AB31" w14:textId="77777777" w:rsidR="0009738F" w:rsidRPr="00DD562A" w:rsidRDefault="0009738F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1307F" w14:textId="77777777" w:rsidR="0009738F" w:rsidRPr="00DD562A" w:rsidRDefault="0009738F" w:rsidP="00E301D5">
            <w:pPr>
              <w:wordWrap w:val="0"/>
              <w:overflowPunct w:val="0"/>
              <w:autoSpaceDN w:val="0"/>
              <w:jc w:val="distribute"/>
            </w:pPr>
            <w:r w:rsidRPr="00DD562A">
              <w:rPr>
                <w:rFonts w:hint="eastAsia"/>
              </w:rPr>
              <w:t>傷病名</w:t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E4CBB" w14:textId="77777777" w:rsidR="0009738F" w:rsidRPr="00DD562A" w:rsidRDefault="0009738F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27E8C" w14:textId="77777777" w:rsidR="0009738F" w:rsidRPr="00DD562A" w:rsidRDefault="0009738F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975B74" w:rsidRPr="00DD562A" w14:paraId="219F0C66" w14:textId="77777777" w:rsidTr="00D8641D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14:paraId="2220374B" w14:textId="77777777" w:rsidR="0009738F" w:rsidRPr="00DD562A" w:rsidRDefault="0009738F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F5EDF9" w14:textId="77777777" w:rsidR="0009738F" w:rsidRPr="00DD562A" w:rsidRDefault="0009738F" w:rsidP="00E301D5">
            <w:pPr>
              <w:wordWrap w:val="0"/>
              <w:overflowPunct w:val="0"/>
              <w:autoSpaceDN w:val="0"/>
              <w:jc w:val="distribute"/>
            </w:pP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733A3" w14:textId="77777777" w:rsidR="0009738F" w:rsidRPr="00DD562A" w:rsidRDefault="0009738F" w:rsidP="004065F0">
            <w:pPr>
              <w:wordWrap w:val="0"/>
              <w:overflowPunct w:val="0"/>
              <w:autoSpaceDN w:val="0"/>
              <w:jc w:val="left"/>
            </w:pPr>
            <w:r>
              <w:rPr>
                <w:rFonts w:hint="eastAsia"/>
              </w:rPr>
              <w:t xml:space="preserve">療養期間　平成    </w:t>
            </w:r>
            <w:r w:rsidRPr="00DD562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DD562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Pr="00DD562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DD562A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平成   </w:t>
            </w:r>
            <w:r w:rsidRPr="00DD562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DD562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Pr="00DD562A">
              <w:rPr>
                <w:rFonts w:hint="eastAsia"/>
              </w:rPr>
              <w:t>日まで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4C750" w14:textId="77777777" w:rsidR="0009738F" w:rsidRPr="00DD562A" w:rsidRDefault="0009738F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975B74" w:rsidRPr="00DD562A" w14:paraId="7B413BE1" w14:textId="77777777" w:rsidTr="00D8641D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72" w:type="dxa"/>
            <w:vMerge/>
            <w:tcBorders>
              <w:left w:val="single" w:sz="4" w:space="0" w:color="auto"/>
            </w:tcBorders>
            <w:vAlign w:val="center"/>
          </w:tcPr>
          <w:p w14:paraId="6DAB71B4" w14:textId="77777777" w:rsidR="0009738F" w:rsidRPr="00DD562A" w:rsidRDefault="0009738F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5FF9F" w14:textId="77777777" w:rsidR="0009738F" w:rsidRPr="00DD562A" w:rsidRDefault="0009738F" w:rsidP="00E301D5">
            <w:pPr>
              <w:wordWrap w:val="0"/>
              <w:overflowPunct w:val="0"/>
              <w:autoSpaceDN w:val="0"/>
              <w:jc w:val="distribute"/>
            </w:pPr>
            <w:r w:rsidRPr="00DD562A">
              <w:rPr>
                <w:rFonts w:hint="eastAsia"/>
              </w:rPr>
              <w:t>医療機関</w:t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C7311" w14:textId="77777777" w:rsidR="0009738F" w:rsidRPr="00DD562A" w:rsidRDefault="0009738F" w:rsidP="000C74FA">
            <w:pPr>
              <w:wordWrap w:val="0"/>
              <w:overflowPunct w:val="0"/>
              <w:autoSpaceDN w:val="0"/>
              <w:spacing w:line="240" w:lineRule="exact"/>
              <w:ind w:leftChars="94" w:left="197" w:firstLine="1"/>
              <w:jc w:val="left"/>
            </w:pPr>
            <w:r w:rsidRPr="00DD562A">
              <w:rPr>
                <w:rFonts w:hint="eastAsia"/>
              </w:rPr>
              <w:t>所在地</w:t>
            </w:r>
          </w:p>
          <w:p w14:paraId="03F73A22" w14:textId="77777777" w:rsidR="0009738F" w:rsidRPr="00DD562A" w:rsidRDefault="0009738F" w:rsidP="000C74FA">
            <w:pPr>
              <w:tabs>
                <w:tab w:val="left" w:pos="1216"/>
                <w:tab w:val="left" w:pos="2432"/>
              </w:tabs>
              <w:wordWrap w:val="0"/>
              <w:overflowPunct w:val="0"/>
              <w:autoSpaceDN w:val="0"/>
              <w:spacing w:line="240" w:lineRule="exact"/>
              <w:ind w:leftChars="94" w:left="197" w:firstLine="1"/>
              <w:jc w:val="left"/>
            </w:pPr>
            <w:r w:rsidRPr="00DD562A">
              <w:rPr>
                <w:rFonts w:hint="eastAsia"/>
                <w:spacing w:val="105"/>
              </w:rPr>
              <w:t>名</w:t>
            </w:r>
            <w:r w:rsidRPr="00DD562A">
              <w:rPr>
                <w:rFonts w:hint="eastAsia"/>
              </w:rPr>
              <w:t>称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CD7E" w14:textId="77777777" w:rsidR="0009738F" w:rsidRPr="00DD562A" w:rsidRDefault="0009738F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975B74" w:rsidRPr="00DD562A" w14:paraId="425CB9CF" w14:textId="77777777" w:rsidTr="00D8641D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72" w:type="dxa"/>
            <w:vMerge/>
            <w:tcBorders>
              <w:left w:val="single" w:sz="4" w:space="0" w:color="auto"/>
            </w:tcBorders>
            <w:vAlign w:val="center"/>
          </w:tcPr>
          <w:p w14:paraId="10A3102A" w14:textId="77777777" w:rsidR="0009738F" w:rsidRPr="00DD562A" w:rsidRDefault="0009738F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E49C" w14:textId="77777777" w:rsidR="0009738F" w:rsidRPr="00DD562A" w:rsidRDefault="0009738F" w:rsidP="00E301D5">
            <w:pPr>
              <w:wordWrap w:val="0"/>
              <w:overflowPunct w:val="0"/>
              <w:autoSpaceDN w:val="0"/>
              <w:jc w:val="distribute"/>
            </w:pPr>
            <w:r w:rsidRPr="00DD562A">
              <w:rPr>
                <w:rFonts w:hint="eastAsia"/>
              </w:rPr>
              <w:t>医療費総額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22E35" w14:textId="77777777" w:rsidR="0009738F" w:rsidRPr="00DD562A" w:rsidRDefault="0009738F" w:rsidP="004065F0">
            <w:pPr>
              <w:wordWrap w:val="0"/>
              <w:overflowPunct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37290" w14:textId="77777777" w:rsidR="0009738F" w:rsidRPr="00DD562A" w:rsidRDefault="0009738F" w:rsidP="00E301D5">
            <w:pPr>
              <w:wordWrap w:val="0"/>
              <w:overflowPunct w:val="0"/>
              <w:autoSpaceDN w:val="0"/>
              <w:jc w:val="distribute"/>
            </w:pPr>
            <w:r w:rsidRPr="00DD562A">
              <w:rPr>
                <w:rFonts w:hint="eastAsia"/>
              </w:rPr>
              <w:t>申請額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EA07A" w14:textId="77777777" w:rsidR="0009738F" w:rsidRPr="00DD562A" w:rsidRDefault="0009738F" w:rsidP="004065F0">
            <w:pPr>
              <w:wordWrap w:val="0"/>
              <w:overflowPunct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F61EE" w14:textId="77777777" w:rsidR="0009738F" w:rsidRPr="00DD562A" w:rsidRDefault="0009738F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975B74" w:rsidRPr="00DD562A" w14:paraId="385AD870" w14:textId="77777777" w:rsidTr="00D8641D">
        <w:tblPrEx>
          <w:tblCellMar>
            <w:top w:w="0" w:type="dxa"/>
            <w:bottom w:w="0" w:type="dxa"/>
          </w:tblCellMar>
        </w:tblPrEx>
        <w:trPr>
          <w:cantSplit/>
          <w:trHeight w:hRule="exact" w:val="1522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14:paraId="7A510593" w14:textId="77777777" w:rsidR="0009738F" w:rsidRPr="00DD562A" w:rsidRDefault="0009738F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FCE45" w14:textId="77777777" w:rsidR="0009738F" w:rsidRPr="00DD562A" w:rsidRDefault="0009738F" w:rsidP="00E301D5">
            <w:pPr>
              <w:wordWrap w:val="0"/>
              <w:overflowPunct w:val="0"/>
              <w:autoSpaceDN w:val="0"/>
              <w:jc w:val="distribute"/>
            </w:pPr>
            <w:r w:rsidRPr="00DD562A">
              <w:rPr>
                <w:rFonts w:hint="eastAsia"/>
              </w:rPr>
              <w:t>申請理由</w:t>
            </w:r>
          </w:p>
          <w:p w14:paraId="3DA8D5E7" w14:textId="77777777" w:rsidR="0009738F" w:rsidRPr="004065F0" w:rsidRDefault="0009738F" w:rsidP="00E301D5">
            <w:pPr>
              <w:wordWrap w:val="0"/>
              <w:overflowPunct w:val="0"/>
              <w:autoSpaceDN w:val="0"/>
              <w:spacing w:before="240"/>
              <w:rPr>
                <w:sz w:val="14"/>
                <w:szCs w:val="14"/>
              </w:rPr>
            </w:pPr>
            <w:r w:rsidRPr="004065F0">
              <w:rPr>
                <w:rFonts w:hint="eastAsia"/>
                <w:sz w:val="14"/>
                <w:szCs w:val="14"/>
              </w:rPr>
              <w:t>該当する番号を〇で囲む</w:t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2D889" w14:textId="77777777" w:rsidR="0009738F" w:rsidRPr="00DD562A" w:rsidRDefault="0009738F" w:rsidP="004065F0">
            <w:pPr>
              <w:wordWrap w:val="0"/>
              <w:overflowPunct w:val="0"/>
              <w:autoSpaceDN w:val="0"/>
              <w:spacing w:line="340" w:lineRule="exact"/>
              <w:ind w:firstLineChars="100" w:firstLine="210"/>
            </w:pPr>
            <w:r w:rsidRPr="00DD562A">
              <w:t>1</w:t>
            </w:r>
            <w:r w:rsidRPr="00DD562A">
              <w:rPr>
                <w:rFonts w:hint="eastAsia"/>
              </w:rPr>
              <w:t xml:space="preserve">　県内の医療機関等で受診した。</w:t>
            </w:r>
          </w:p>
          <w:p w14:paraId="00D9BC8A" w14:textId="77777777" w:rsidR="0009738F" w:rsidRPr="00DD562A" w:rsidRDefault="0009738F" w:rsidP="004065F0">
            <w:pPr>
              <w:wordWrap w:val="0"/>
              <w:overflowPunct w:val="0"/>
              <w:autoSpaceDN w:val="0"/>
              <w:spacing w:line="340" w:lineRule="exact"/>
              <w:ind w:firstLineChars="100" w:firstLine="210"/>
            </w:pPr>
            <w:r w:rsidRPr="00DD562A">
              <w:t>2</w:t>
            </w:r>
            <w:r w:rsidRPr="00DD562A">
              <w:rPr>
                <w:rFonts w:hint="eastAsia"/>
              </w:rPr>
              <w:t xml:space="preserve">　県外の医療機関等で受診した。</w:t>
            </w:r>
          </w:p>
          <w:p w14:paraId="3C22B986" w14:textId="77777777" w:rsidR="0009738F" w:rsidRPr="00DD562A" w:rsidRDefault="0009738F" w:rsidP="004065F0">
            <w:pPr>
              <w:wordWrap w:val="0"/>
              <w:overflowPunct w:val="0"/>
              <w:autoSpaceDN w:val="0"/>
              <w:spacing w:line="340" w:lineRule="exact"/>
              <w:ind w:firstLineChars="100" w:firstLine="210"/>
            </w:pPr>
            <w:r w:rsidRPr="00DD562A">
              <w:t>3</w:t>
            </w:r>
            <w:r w:rsidRPr="00DD562A">
              <w:rPr>
                <w:rFonts w:hint="eastAsia"/>
              </w:rPr>
              <w:t xml:space="preserve">　その他</w:t>
            </w:r>
            <w:r w:rsidRPr="00DD562A">
              <w:t>(</w:t>
            </w:r>
            <w:r w:rsidRPr="00DD562A">
              <w:rPr>
                <w:rFonts w:hint="eastAsia"/>
              </w:rPr>
              <w:t xml:space="preserve">　　　　　　　　　　　　　　　　　　　　　　</w:t>
            </w:r>
            <w:r w:rsidRPr="00DD562A">
              <w:t>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416C9" w14:textId="77777777" w:rsidR="0009738F" w:rsidRPr="00DD562A" w:rsidRDefault="0009738F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975B74" w:rsidRPr="00DD562A" w14:paraId="72AB2505" w14:textId="77777777" w:rsidTr="00D8641D">
        <w:tblPrEx>
          <w:tblCellMar>
            <w:top w:w="0" w:type="dxa"/>
            <w:bottom w:w="0" w:type="dxa"/>
          </w:tblCellMar>
        </w:tblPrEx>
        <w:trPr>
          <w:cantSplit/>
          <w:trHeight w:hRule="exact" w:val="826"/>
        </w:trPr>
        <w:tc>
          <w:tcPr>
            <w:tcW w:w="272" w:type="dxa"/>
            <w:vMerge/>
            <w:tcBorders>
              <w:left w:val="single" w:sz="4" w:space="0" w:color="auto"/>
            </w:tcBorders>
            <w:vAlign w:val="center"/>
          </w:tcPr>
          <w:p w14:paraId="102E1C1A" w14:textId="77777777" w:rsidR="0009738F" w:rsidRPr="00DD562A" w:rsidRDefault="0009738F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8DC00" w14:textId="77777777" w:rsidR="0009738F" w:rsidRPr="00DD562A" w:rsidRDefault="0009738F" w:rsidP="00E301D5">
            <w:pPr>
              <w:wordWrap w:val="0"/>
              <w:overflowPunct w:val="0"/>
              <w:autoSpaceDN w:val="0"/>
              <w:jc w:val="distribute"/>
            </w:pPr>
            <w:r w:rsidRPr="00DD562A">
              <w:rPr>
                <w:rFonts w:hint="eastAsia"/>
              </w:rPr>
              <w:t>添付書類</w:t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CBB94" w14:textId="77777777" w:rsidR="0009738F" w:rsidRPr="00DD562A" w:rsidRDefault="0009738F" w:rsidP="004065F0">
            <w:pPr>
              <w:wordWrap w:val="0"/>
              <w:overflowPunct w:val="0"/>
              <w:autoSpaceDN w:val="0"/>
              <w:spacing w:line="360" w:lineRule="auto"/>
              <w:ind w:firstLineChars="100" w:firstLine="210"/>
            </w:pPr>
            <w:r w:rsidRPr="00DD562A">
              <w:rPr>
                <w:rFonts w:hint="eastAsia"/>
              </w:rPr>
              <w:t>必要な証拠書類</w:t>
            </w:r>
          </w:p>
          <w:p w14:paraId="2254CC7F" w14:textId="77777777" w:rsidR="0009738F" w:rsidRPr="00DD562A" w:rsidRDefault="0009738F" w:rsidP="004065F0">
            <w:pPr>
              <w:wordWrap w:val="0"/>
              <w:overflowPunct w:val="0"/>
              <w:autoSpaceDN w:val="0"/>
              <w:spacing w:line="300" w:lineRule="exact"/>
              <w:ind w:firstLineChars="100" w:firstLine="210"/>
            </w:pPr>
            <w:r w:rsidRPr="00DD562A">
              <w:rPr>
                <w:rFonts w:hint="eastAsia"/>
              </w:rPr>
              <w:t>領収書</w:t>
            </w:r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F2AA" w14:textId="77777777" w:rsidR="0009738F" w:rsidRPr="00DD562A" w:rsidRDefault="0009738F" w:rsidP="00E301D5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E301D5" w:rsidRPr="00DD562A" w14:paraId="72B13303" w14:textId="77777777" w:rsidTr="00975B7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4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2AD" w14:textId="77777777" w:rsidR="00E301D5" w:rsidRPr="00DD562A" w:rsidRDefault="00E301D5" w:rsidP="00E301D5">
            <w:pPr>
              <w:wordWrap w:val="0"/>
              <w:overflowPunct w:val="0"/>
              <w:autoSpaceDN w:val="0"/>
              <w:jc w:val="left"/>
            </w:pPr>
          </w:p>
        </w:tc>
      </w:tr>
      <w:tr w:rsidR="009835BD" w:rsidRPr="00DD562A" w14:paraId="5A030A82" w14:textId="77777777" w:rsidTr="00975B7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451" w:type="dxa"/>
            <w:gridSpan w:val="13"/>
            <w:tcBorders>
              <w:top w:val="single" w:sz="4" w:space="0" w:color="auto"/>
            </w:tcBorders>
          </w:tcPr>
          <w:p w14:paraId="12FEF4D3" w14:textId="77777777" w:rsidR="009835BD" w:rsidRPr="00DD562A" w:rsidRDefault="009835BD" w:rsidP="00E301D5">
            <w:pPr>
              <w:wordWrap w:val="0"/>
              <w:overflowPunct w:val="0"/>
              <w:autoSpaceDN w:val="0"/>
              <w:jc w:val="left"/>
            </w:pPr>
          </w:p>
        </w:tc>
      </w:tr>
      <w:tr w:rsidR="00975B74" w:rsidRPr="00DD562A" w14:paraId="7BEE7351" w14:textId="77777777" w:rsidTr="00D8641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B6FE7C" w14:textId="77777777" w:rsidR="00975B74" w:rsidRPr="00DD562A" w:rsidRDefault="00535399" w:rsidP="00535399">
            <w:pPr>
              <w:overflowPunct w:val="0"/>
              <w:autoSpaceDN w:val="0"/>
              <w:ind w:left="113" w:right="113" w:firstLineChars="100" w:firstLine="210"/>
            </w:pPr>
            <w:r>
              <w:t>供</w:t>
            </w:r>
            <w:r>
              <w:rPr>
                <w:rFonts w:hint="eastAsia"/>
              </w:rPr>
              <w:t xml:space="preserve">　</w:t>
            </w:r>
            <w:r>
              <w:t xml:space="preserve">　　覧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DAC0C" w14:textId="77777777" w:rsidR="00975B74" w:rsidRDefault="00975B74" w:rsidP="002E47A0">
            <w:pPr>
              <w:wordWrap w:val="0"/>
              <w:overflowPunct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 管</w:t>
            </w:r>
          </w:p>
          <w:p w14:paraId="52CE0965" w14:textId="77777777" w:rsidR="00975B74" w:rsidRPr="00DD562A" w:rsidRDefault="00975B74" w:rsidP="00975B74">
            <w:pPr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課 長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B5B02" w14:textId="77777777" w:rsidR="00975B74" w:rsidRDefault="00975B74" w:rsidP="002E47A0">
            <w:pPr>
              <w:wordWrap w:val="0"/>
              <w:overflowPunct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 長</w:t>
            </w:r>
          </w:p>
          <w:p w14:paraId="76EF241B" w14:textId="77777777" w:rsidR="00975B74" w:rsidRPr="00DD562A" w:rsidRDefault="00975B74" w:rsidP="00975B74">
            <w:pPr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補 佐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90B7B" w14:textId="77777777" w:rsidR="00975B74" w:rsidRPr="00DD562A" w:rsidRDefault="00975B74" w:rsidP="00975B74">
            <w:pPr>
              <w:wordWrap w:val="0"/>
              <w:overflowPunct w:val="0"/>
              <w:autoSpaceDN w:val="0"/>
              <w:ind w:leftChars="-66" w:left="-139" w:rightChars="-47" w:right="-99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A4846" w14:textId="77777777" w:rsidR="00975B74" w:rsidRPr="00DD562A" w:rsidRDefault="00975B74" w:rsidP="002E47A0">
            <w:pPr>
              <w:overflowPunct w:val="0"/>
              <w:autoSpaceDN w:val="0"/>
              <w:ind w:leftChars="-43" w:left="-90" w:rightChars="-70" w:right="-147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C3700E" w14:textId="77777777" w:rsidR="00975B74" w:rsidRPr="00DD562A" w:rsidRDefault="00975B74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489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AEC5FD" w14:textId="77777777" w:rsidR="00975B74" w:rsidRPr="000C74FA" w:rsidRDefault="00B87483" w:rsidP="0006456C">
            <w:pPr>
              <w:overflowPunct w:val="0"/>
              <w:autoSpaceDN w:val="0"/>
              <w:jc w:val="center"/>
              <w:rPr>
                <w:sz w:val="24"/>
                <w:szCs w:val="24"/>
              </w:rPr>
            </w:pPr>
            <w:r w:rsidRPr="00B87483">
              <w:rPr>
                <w:rFonts w:hint="eastAsia"/>
                <w:spacing w:val="23"/>
                <w:kern w:val="0"/>
                <w:sz w:val="24"/>
                <w:szCs w:val="24"/>
                <w:fitText w:val="4560" w:id="194134274"/>
              </w:rPr>
              <w:t>70</w:t>
            </w:r>
            <w:r w:rsidR="002E47A0" w:rsidRPr="00B87483">
              <w:rPr>
                <w:rFonts w:hint="eastAsia"/>
                <w:spacing w:val="23"/>
                <w:kern w:val="0"/>
                <w:sz w:val="24"/>
                <w:szCs w:val="24"/>
                <w:fitText w:val="4560" w:id="194134274"/>
              </w:rPr>
              <w:t>歳未満</w:t>
            </w:r>
            <w:r w:rsidR="0006456C" w:rsidRPr="00B87483">
              <w:rPr>
                <w:rFonts w:hint="eastAsia"/>
                <w:spacing w:val="23"/>
                <w:kern w:val="0"/>
                <w:sz w:val="24"/>
                <w:szCs w:val="24"/>
                <w:fitText w:val="4560" w:id="194134274"/>
              </w:rPr>
              <w:t>・</w:t>
            </w:r>
            <w:r w:rsidRPr="00B87483">
              <w:rPr>
                <w:rFonts w:hint="eastAsia"/>
                <w:spacing w:val="23"/>
                <w:kern w:val="0"/>
                <w:sz w:val="24"/>
                <w:szCs w:val="24"/>
                <w:fitText w:val="4560" w:id="194134274"/>
              </w:rPr>
              <w:t>70～75歳未満</w:t>
            </w:r>
            <w:r w:rsidR="0006456C" w:rsidRPr="00B87483">
              <w:rPr>
                <w:rFonts w:hint="eastAsia"/>
                <w:spacing w:val="23"/>
                <w:kern w:val="0"/>
                <w:sz w:val="24"/>
                <w:szCs w:val="24"/>
                <w:fitText w:val="4560" w:id="194134274"/>
              </w:rPr>
              <w:t>・後期高</w:t>
            </w:r>
            <w:r w:rsidR="0006456C" w:rsidRPr="00B87483">
              <w:rPr>
                <w:rFonts w:hint="eastAsia"/>
                <w:spacing w:val="15"/>
                <w:kern w:val="0"/>
                <w:sz w:val="24"/>
                <w:szCs w:val="24"/>
                <w:fitText w:val="4560" w:id="194134274"/>
              </w:rPr>
              <w:t>齢</w:t>
            </w:r>
          </w:p>
        </w:tc>
      </w:tr>
      <w:tr w:rsidR="00975B74" w:rsidRPr="00DD562A" w14:paraId="386DE25B" w14:textId="77777777" w:rsidTr="00D8641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AE6BC" w14:textId="77777777" w:rsidR="00975B74" w:rsidRPr="00DD562A" w:rsidRDefault="00975B74" w:rsidP="0006456C">
            <w:pPr>
              <w:wordWrap w:val="0"/>
              <w:overflowPunct w:val="0"/>
              <w:autoSpaceDN w:val="0"/>
              <w:jc w:val="center"/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AF6" w14:textId="77777777" w:rsidR="00975B74" w:rsidRPr="00DD562A" w:rsidRDefault="00975B74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FD6" w14:textId="77777777" w:rsidR="00975B74" w:rsidRPr="00DD562A" w:rsidRDefault="00975B74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B818" w14:textId="77777777" w:rsidR="00975B74" w:rsidRPr="00DD562A" w:rsidRDefault="00975B74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43A" w14:textId="77777777" w:rsidR="00975B74" w:rsidRPr="00DD562A" w:rsidRDefault="00975B74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18828" w14:textId="77777777" w:rsidR="00975B74" w:rsidRPr="00DD562A" w:rsidRDefault="00975B74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244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166BD" w14:textId="77777777" w:rsidR="00975B74" w:rsidRPr="000C74FA" w:rsidRDefault="0006456C" w:rsidP="000C74FA">
            <w:pPr>
              <w:wordWrap w:val="0"/>
              <w:overflowPunct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税</w:t>
            </w:r>
          </w:p>
        </w:tc>
        <w:tc>
          <w:tcPr>
            <w:tcW w:w="245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F0C0B" w14:textId="77777777" w:rsidR="00975B74" w:rsidRPr="000C74FA" w:rsidRDefault="0006456C" w:rsidP="000C74FA">
            <w:pPr>
              <w:wordWrap w:val="0"/>
              <w:overflowPunct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　課　税</w:t>
            </w:r>
          </w:p>
        </w:tc>
      </w:tr>
      <w:tr w:rsidR="002E47A0" w:rsidRPr="00DD562A" w14:paraId="3533FD61" w14:textId="77777777" w:rsidTr="00D8641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18729" w14:textId="77777777" w:rsidR="002E47A0" w:rsidRPr="00DD562A" w:rsidRDefault="002E47A0" w:rsidP="0006456C">
            <w:pPr>
              <w:wordWrap w:val="0"/>
              <w:overflowPunct w:val="0"/>
              <w:autoSpaceDN w:val="0"/>
              <w:jc w:val="center"/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262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  <w:p w14:paraId="1C62F86C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397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  <w:p w14:paraId="24B93EDB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778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  <w:p w14:paraId="186A547A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5CA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  <w:p w14:paraId="67147C6F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6974D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2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2ACE" w14:textId="77777777" w:rsidR="002E47A0" w:rsidRPr="000C74FA" w:rsidRDefault="002E47A0" w:rsidP="000C74FA">
            <w:pPr>
              <w:wordWrap w:val="0"/>
              <w:overflowPunct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05C4" w14:textId="77777777" w:rsidR="002E47A0" w:rsidRPr="000C74FA" w:rsidRDefault="002E47A0" w:rsidP="000C74FA">
            <w:pPr>
              <w:wordWrap w:val="0"/>
              <w:overflowPunct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E47A0" w:rsidRPr="00DD562A" w14:paraId="1B1BAB04" w14:textId="77777777" w:rsidTr="00D8641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4F87" w14:textId="77777777" w:rsidR="002E47A0" w:rsidRPr="00DD562A" w:rsidRDefault="002E47A0" w:rsidP="0006456C">
            <w:pPr>
              <w:overflowPunct w:val="0"/>
              <w:autoSpaceDN w:val="0"/>
              <w:jc w:val="center"/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6FC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38D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C164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9DF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B8342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4D40" w14:textId="77777777" w:rsidR="002E47A0" w:rsidRPr="000C74FA" w:rsidRDefault="002E47A0" w:rsidP="0006456C">
            <w:pPr>
              <w:wordWrap w:val="0"/>
              <w:overflowPunct w:val="0"/>
              <w:autoSpaceDN w:val="0"/>
              <w:jc w:val="left"/>
              <w:rPr>
                <w:sz w:val="24"/>
                <w:szCs w:val="24"/>
              </w:rPr>
            </w:pPr>
            <w:r w:rsidRPr="000C74FA"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  <w:sz w:val="24"/>
                <w:szCs w:val="24"/>
              </w:rPr>
              <w:t>上位／現役並み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54A8" w14:textId="77777777" w:rsidR="002E47A0" w:rsidRPr="000C74FA" w:rsidRDefault="002E47A0" w:rsidP="0006456C">
            <w:pPr>
              <w:wordWrap w:val="0"/>
              <w:overflowPunct w:val="0"/>
              <w:autoSpaceDN w:val="0"/>
              <w:jc w:val="left"/>
              <w:rPr>
                <w:sz w:val="24"/>
                <w:szCs w:val="24"/>
              </w:rPr>
            </w:pPr>
            <w:r w:rsidRPr="000C74FA">
              <w:rPr>
                <w:rFonts w:hint="eastAsia"/>
                <w:sz w:val="24"/>
                <w:szCs w:val="24"/>
              </w:rPr>
              <w:t>3</w:t>
            </w:r>
            <w:r w:rsidR="00B87483">
              <w:rPr>
                <w:rFonts w:hint="eastAsia"/>
                <w:sz w:val="24"/>
                <w:szCs w:val="24"/>
              </w:rPr>
              <w:t>．区分Ⅱ</w:t>
            </w:r>
          </w:p>
        </w:tc>
      </w:tr>
      <w:tr w:rsidR="002E47A0" w:rsidRPr="00DD562A" w14:paraId="22303385" w14:textId="77777777" w:rsidTr="00D8641D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523" w:type="dxa"/>
            <w:gridSpan w:val="2"/>
            <w:tcBorders>
              <w:top w:val="single" w:sz="4" w:space="0" w:color="auto"/>
            </w:tcBorders>
          </w:tcPr>
          <w:p w14:paraId="0F7C8735" w14:textId="77777777" w:rsidR="002E47A0" w:rsidRPr="00DD562A" w:rsidRDefault="002E47A0" w:rsidP="0006456C">
            <w:pPr>
              <w:wordWrap w:val="0"/>
              <w:overflowPunct w:val="0"/>
              <w:autoSpaceDN w:val="0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375BAC0F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</w:tcPr>
          <w:p w14:paraId="52E490F1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14:paraId="2599510F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14:paraId="05C76852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829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4DF9CA49" w14:textId="77777777" w:rsidR="002E47A0" w:rsidRPr="00DD562A" w:rsidRDefault="002E47A0" w:rsidP="00E301D5">
            <w:pPr>
              <w:wordWrap w:val="0"/>
              <w:overflowPunct w:val="0"/>
              <w:autoSpaceDN w:val="0"/>
              <w:jc w:val="left"/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2AB7" w14:textId="77777777" w:rsidR="002E47A0" w:rsidRPr="000C74FA" w:rsidRDefault="002E47A0" w:rsidP="0006456C">
            <w:pPr>
              <w:wordWrap w:val="0"/>
              <w:overflowPunct w:val="0"/>
              <w:autoSpaceDN w:val="0"/>
              <w:jc w:val="left"/>
              <w:rPr>
                <w:rFonts w:hint="eastAsia"/>
                <w:sz w:val="24"/>
                <w:szCs w:val="24"/>
              </w:rPr>
            </w:pPr>
            <w:r w:rsidRPr="000C74FA">
              <w:rPr>
                <w:rFonts w:hint="eastAsia"/>
                <w:sz w:val="24"/>
                <w:szCs w:val="24"/>
              </w:rPr>
              <w:t>2．一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74FA">
              <w:rPr>
                <w:rFonts w:hint="eastAsia"/>
                <w:sz w:val="24"/>
                <w:szCs w:val="24"/>
              </w:rPr>
              <w:t>般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59F0" w14:textId="77777777" w:rsidR="002E47A0" w:rsidRPr="000C74FA" w:rsidRDefault="002E47A0" w:rsidP="0006456C">
            <w:pPr>
              <w:wordWrap w:val="0"/>
              <w:overflowPunct w:val="0"/>
              <w:autoSpaceDN w:val="0"/>
              <w:jc w:val="left"/>
              <w:rPr>
                <w:rFonts w:hint="eastAsia"/>
                <w:sz w:val="24"/>
                <w:szCs w:val="24"/>
              </w:rPr>
            </w:pPr>
            <w:r w:rsidRPr="000C74FA">
              <w:rPr>
                <w:rFonts w:hint="eastAsia"/>
                <w:sz w:val="24"/>
                <w:szCs w:val="24"/>
              </w:rPr>
              <w:t>4．</w:t>
            </w:r>
            <w:r w:rsidR="00B87483">
              <w:rPr>
                <w:rFonts w:hint="eastAsia"/>
                <w:sz w:val="24"/>
                <w:szCs w:val="24"/>
              </w:rPr>
              <w:t>区分Ⅰ</w:t>
            </w:r>
          </w:p>
        </w:tc>
      </w:tr>
    </w:tbl>
    <w:p w14:paraId="2E352BF1" w14:textId="77777777" w:rsidR="000975E4" w:rsidRDefault="000975E4" w:rsidP="00E301D5">
      <w:pPr>
        <w:wordWrap w:val="0"/>
        <w:overflowPunct w:val="0"/>
        <w:autoSpaceDN w:val="0"/>
        <w:spacing w:after="120"/>
        <w:jc w:val="left"/>
        <w:rPr>
          <w:rFonts w:hint="eastAsia"/>
        </w:rPr>
      </w:pPr>
      <w:r w:rsidRPr="00DD562A">
        <w:rPr>
          <w:rFonts w:hint="eastAsia"/>
        </w:rPr>
        <w:t>様式第</w:t>
      </w:r>
      <w:r w:rsidRPr="00DD562A">
        <w:t>7</w:t>
      </w:r>
      <w:r w:rsidRPr="00DD562A">
        <w:rPr>
          <w:rFonts w:hint="eastAsia"/>
        </w:rPr>
        <w:t>号</w:t>
      </w:r>
      <w:r w:rsidRPr="00DD562A">
        <w:t>(</w:t>
      </w:r>
      <w:r w:rsidRPr="00DD562A">
        <w:rPr>
          <w:rFonts w:hint="eastAsia"/>
        </w:rPr>
        <w:t>第</w:t>
      </w:r>
      <w:r w:rsidRPr="00DD562A">
        <w:t>8</w:t>
      </w:r>
      <w:r w:rsidRPr="00DD562A">
        <w:rPr>
          <w:rFonts w:hint="eastAsia"/>
        </w:rPr>
        <w:t>条関係</w:t>
      </w:r>
      <w:r w:rsidRPr="00DD562A">
        <w:t>)</w:t>
      </w:r>
    </w:p>
    <w:sectPr w:rsidR="000975E4" w:rsidSect="00E301D5">
      <w:pgSz w:w="11906" w:h="16838" w:code="9"/>
      <w:pgMar w:top="720" w:right="720" w:bottom="720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1F5C" w14:textId="77777777" w:rsidR="00CB055F" w:rsidRDefault="00CB055F">
      <w:r>
        <w:separator/>
      </w:r>
    </w:p>
  </w:endnote>
  <w:endnote w:type="continuationSeparator" w:id="0">
    <w:p w14:paraId="143C768B" w14:textId="77777777" w:rsidR="00CB055F" w:rsidRDefault="00CB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0DC1" w14:textId="77777777" w:rsidR="00CB055F" w:rsidRDefault="00CB055F">
      <w:r>
        <w:separator/>
      </w:r>
    </w:p>
  </w:footnote>
  <w:footnote w:type="continuationSeparator" w:id="0">
    <w:p w14:paraId="7C1CA29E" w14:textId="77777777" w:rsidR="00CB055F" w:rsidRDefault="00CB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F3"/>
    <w:rsid w:val="0003652D"/>
    <w:rsid w:val="0006456C"/>
    <w:rsid w:val="0009738F"/>
    <w:rsid w:val="000975E4"/>
    <w:rsid w:val="000C74FA"/>
    <w:rsid w:val="000D54CE"/>
    <w:rsid w:val="001009CD"/>
    <w:rsid w:val="00190B84"/>
    <w:rsid w:val="00286505"/>
    <w:rsid w:val="002E47A0"/>
    <w:rsid w:val="0035731C"/>
    <w:rsid w:val="00364B4A"/>
    <w:rsid w:val="003F50F3"/>
    <w:rsid w:val="004065F0"/>
    <w:rsid w:val="004114E3"/>
    <w:rsid w:val="00420A6E"/>
    <w:rsid w:val="00461324"/>
    <w:rsid w:val="00531EE4"/>
    <w:rsid w:val="00535399"/>
    <w:rsid w:val="005F4684"/>
    <w:rsid w:val="00711560"/>
    <w:rsid w:val="00975B74"/>
    <w:rsid w:val="009835BD"/>
    <w:rsid w:val="009C2D39"/>
    <w:rsid w:val="009D1240"/>
    <w:rsid w:val="00A00AFC"/>
    <w:rsid w:val="00AA0D1F"/>
    <w:rsid w:val="00AB10C2"/>
    <w:rsid w:val="00AC5E5A"/>
    <w:rsid w:val="00B87483"/>
    <w:rsid w:val="00C17265"/>
    <w:rsid w:val="00CB055F"/>
    <w:rsid w:val="00D8641D"/>
    <w:rsid w:val="00DD562A"/>
    <w:rsid w:val="00E301D5"/>
    <w:rsid w:val="00E45625"/>
    <w:rsid w:val="00EA5735"/>
    <w:rsid w:val="00ED0A7E"/>
    <w:rsid w:val="00F30A13"/>
    <w:rsid w:val="00F6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8B12C"/>
  <w15:chartTrackingRefBased/>
  <w15:docId w15:val="{1F5838F9-576E-486A-82FB-AD37C369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E5BE-5AC1-4367-BA73-C6450C07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 あずさ</dc:creator>
  <cp:keywords/>
  <dc:description/>
  <cp:lastModifiedBy>KunigamiR5001</cp:lastModifiedBy>
  <cp:revision>2</cp:revision>
  <cp:lastPrinted>2012-11-18T00:16:00Z</cp:lastPrinted>
  <dcterms:created xsi:type="dcterms:W3CDTF">2025-06-01T04:23:00Z</dcterms:created>
  <dcterms:modified xsi:type="dcterms:W3CDTF">2025-06-01T04:23:00Z</dcterms:modified>
</cp:coreProperties>
</file>