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A14F" w14:textId="77777777" w:rsidR="00B03995" w:rsidRPr="00333B1D" w:rsidRDefault="00B03995" w:rsidP="00333B1D">
      <w:pPr>
        <w:wordWrap w:val="0"/>
        <w:overflowPunct w:val="0"/>
        <w:autoSpaceDN w:val="0"/>
        <w:spacing w:after="120"/>
        <w:jc w:val="left"/>
        <w:rPr>
          <w:rFonts w:hint="eastAsia"/>
        </w:rPr>
      </w:pPr>
      <w:r w:rsidRPr="00333B1D">
        <w:rPr>
          <w:rFonts w:hint="eastAsia"/>
        </w:rPr>
        <w:t>様式第</w:t>
      </w:r>
      <w:r w:rsidRPr="00333B1D">
        <w:t>1</w:t>
      </w:r>
      <w:r w:rsidRPr="00333B1D">
        <w:rPr>
          <w:rFonts w:hint="eastAsia"/>
        </w:rPr>
        <w:t>号</w:t>
      </w:r>
      <w:r w:rsidRPr="00333B1D">
        <w:t>(</w:t>
      </w:r>
      <w:r w:rsidRPr="00333B1D">
        <w:rPr>
          <w:rFonts w:hint="eastAsia"/>
        </w:rPr>
        <w:t>第</w:t>
      </w:r>
      <w:r w:rsidRPr="00333B1D">
        <w:t>2</w:t>
      </w:r>
      <w:r w:rsidRPr="00333B1D">
        <w:rPr>
          <w:rFonts w:hint="eastAsia"/>
        </w:rPr>
        <w:t>条関係</w:t>
      </w:r>
      <w:r w:rsidRPr="00333B1D">
        <w:t>)</w:t>
      </w:r>
    </w:p>
    <w:tbl>
      <w:tblPr>
        <w:tblW w:w="0" w:type="auto"/>
        <w:tblInd w:w="95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630"/>
        <w:gridCol w:w="1050"/>
        <w:gridCol w:w="420"/>
        <w:gridCol w:w="630"/>
        <w:gridCol w:w="1680"/>
        <w:gridCol w:w="210"/>
        <w:gridCol w:w="210"/>
        <w:gridCol w:w="420"/>
        <w:gridCol w:w="210"/>
        <w:gridCol w:w="210"/>
        <w:gridCol w:w="420"/>
        <w:gridCol w:w="210"/>
        <w:gridCol w:w="1770"/>
        <w:gridCol w:w="225"/>
      </w:tblGrid>
      <w:tr w:rsidR="00B03995" w:rsidRPr="00333B1D" w14:paraId="5F8C4391" w14:textId="77777777">
        <w:tblPrEx>
          <w:tblCellMar>
            <w:top w:w="0" w:type="dxa"/>
            <w:bottom w:w="0" w:type="dxa"/>
          </w:tblCellMar>
        </w:tblPrEx>
        <w:trPr>
          <w:cantSplit/>
          <w:trHeight w:val="3557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3D32" w14:textId="77777777" w:rsidR="00B03995" w:rsidRPr="00333B1D" w:rsidRDefault="00B03995" w:rsidP="00333B1D">
            <w:pPr>
              <w:wordWrap w:val="0"/>
              <w:overflowPunct w:val="0"/>
              <w:autoSpaceDN w:val="0"/>
              <w:spacing w:before="120" w:line="380" w:lineRule="exact"/>
              <w:jc w:val="center"/>
              <w:rPr>
                <w:rFonts w:hint="eastAsia"/>
                <w:lang w:eastAsia="zh-CN"/>
              </w:rPr>
            </w:pPr>
            <w:r w:rsidRPr="00333B1D">
              <w:rPr>
                <w:rFonts w:hint="eastAsia"/>
                <w:lang w:eastAsia="zh-CN"/>
              </w:rPr>
              <w:t>国頭村重度心身障害者</w:t>
            </w:r>
            <w:r w:rsidRPr="00333B1D">
              <w:rPr>
                <w:lang w:eastAsia="zh-CN"/>
              </w:rPr>
              <w:t>(</w:t>
            </w:r>
            <w:r w:rsidRPr="00333B1D">
              <w:rPr>
                <w:rFonts w:hint="eastAsia"/>
                <w:lang w:eastAsia="zh-CN"/>
              </w:rPr>
              <w:t>児</w:t>
            </w:r>
            <w:r w:rsidRPr="00333B1D">
              <w:rPr>
                <w:lang w:eastAsia="zh-CN"/>
              </w:rPr>
              <w:t>)</w:t>
            </w:r>
            <w:r w:rsidRPr="00333B1D">
              <w:rPr>
                <w:rFonts w:hint="eastAsia"/>
                <w:lang w:eastAsia="zh-CN"/>
              </w:rPr>
              <w:t>医療費</w:t>
            </w:r>
          </w:p>
          <w:p w14:paraId="51059DC6" w14:textId="77777777" w:rsidR="00B03995" w:rsidRPr="00333B1D" w:rsidRDefault="00B03995" w:rsidP="00333B1D">
            <w:pPr>
              <w:wordWrap w:val="0"/>
              <w:overflowPunct w:val="0"/>
              <w:autoSpaceDN w:val="0"/>
              <w:spacing w:before="120" w:line="380" w:lineRule="exact"/>
              <w:jc w:val="center"/>
            </w:pPr>
            <w:r w:rsidRPr="00333B1D">
              <w:rPr>
                <w:rFonts w:hint="eastAsia"/>
                <w:spacing w:val="60"/>
              </w:rPr>
              <w:t>受給資格者認定申請</w:t>
            </w:r>
            <w:r w:rsidRPr="00333B1D">
              <w:rPr>
                <w:rFonts w:hint="eastAsia"/>
              </w:rPr>
              <w:t>書</w:t>
            </w:r>
          </w:p>
          <w:p w14:paraId="5F82A35F" w14:textId="77777777" w:rsidR="00B03995" w:rsidRPr="00333B1D" w:rsidRDefault="00B03995" w:rsidP="00333B1D">
            <w:pPr>
              <w:wordWrap w:val="0"/>
              <w:overflowPunct w:val="0"/>
              <w:autoSpaceDN w:val="0"/>
              <w:spacing w:before="120"/>
              <w:jc w:val="right"/>
              <w:rPr>
                <w:lang w:eastAsia="zh-CN"/>
              </w:rPr>
            </w:pPr>
            <w:r w:rsidRPr="00333B1D">
              <w:rPr>
                <w:rFonts w:hint="eastAsia"/>
                <w:lang w:eastAsia="zh-CN"/>
              </w:rPr>
              <w:t xml:space="preserve">年　　月　　日　　</w:t>
            </w:r>
            <w:r w:rsidR="00F65BF5" w:rsidRPr="00333B1D">
              <w:rPr>
                <w:rFonts w:hint="eastAsia"/>
                <w:lang w:eastAsia="zh-CN"/>
              </w:rPr>
              <w:t xml:space="preserve">　</w:t>
            </w:r>
          </w:p>
          <w:p w14:paraId="31C269AD" w14:textId="77777777" w:rsidR="00B03995" w:rsidRPr="00333B1D" w:rsidRDefault="00B03995" w:rsidP="00333B1D">
            <w:pPr>
              <w:wordWrap w:val="0"/>
              <w:overflowPunct w:val="0"/>
              <w:autoSpaceDN w:val="0"/>
              <w:spacing w:before="120"/>
              <w:ind w:leftChars="300" w:left="630"/>
              <w:jc w:val="left"/>
              <w:rPr>
                <w:lang w:eastAsia="zh-CN"/>
              </w:rPr>
            </w:pPr>
            <w:r w:rsidRPr="00333B1D">
              <w:rPr>
                <w:rFonts w:hint="eastAsia"/>
                <w:lang w:eastAsia="zh-CN"/>
              </w:rPr>
              <w:t>国頭村長　　　　　　　　様</w:t>
            </w:r>
          </w:p>
          <w:p w14:paraId="0A5CD67C" w14:textId="77777777" w:rsidR="00B03995" w:rsidRPr="00333B1D" w:rsidRDefault="00B03995" w:rsidP="00333B1D">
            <w:pPr>
              <w:wordWrap w:val="0"/>
              <w:overflowPunct w:val="0"/>
              <w:autoSpaceDN w:val="0"/>
              <w:spacing w:before="120" w:line="240" w:lineRule="exact"/>
              <w:jc w:val="right"/>
            </w:pPr>
            <w:r w:rsidRPr="00333B1D">
              <w:rPr>
                <w:rFonts w:hint="eastAsia"/>
              </w:rPr>
              <w:t xml:space="preserve">住所　　　　　　　　　　　　　</w:t>
            </w:r>
            <w:r w:rsidR="00F65BF5" w:rsidRPr="00333B1D">
              <w:rPr>
                <w:rFonts w:hint="eastAsia"/>
              </w:rPr>
              <w:t xml:space="preserve">　</w:t>
            </w:r>
          </w:p>
          <w:p w14:paraId="269D1536" w14:textId="77777777" w:rsidR="00B03995" w:rsidRPr="00333B1D" w:rsidRDefault="0070687E" w:rsidP="00333B1D">
            <w:pPr>
              <w:wordWrap w:val="0"/>
              <w:overflowPunct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申請書提出者(※1)</w:t>
            </w:r>
            <w:r w:rsidR="00B03995" w:rsidRPr="00333B1D">
              <w:rPr>
                <w:rFonts w:hint="eastAsia"/>
              </w:rPr>
              <w:t xml:space="preserve">　　　　　　　　　　　　　　　　</w:t>
            </w:r>
            <w:r w:rsidR="00F65BF5" w:rsidRPr="00333B1D">
              <w:rPr>
                <w:rFonts w:hint="eastAsia"/>
              </w:rPr>
              <w:t xml:space="preserve">　</w:t>
            </w:r>
          </w:p>
          <w:p w14:paraId="73437B00" w14:textId="77777777" w:rsidR="00943203" w:rsidRDefault="00B03995" w:rsidP="00943203">
            <w:pPr>
              <w:wordWrap w:val="0"/>
              <w:overflowPunct w:val="0"/>
              <w:autoSpaceDN w:val="0"/>
              <w:spacing w:line="240" w:lineRule="exact"/>
              <w:ind w:right="630"/>
              <w:jc w:val="right"/>
            </w:pPr>
            <w:r w:rsidRPr="00333B1D">
              <w:rPr>
                <w:rFonts w:hint="eastAsia"/>
              </w:rPr>
              <w:t>氏名　　　　　　　　　　㊞</w:t>
            </w:r>
          </w:p>
          <w:p w14:paraId="7ED2ACA7" w14:textId="77777777" w:rsidR="00B03995" w:rsidRDefault="00B03995" w:rsidP="00943203">
            <w:pPr>
              <w:overflowPunct w:val="0"/>
              <w:autoSpaceDN w:val="0"/>
              <w:spacing w:line="240" w:lineRule="exact"/>
              <w:jc w:val="right"/>
            </w:pPr>
            <w:r w:rsidRPr="00333B1D">
              <w:rPr>
                <w:rFonts w:hint="eastAsia"/>
              </w:rPr>
              <w:t xml:space="preserve">　　</w:t>
            </w:r>
            <w:r w:rsidR="00F65BF5" w:rsidRPr="00333B1D">
              <w:rPr>
                <w:rFonts w:hint="eastAsia"/>
              </w:rPr>
              <w:t xml:space="preserve">　</w:t>
            </w:r>
          </w:p>
          <w:p w14:paraId="73367408" w14:textId="77777777" w:rsidR="00943203" w:rsidRDefault="00943203" w:rsidP="00943203">
            <w:pPr>
              <w:wordWrap w:val="0"/>
              <w:overflowPunct w:val="0"/>
              <w:autoSpaceDN w:val="0"/>
              <w:spacing w:line="240" w:lineRule="exact"/>
              <w:ind w:right="840" w:firstLineChars="2350" w:firstLine="4935"/>
            </w:pPr>
            <w:r>
              <w:rPr>
                <w:rFonts w:hint="eastAsia"/>
              </w:rPr>
              <w:t xml:space="preserve">続柄　</w:t>
            </w:r>
            <w:r w:rsidR="00450B9C">
              <w:rPr>
                <w:rFonts w:hint="eastAsia"/>
              </w:rPr>
              <w:t>（　　　　　　　）</w:t>
            </w:r>
            <w:r>
              <w:rPr>
                <w:rFonts w:hint="eastAsia"/>
              </w:rPr>
              <w:t xml:space="preserve">　　　　　　　　</w:t>
            </w:r>
          </w:p>
          <w:p w14:paraId="0B0E505E" w14:textId="77777777" w:rsidR="00943203" w:rsidRPr="00333B1D" w:rsidRDefault="00943203" w:rsidP="00943203">
            <w:pPr>
              <w:wordWrap w:val="0"/>
              <w:overflowPunct w:val="0"/>
              <w:autoSpaceDN w:val="0"/>
              <w:spacing w:line="240" w:lineRule="exact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（連絡先：　　　　　　　　）</w:t>
            </w:r>
          </w:p>
          <w:p w14:paraId="3F2DEA8F" w14:textId="77777777" w:rsidR="00B03995" w:rsidRPr="00333B1D" w:rsidRDefault="00B03995" w:rsidP="00333B1D">
            <w:pPr>
              <w:tabs>
                <w:tab w:val="left" w:pos="152"/>
                <w:tab w:val="left" w:pos="456"/>
                <w:tab w:val="left" w:pos="1216"/>
                <w:tab w:val="left" w:pos="2888"/>
                <w:tab w:val="left" w:pos="3192"/>
                <w:tab w:val="left" w:pos="3496"/>
                <w:tab w:val="left" w:pos="5168"/>
              </w:tabs>
              <w:wordWrap w:val="0"/>
              <w:overflowPunct w:val="0"/>
              <w:autoSpaceDN w:val="0"/>
              <w:spacing w:before="120" w:line="380" w:lineRule="exact"/>
              <w:ind w:firstLineChars="100" w:firstLine="210"/>
            </w:pPr>
            <w:r w:rsidRPr="00333B1D">
              <w:rPr>
                <w:rFonts w:hint="eastAsia"/>
              </w:rPr>
              <w:t>下記のとおり、関係書類を添えて、重度心身障害者</w:t>
            </w:r>
            <w:r w:rsidRPr="00333B1D">
              <w:t>(</w:t>
            </w:r>
            <w:r w:rsidRPr="00333B1D">
              <w:rPr>
                <w:rFonts w:hint="eastAsia"/>
              </w:rPr>
              <w:t>児</w:t>
            </w:r>
            <w:r w:rsidRPr="00333B1D">
              <w:t>)</w:t>
            </w:r>
            <w:r w:rsidRPr="00333B1D">
              <w:rPr>
                <w:rFonts w:hint="eastAsia"/>
              </w:rPr>
              <w:t>医療費受給資格者の認定を申請します。</w:t>
            </w:r>
          </w:p>
        </w:tc>
      </w:tr>
      <w:tr w:rsidR="00B03995" w:rsidRPr="00333B1D" w14:paraId="01A551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left w:val="single" w:sz="4" w:space="0" w:color="auto"/>
            </w:tcBorders>
          </w:tcPr>
          <w:p w14:paraId="230906CA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C56498D" w14:textId="77777777" w:rsidR="00B03995" w:rsidRPr="00333B1D" w:rsidRDefault="0070687E" w:rsidP="00333B1D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507BB8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</w:rPr>
              <w:t>ふりがな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A6FEFB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5090EBC7" w14:textId="77777777" w:rsidR="00B03995" w:rsidRPr="00333B1D" w:rsidRDefault="00B03995" w:rsidP="00333B1D">
            <w:pPr>
              <w:wordWrap w:val="0"/>
              <w:overflowPunct w:val="0"/>
              <w:autoSpaceDN w:val="0"/>
              <w:jc w:val="center"/>
            </w:pPr>
            <w:r w:rsidRPr="00333B1D">
              <w:rPr>
                <w:rFonts w:hint="eastAsia"/>
              </w:rPr>
              <w:t>男・女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62B2103A" w14:textId="77777777" w:rsidR="00B03995" w:rsidRPr="00333B1D" w:rsidRDefault="00B03995" w:rsidP="00333B1D">
            <w:pPr>
              <w:wordWrap w:val="0"/>
              <w:overflowPunct w:val="0"/>
              <w:autoSpaceDN w:val="0"/>
              <w:jc w:val="center"/>
            </w:pPr>
            <w:r w:rsidRPr="00333B1D">
              <w:rPr>
                <w:rFonts w:hint="eastAsia"/>
              </w:rPr>
              <w:t>生年月日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5603A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08E98523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1C75179A" w14:textId="77777777" w:rsidTr="00235490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210" w:type="dxa"/>
            <w:tcBorders>
              <w:left w:val="single" w:sz="4" w:space="0" w:color="auto"/>
            </w:tcBorders>
          </w:tcPr>
          <w:p w14:paraId="3E23488C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A3011E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10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ED489" w14:textId="77777777" w:rsidR="00B03995" w:rsidRDefault="00B03995" w:rsidP="00333B1D">
            <w:pPr>
              <w:wordWrap w:val="0"/>
              <w:overflowPunct w:val="0"/>
              <w:autoSpaceDN w:val="0"/>
              <w:jc w:val="distribute"/>
            </w:pPr>
            <w:r w:rsidRPr="00333B1D">
              <w:rPr>
                <w:rFonts w:hint="eastAsia"/>
              </w:rPr>
              <w:t>氏名</w:t>
            </w:r>
          </w:p>
          <w:p w14:paraId="58DC502E" w14:textId="77777777" w:rsidR="00235490" w:rsidRDefault="00235490" w:rsidP="00333B1D">
            <w:pPr>
              <w:wordWrap w:val="0"/>
              <w:overflowPunct w:val="0"/>
              <w:autoSpaceDN w:val="0"/>
              <w:jc w:val="distribute"/>
            </w:pPr>
          </w:p>
          <w:p w14:paraId="16FCC855" w14:textId="77777777" w:rsidR="00235490" w:rsidRPr="00333B1D" w:rsidRDefault="00235490" w:rsidP="00333B1D">
            <w:pPr>
              <w:wordWrap w:val="0"/>
              <w:overflowPunct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5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E33A0" w14:textId="77777777" w:rsidR="00B03995" w:rsidRPr="00333B1D" w:rsidRDefault="0070687E" w:rsidP="00333B1D">
            <w:pPr>
              <w:tabs>
                <w:tab w:val="left" w:pos="760"/>
              </w:tabs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 ㊞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2F7DA8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F46BAD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396ED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6151DC16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6CB4D1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left w:val="single" w:sz="4" w:space="0" w:color="auto"/>
            </w:tcBorders>
          </w:tcPr>
          <w:p w14:paraId="53174018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02A7B2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81C61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</w:rPr>
              <w:t>障害状況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55802" w14:textId="77777777" w:rsidR="00B03995" w:rsidRPr="00333B1D" w:rsidRDefault="00B03995" w:rsidP="00333B1D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</w:pPr>
            <w:r w:rsidRPr="00333B1D">
              <w:rPr>
                <w:rFonts w:hint="eastAsia"/>
              </w:rPr>
              <w:t>身体障害の状況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E02FE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  <w:spacing w:val="105"/>
              </w:rPr>
              <w:t>程</w:t>
            </w:r>
            <w:r w:rsidRPr="00333B1D">
              <w:rPr>
                <w:rFonts w:hint="eastAsia"/>
              </w:rPr>
              <w:t>度</w:t>
            </w:r>
            <w:r w:rsidRPr="00333B1D">
              <w:t>(</w:t>
            </w:r>
            <w:r w:rsidRPr="00333B1D">
              <w:rPr>
                <w:rFonts w:hint="eastAsia"/>
              </w:rPr>
              <w:t>級別</w:t>
            </w:r>
            <w:r w:rsidRPr="00333B1D">
              <w:t>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5A1F1" w14:textId="77777777" w:rsidR="00B03995" w:rsidRPr="00333B1D" w:rsidRDefault="00B03995" w:rsidP="00333B1D">
            <w:pPr>
              <w:wordWrap w:val="0"/>
              <w:overflowPunct w:val="0"/>
              <w:autoSpaceDN w:val="0"/>
              <w:jc w:val="center"/>
            </w:pPr>
            <w:r w:rsidRPr="00333B1D">
              <w:t>1</w:t>
            </w:r>
            <w:r w:rsidRPr="00333B1D">
              <w:rPr>
                <w:rFonts w:hint="eastAsia"/>
              </w:rPr>
              <w:t>・</w:t>
            </w:r>
            <w:r w:rsidRPr="00333B1D">
              <w:t>2</w:t>
            </w:r>
            <w:r w:rsidRPr="00333B1D">
              <w:rPr>
                <w:rFonts w:hint="eastAsia"/>
              </w:rPr>
              <w:t>級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6B4261F5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603D0F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left w:val="single" w:sz="4" w:space="0" w:color="auto"/>
            </w:tcBorders>
          </w:tcPr>
          <w:p w14:paraId="6FE20249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7E8FBF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D7B83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8245C" w14:textId="77777777" w:rsidR="00B03995" w:rsidRPr="00333B1D" w:rsidRDefault="00B03995" w:rsidP="00333B1D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7BA1B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</w:rPr>
              <w:t>身体障害者手帳番号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B9219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lang w:eastAsia="zh-CN"/>
              </w:rPr>
            </w:pPr>
            <w:r w:rsidRPr="00333B1D">
              <w:rPr>
                <w:rFonts w:hint="eastAsia"/>
                <w:lang w:eastAsia="zh-CN"/>
              </w:rPr>
              <w:t>第　　号　年　月　日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6D909F52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  <w:lang w:eastAsia="zh-CN"/>
              </w:rPr>
            </w:pPr>
          </w:p>
        </w:tc>
      </w:tr>
      <w:tr w:rsidR="00B03995" w:rsidRPr="00333B1D" w14:paraId="288704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left w:val="single" w:sz="4" w:space="0" w:color="auto"/>
            </w:tcBorders>
          </w:tcPr>
          <w:p w14:paraId="218CD992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838038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lang w:eastAsia="zh-C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DAB770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lang w:eastAsia="zh-C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C2E63" w14:textId="77777777" w:rsidR="00B03995" w:rsidRPr="00333B1D" w:rsidRDefault="00B03995" w:rsidP="00333B1D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</w:pPr>
            <w:r w:rsidRPr="00333B1D">
              <w:rPr>
                <w:rFonts w:hint="eastAsia"/>
              </w:rPr>
              <w:t>知的障害の状況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C589F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  <w:spacing w:val="105"/>
              </w:rPr>
              <w:t>程</w:t>
            </w:r>
            <w:r w:rsidRPr="00333B1D">
              <w:rPr>
                <w:rFonts w:hint="eastAsia"/>
              </w:rPr>
              <w:t>度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07845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  <w:spacing w:val="52"/>
              </w:rPr>
              <w:t>最重</w:t>
            </w:r>
            <w:r w:rsidRPr="00333B1D">
              <w:rPr>
                <w:rFonts w:hint="eastAsia"/>
              </w:rPr>
              <w:t>度</w:t>
            </w:r>
            <w:r w:rsidRPr="00333B1D">
              <w:t>(A)</w:t>
            </w:r>
            <w:r w:rsidRPr="00333B1D">
              <w:rPr>
                <w:rFonts w:hint="eastAsia"/>
              </w:rPr>
              <w:t>・</w:t>
            </w:r>
            <w:r w:rsidRPr="00333B1D">
              <w:rPr>
                <w:rFonts w:hint="eastAsia"/>
                <w:spacing w:val="52"/>
              </w:rPr>
              <w:t>重</w:t>
            </w:r>
            <w:r w:rsidRPr="00333B1D">
              <w:rPr>
                <w:rFonts w:hint="eastAsia"/>
              </w:rPr>
              <w:t>度</w:t>
            </w:r>
            <w:r w:rsidRPr="00333B1D">
              <w:t>(B)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7C42C4DB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699F0C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left w:val="single" w:sz="4" w:space="0" w:color="auto"/>
            </w:tcBorders>
          </w:tcPr>
          <w:p w14:paraId="5ED53CEF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8F7D2F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23E2D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836D7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C9E8F" w14:textId="77777777" w:rsidR="00B03995" w:rsidRPr="00333B1D" w:rsidRDefault="00B03995" w:rsidP="00333B1D">
            <w:pPr>
              <w:tabs>
                <w:tab w:val="left" w:pos="760"/>
              </w:tabs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</w:rPr>
              <w:t>療育手帳番号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BC696" w14:textId="77777777" w:rsidR="00B03995" w:rsidRPr="00333B1D" w:rsidRDefault="00B03995" w:rsidP="00333B1D">
            <w:pPr>
              <w:tabs>
                <w:tab w:val="left" w:pos="456"/>
              </w:tabs>
              <w:wordWrap w:val="0"/>
              <w:overflowPunct w:val="0"/>
              <w:autoSpaceDN w:val="0"/>
              <w:jc w:val="left"/>
              <w:rPr>
                <w:lang w:eastAsia="zh-CN"/>
              </w:rPr>
            </w:pPr>
            <w:r w:rsidRPr="00333B1D">
              <w:rPr>
                <w:rFonts w:hint="eastAsia"/>
                <w:lang w:eastAsia="zh-CN"/>
              </w:rPr>
              <w:t>第　　号　年　月　日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3A9E6540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  <w:lang w:eastAsia="zh-CN"/>
              </w:rPr>
            </w:pPr>
          </w:p>
        </w:tc>
      </w:tr>
      <w:tr w:rsidR="00B03995" w:rsidRPr="00333B1D" w14:paraId="29A556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left w:val="single" w:sz="4" w:space="0" w:color="auto"/>
            </w:tcBorders>
          </w:tcPr>
          <w:p w14:paraId="15AA0389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65657A4" w14:textId="77777777" w:rsidR="00B03995" w:rsidRPr="00333B1D" w:rsidRDefault="00B03995" w:rsidP="00333B1D">
            <w:pPr>
              <w:wordWrap w:val="0"/>
              <w:overflowPunct w:val="0"/>
              <w:autoSpaceDN w:val="0"/>
              <w:jc w:val="center"/>
            </w:pPr>
            <w:r w:rsidRPr="00333B1D">
              <w:rPr>
                <w:rFonts w:hint="eastAsia"/>
                <w:spacing w:val="40"/>
              </w:rPr>
              <w:t>保護</w:t>
            </w:r>
            <w:r w:rsidRPr="00333B1D">
              <w:rPr>
                <w:rFonts w:hint="eastAsia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D0340" w14:textId="77777777" w:rsidR="00B03995" w:rsidRPr="00333B1D" w:rsidRDefault="00B03995" w:rsidP="00333B1D">
            <w:pPr>
              <w:wordWrap w:val="0"/>
              <w:overflowPunct w:val="0"/>
              <w:autoSpaceDN w:val="0"/>
              <w:jc w:val="distribute"/>
            </w:pPr>
            <w:r w:rsidRPr="00333B1D"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26B77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19D6F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</w:rPr>
              <w:t>対象者との続柄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15FB2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52412E98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35B162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" w:type="dxa"/>
            <w:tcBorders>
              <w:left w:val="single" w:sz="4" w:space="0" w:color="auto"/>
            </w:tcBorders>
          </w:tcPr>
          <w:p w14:paraId="4706CC40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D690C2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C56B1" w14:textId="77777777" w:rsidR="00B03995" w:rsidRPr="00333B1D" w:rsidRDefault="00B03995" w:rsidP="00333B1D">
            <w:pPr>
              <w:wordWrap w:val="0"/>
              <w:overflowPunct w:val="0"/>
              <w:autoSpaceDN w:val="0"/>
              <w:jc w:val="distribute"/>
            </w:pPr>
            <w:r w:rsidRPr="00333B1D">
              <w:rPr>
                <w:rFonts w:hint="eastAsia"/>
              </w:rPr>
              <w:t>住所</w:t>
            </w:r>
          </w:p>
        </w:tc>
        <w:tc>
          <w:tcPr>
            <w:tcW w:w="6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693A6" w14:textId="77777777" w:rsidR="00B03995" w:rsidRPr="00333B1D" w:rsidRDefault="00B03995" w:rsidP="00333B1D">
            <w:pPr>
              <w:tabs>
                <w:tab w:val="left" w:pos="304"/>
                <w:tab w:val="left" w:pos="2128"/>
                <w:tab w:val="left" w:pos="2584"/>
              </w:tabs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0A2B2EDC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5A0DA444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" w:type="dxa"/>
            <w:tcBorders>
              <w:left w:val="single" w:sz="4" w:space="0" w:color="auto"/>
            </w:tcBorders>
          </w:tcPr>
          <w:p w14:paraId="712055A8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082F237" w14:textId="77777777" w:rsidR="00B03995" w:rsidRPr="00333B1D" w:rsidRDefault="00B03995" w:rsidP="00333B1D">
            <w:pPr>
              <w:wordWrap w:val="0"/>
              <w:overflowPunct w:val="0"/>
              <w:autoSpaceDN w:val="0"/>
              <w:jc w:val="center"/>
            </w:pPr>
            <w:r w:rsidRPr="00333B1D">
              <w:rPr>
                <w:rFonts w:hint="eastAsia"/>
                <w:spacing w:val="40"/>
              </w:rPr>
              <w:t>保険の状</w:t>
            </w:r>
            <w:r w:rsidRPr="00333B1D">
              <w:rPr>
                <w:rFonts w:hint="eastAsia"/>
              </w:rPr>
              <w:t>況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2D5EA" w14:textId="77777777" w:rsidR="00B03995" w:rsidRPr="00333B1D" w:rsidRDefault="00B03995" w:rsidP="00333B1D">
            <w:pPr>
              <w:wordWrap w:val="0"/>
              <w:overflowPunct w:val="0"/>
              <w:autoSpaceDN w:val="0"/>
              <w:jc w:val="distribute"/>
            </w:pPr>
            <w:r w:rsidRPr="00333B1D">
              <w:rPr>
                <w:rFonts w:hint="eastAsia"/>
              </w:rPr>
              <w:t>種類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532C0" w14:textId="77777777" w:rsidR="00B03995" w:rsidRPr="00333B1D" w:rsidRDefault="00B03995" w:rsidP="00333B1D">
            <w:pPr>
              <w:tabs>
                <w:tab w:val="left" w:pos="1064"/>
              </w:tabs>
              <w:wordWrap w:val="0"/>
              <w:overflowPunct w:val="0"/>
              <w:autoSpaceDN w:val="0"/>
              <w:jc w:val="center"/>
            </w:pPr>
            <w:r w:rsidRPr="00333B1D">
              <w:rPr>
                <w:rFonts w:hint="eastAsia"/>
              </w:rPr>
              <w:t>国・健・船・共</w:t>
            </w:r>
            <w:r w:rsidRPr="00333B1D">
              <w:t>(</w:t>
            </w:r>
            <w:r w:rsidRPr="00333B1D">
              <w:rPr>
                <w:rFonts w:hint="eastAsia"/>
              </w:rPr>
              <w:t xml:space="preserve">　　　　　</w:t>
            </w:r>
            <w:r w:rsidRPr="00333B1D"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8AC4A" w14:textId="77777777" w:rsidR="00B03995" w:rsidRPr="00333B1D" w:rsidRDefault="00B03995" w:rsidP="00333B1D">
            <w:pPr>
              <w:wordWrap w:val="0"/>
              <w:overflowPunct w:val="0"/>
              <w:autoSpaceDN w:val="0"/>
              <w:spacing w:line="240" w:lineRule="exact"/>
              <w:jc w:val="left"/>
            </w:pPr>
            <w:r w:rsidRPr="00333B1D">
              <w:rPr>
                <w:rFonts w:hint="eastAsia"/>
              </w:rPr>
              <w:t>記号番号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68A19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273C942F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4004A8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left w:val="single" w:sz="4" w:space="0" w:color="auto"/>
            </w:tcBorders>
          </w:tcPr>
          <w:p w14:paraId="5863B2B2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CB4962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AEB9A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</w:rPr>
              <w:t>被保険者氏名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D32DD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4F96F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  <w:r w:rsidRPr="00333B1D">
              <w:rPr>
                <w:rFonts w:hint="eastAsia"/>
              </w:rPr>
              <w:t>対象者との続柄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21D84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35635D72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1787BDE0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" w:type="dxa"/>
            <w:tcBorders>
              <w:left w:val="single" w:sz="4" w:space="0" w:color="auto"/>
            </w:tcBorders>
          </w:tcPr>
          <w:p w14:paraId="0DB08339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A6DC87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6F112" w14:textId="77777777" w:rsidR="00B03995" w:rsidRPr="00333B1D" w:rsidRDefault="00B03995" w:rsidP="00333B1D">
            <w:pPr>
              <w:tabs>
                <w:tab w:val="left" w:pos="152"/>
              </w:tabs>
              <w:wordWrap w:val="0"/>
              <w:overflowPunct w:val="0"/>
              <w:autoSpaceDN w:val="0"/>
              <w:jc w:val="distribute"/>
            </w:pPr>
            <w:r w:rsidRPr="00333B1D">
              <w:rPr>
                <w:rFonts w:hint="eastAsia"/>
              </w:rPr>
              <w:t>保険者名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B2B0F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FD164" w14:textId="77777777" w:rsidR="00B03995" w:rsidRPr="00333B1D" w:rsidRDefault="00B03995" w:rsidP="00333B1D">
            <w:pPr>
              <w:wordWrap w:val="0"/>
              <w:overflowPunct w:val="0"/>
              <w:autoSpaceDN w:val="0"/>
              <w:jc w:val="distribute"/>
            </w:pPr>
            <w:r w:rsidRPr="00333B1D">
              <w:rPr>
                <w:rFonts w:hint="eastAsia"/>
              </w:rPr>
              <w:t>附加給付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0B561" w14:textId="77777777" w:rsidR="00B03995" w:rsidRPr="00333B1D" w:rsidRDefault="00B03995" w:rsidP="00333B1D">
            <w:pPr>
              <w:wordWrap w:val="0"/>
              <w:overflowPunct w:val="0"/>
              <w:autoSpaceDN w:val="0"/>
              <w:spacing w:line="240" w:lineRule="exact"/>
              <w:jc w:val="left"/>
            </w:pPr>
            <w:r w:rsidRPr="00333B1D">
              <w:rPr>
                <w:rFonts w:hint="eastAsia"/>
              </w:rPr>
              <w:t>支給制限額</w:t>
            </w:r>
          </w:p>
          <w:p w14:paraId="437B3217" w14:textId="77777777" w:rsidR="00B03995" w:rsidRPr="00333B1D" w:rsidRDefault="00B03995" w:rsidP="00333B1D">
            <w:pPr>
              <w:wordWrap w:val="0"/>
              <w:overflowPunct w:val="0"/>
              <w:autoSpaceDN w:val="0"/>
              <w:spacing w:line="240" w:lineRule="exact"/>
              <w:jc w:val="left"/>
            </w:pPr>
            <w:r w:rsidRPr="00333B1D">
              <w:rPr>
                <w:rFonts w:hint="eastAsia"/>
              </w:rPr>
              <w:t>有</w:t>
            </w:r>
            <w:r w:rsidRPr="00333B1D">
              <w:t>(</w:t>
            </w:r>
            <w:r w:rsidRPr="00333B1D">
              <w:rPr>
                <w:rFonts w:hint="eastAsia"/>
              </w:rPr>
              <w:t xml:space="preserve">　　　　</w:t>
            </w:r>
            <w:r w:rsidRPr="00333B1D">
              <w:t>)</w:t>
            </w:r>
            <w:r w:rsidRPr="00333B1D">
              <w:rPr>
                <w:rFonts w:hint="eastAsia"/>
              </w:rPr>
              <w:t>無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683D6CE7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1DDC8B1F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" w:type="dxa"/>
            <w:tcBorders>
              <w:left w:val="single" w:sz="4" w:space="0" w:color="auto"/>
            </w:tcBorders>
            <w:vAlign w:val="center"/>
          </w:tcPr>
          <w:p w14:paraId="4D8BF9B0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6C170" w14:textId="77777777" w:rsidR="00B03995" w:rsidRPr="00333B1D" w:rsidRDefault="00B03995" w:rsidP="00333B1D">
            <w:pPr>
              <w:wordWrap w:val="0"/>
              <w:overflowPunct w:val="0"/>
              <w:autoSpaceDN w:val="0"/>
              <w:spacing w:line="380" w:lineRule="exact"/>
              <w:jc w:val="left"/>
              <w:textAlignment w:val="center"/>
            </w:pPr>
            <w:r w:rsidRPr="00333B1D">
              <w:rPr>
                <w:rFonts w:hint="eastAsia"/>
              </w:rPr>
              <w:t>添付書類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799C3" w14:textId="77777777" w:rsidR="0070687E" w:rsidRDefault="00B03995" w:rsidP="00684EB0">
            <w:pPr>
              <w:wordWrap w:val="0"/>
              <w:overflowPunct w:val="0"/>
              <w:autoSpaceDN w:val="0"/>
              <w:ind w:leftChars="100" w:left="210"/>
              <w:jc w:val="left"/>
            </w:pPr>
            <w:r w:rsidRPr="00333B1D">
              <w:t>1</w:t>
            </w:r>
            <w:r w:rsidRPr="00333B1D">
              <w:rPr>
                <w:rFonts w:hint="eastAsia"/>
              </w:rPr>
              <w:t xml:space="preserve">　身体障害者手帳　　</w:t>
            </w:r>
            <w:r w:rsidRPr="00333B1D">
              <w:t>2</w:t>
            </w:r>
            <w:r w:rsidRPr="00333B1D">
              <w:rPr>
                <w:rFonts w:hint="eastAsia"/>
              </w:rPr>
              <w:t xml:space="preserve">　療育手帳　　</w:t>
            </w:r>
            <w:r w:rsidRPr="00333B1D">
              <w:t>3</w:t>
            </w:r>
            <w:r w:rsidRPr="00333B1D">
              <w:rPr>
                <w:rFonts w:hint="eastAsia"/>
              </w:rPr>
              <w:t xml:space="preserve">　保険証　</w:t>
            </w:r>
          </w:p>
          <w:p w14:paraId="7782B0E4" w14:textId="77777777" w:rsidR="00B03995" w:rsidRPr="00333B1D" w:rsidRDefault="00B03995" w:rsidP="0070687E">
            <w:pPr>
              <w:wordWrap w:val="0"/>
              <w:overflowPunct w:val="0"/>
              <w:autoSpaceDN w:val="0"/>
              <w:ind w:leftChars="100" w:left="210"/>
              <w:jc w:val="left"/>
            </w:pPr>
            <w:r w:rsidRPr="00333B1D">
              <w:t>4</w:t>
            </w:r>
            <w:r w:rsidRPr="00333B1D">
              <w:rPr>
                <w:rFonts w:hint="eastAsia"/>
              </w:rPr>
              <w:t xml:space="preserve">　住民票</w:t>
            </w:r>
            <w:r w:rsidR="0070687E">
              <w:rPr>
                <w:rFonts w:hint="eastAsia"/>
              </w:rPr>
              <w:t>謄本　　　　5　所得課税証明書もしくは同意書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1FF9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B03995" w:rsidRPr="00333B1D" w14:paraId="7DC6F9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AE3" w14:textId="77777777" w:rsidR="00B03995" w:rsidRPr="00333B1D" w:rsidRDefault="00B03995" w:rsidP="00333B1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556DD8AD" w14:textId="77777777" w:rsidR="004B1FA5" w:rsidRDefault="0070687E" w:rsidP="00333B1D">
      <w:pPr>
        <w:wordWrap w:val="0"/>
        <w:overflowPunct w:val="0"/>
        <w:autoSpaceDN w:val="0"/>
        <w:jc w:val="left"/>
        <w:rPr>
          <w:rFonts w:hint="eastAsia"/>
        </w:rPr>
      </w:pPr>
      <w:r>
        <w:rPr>
          <w:rFonts w:hint="eastAsia"/>
        </w:rPr>
        <w:t>(※1)申請書提出者が</w:t>
      </w:r>
      <w:proofErr w:type="gramStart"/>
      <w:r>
        <w:rPr>
          <w:rFonts w:hint="eastAsia"/>
        </w:rPr>
        <w:t>障</w:t>
      </w:r>
      <w:r w:rsidR="006C1469">
        <w:rPr>
          <w:rFonts w:hint="eastAsia"/>
        </w:rPr>
        <w:t>がい</w:t>
      </w:r>
      <w:proofErr w:type="gramEnd"/>
      <w:r>
        <w:rPr>
          <w:rFonts w:hint="eastAsia"/>
        </w:rPr>
        <w:t>者本人でない場合は、事実関係を確認できる書類を添付。</w:t>
      </w:r>
    </w:p>
    <w:p w14:paraId="721E42E1" w14:textId="77777777" w:rsidR="00943203" w:rsidRDefault="00943203" w:rsidP="00333B1D">
      <w:pPr>
        <w:wordWrap w:val="0"/>
        <w:overflowPunct w:val="0"/>
        <w:autoSpaceDN w:val="0"/>
        <w:jc w:val="left"/>
        <w:rPr>
          <w:bdr w:val="single" w:sz="4" w:space="0" w:color="auto"/>
        </w:rPr>
      </w:pPr>
    </w:p>
    <w:p w14:paraId="0DF8B05F" w14:textId="77777777" w:rsidR="004B1FA5" w:rsidRDefault="004B1FA5" w:rsidP="00333B1D">
      <w:pPr>
        <w:wordWrap w:val="0"/>
        <w:overflowPunct w:val="0"/>
        <w:autoSpaceDN w:val="0"/>
        <w:jc w:val="left"/>
        <w:rPr>
          <w:rFonts w:hint="eastAsia"/>
        </w:rPr>
      </w:pPr>
      <w:r w:rsidRPr="004B1FA5">
        <w:rPr>
          <w:rFonts w:hint="eastAsia"/>
          <w:bdr w:val="single" w:sz="4" w:space="0" w:color="auto"/>
        </w:rPr>
        <w:t>医療費助成についての連絡先</w:t>
      </w:r>
      <w:r w:rsidR="0070687E">
        <w:rPr>
          <w:rFonts w:hint="eastAsia"/>
        </w:rPr>
        <w:t xml:space="preserve">　申請書提出者と異なる場合記入。</w:t>
      </w:r>
    </w:p>
    <w:p w14:paraId="1892DF17" w14:textId="77777777" w:rsidR="004B1FA5" w:rsidRDefault="004B1FA5" w:rsidP="004B1FA5">
      <w:pPr>
        <w:wordWrap w:val="0"/>
        <w:overflowPunct w:val="0"/>
        <w:autoSpaceDN w:val="0"/>
        <w:ind w:firstLineChars="600" w:firstLine="1260"/>
        <w:jc w:val="left"/>
      </w:pPr>
      <w:r>
        <w:rPr>
          <w:rFonts w:hint="eastAsia"/>
        </w:rPr>
        <w:t>住所：</w:t>
      </w:r>
    </w:p>
    <w:p w14:paraId="55854022" w14:textId="77777777" w:rsidR="004B1FA5" w:rsidRDefault="004B1FA5" w:rsidP="004B1FA5">
      <w:pPr>
        <w:wordWrap w:val="0"/>
        <w:overflowPunct w:val="0"/>
        <w:autoSpaceDN w:val="0"/>
        <w:ind w:firstLineChars="600" w:firstLine="1260"/>
        <w:jc w:val="left"/>
      </w:pPr>
      <w:r>
        <w:rPr>
          <w:rFonts w:hint="eastAsia"/>
        </w:rPr>
        <w:t>氏名：</w:t>
      </w:r>
    </w:p>
    <w:p w14:paraId="73FA3CD4" w14:textId="77777777" w:rsidR="004B1FA5" w:rsidRPr="00333B1D" w:rsidRDefault="004B1FA5" w:rsidP="004B1FA5">
      <w:pPr>
        <w:wordWrap w:val="0"/>
        <w:overflowPunct w:val="0"/>
        <w:autoSpaceDN w:val="0"/>
        <w:ind w:firstLineChars="600" w:firstLine="1260"/>
        <w:jc w:val="left"/>
        <w:rPr>
          <w:rFonts w:hint="eastAsia"/>
        </w:rPr>
      </w:pPr>
      <w:r>
        <w:rPr>
          <w:rFonts w:hint="eastAsia"/>
        </w:rPr>
        <w:t>電話：</w:t>
      </w:r>
    </w:p>
    <w:sectPr w:rsidR="004B1FA5" w:rsidRPr="00333B1D" w:rsidSect="00943203"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EE9B" w14:textId="77777777" w:rsidR="00C65F5F" w:rsidRDefault="00C65F5F">
      <w:r>
        <w:separator/>
      </w:r>
    </w:p>
  </w:endnote>
  <w:endnote w:type="continuationSeparator" w:id="0">
    <w:p w14:paraId="42E47E3D" w14:textId="77777777" w:rsidR="00C65F5F" w:rsidRDefault="00C6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AE74" w14:textId="77777777" w:rsidR="00C65F5F" w:rsidRDefault="00C65F5F">
      <w:r>
        <w:separator/>
      </w:r>
    </w:p>
  </w:footnote>
  <w:footnote w:type="continuationSeparator" w:id="0">
    <w:p w14:paraId="37333861" w14:textId="77777777" w:rsidR="00C65F5F" w:rsidRDefault="00C6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67"/>
    <w:rsid w:val="000078BF"/>
    <w:rsid w:val="00212AAD"/>
    <w:rsid w:val="002226AD"/>
    <w:rsid w:val="00235490"/>
    <w:rsid w:val="00333B1D"/>
    <w:rsid w:val="00450B9C"/>
    <w:rsid w:val="004B1FA5"/>
    <w:rsid w:val="00646C91"/>
    <w:rsid w:val="00684EB0"/>
    <w:rsid w:val="006C1469"/>
    <w:rsid w:val="0070687E"/>
    <w:rsid w:val="008D1CDE"/>
    <w:rsid w:val="00943203"/>
    <w:rsid w:val="00AA0484"/>
    <w:rsid w:val="00AE7923"/>
    <w:rsid w:val="00B03995"/>
    <w:rsid w:val="00B86D67"/>
    <w:rsid w:val="00C65F5F"/>
    <w:rsid w:val="00ED5B40"/>
    <w:rsid w:val="00F65BF5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34290"/>
  <w15:chartTrackingRefBased/>
  <w15:docId w15:val="{CF5D4ACB-1F7C-49DC-816E-2F8AFDA6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あずさ</dc:creator>
  <cp:keywords/>
  <dc:description/>
  <cp:lastModifiedBy>KunigamiR5001</cp:lastModifiedBy>
  <cp:revision>2</cp:revision>
  <cp:lastPrinted>2001-06-28T00:26:00Z</cp:lastPrinted>
  <dcterms:created xsi:type="dcterms:W3CDTF">2025-06-01T04:19:00Z</dcterms:created>
  <dcterms:modified xsi:type="dcterms:W3CDTF">2025-06-01T04:19:00Z</dcterms:modified>
</cp:coreProperties>
</file>