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70A8" w14:textId="77777777" w:rsidR="00062F6D" w:rsidRPr="00062F6D" w:rsidRDefault="00062F6D">
      <w:pPr>
        <w:wordWrap w:val="0"/>
        <w:overflowPunct w:val="0"/>
        <w:autoSpaceDN w:val="0"/>
        <w:spacing w:after="120"/>
        <w:jc w:val="left"/>
        <w:rPr>
          <w:rFonts w:hint="eastAsia"/>
        </w:rPr>
      </w:pPr>
      <w:r w:rsidRPr="00062F6D">
        <w:rPr>
          <w:rFonts w:hint="eastAsia"/>
        </w:rPr>
        <w:t>様式第</w:t>
      </w:r>
      <w:r w:rsidRPr="00062F6D">
        <w:t>11</w:t>
      </w:r>
      <w:r w:rsidRPr="00062F6D">
        <w:rPr>
          <w:rFonts w:hint="eastAsia"/>
        </w:rPr>
        <w:t>号</w:t>
      </w:r>
      <w:r w:rsidRPr="00062F6D">
        <w:t>(</w:t>
      </w:r>
      <w:r w:rsidRPr="00062F6D">
        <w:rPr>
          <w:rFonts w:hint="eastAsia"/>
        </w:rPr>
        <w:t>第</w:t>
      </w:r>
      <w:r w:rsidRPr="00062F6D">
        <w:t>13</w:t>
      </w:r>
      <w:r w:rsidRPr="00062F6D">
        <w:rPr>
          <w:rFonts w:hint="eastAsia"/>
        </w:rPr>
        <w:t>条関係</w:t>
      </w:r>
      <w:r w:rsidRPr="00062F6D">
        <w:t>)</w:t>
      </w:r>
    </w:p>
    <w:tbl>
      <w:tblPr>
        <w:tblW w:w="0" w:type="auto"/>
        <w:tblInd w:w="95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6825"/>
        <w:gridCol w:w="210"/>
      </w:tblGrid>
      <w:tr w:rsidR="00062F6D" w:rsidRPr="00062F6D" w14:paraId="335B4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D0CB" w14:textId="77777777" w:rsidR="00062F6D" w:rsidRPr="00062F6D" w:rsidRDefault="00062F6D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hint="eastAsia"/>
                <w:lang w:eastAsia="zh-CN"/>
              </w:rPr>
            </w:pPr>
            <w:r w:rsidRPr="00062F6D">
              <w:rPr>
                <w:rFonts w:hint="eastAsia"/>
                <w:lang w:eastAsia="zh-CN"/>
              </w:rPr>
              <w:t>国頭村重度心身障害者</w:t>
            </w:r>
            <w:r w:rsidRPr="00062F6D">
              <w:rPr>
                <w:lang w:eastAsia="zh-CN"/>
              </w:rPr>
              <w:t>(</w:t>
            </w:r>
            <w:r w:rsidRPr="00062F6D">
              <w:rPr>
                <w:rFonts w:hint="eastAsia"/>
                <w:lang w:eastAsia="zh-CN"/>
              </w:rPr>
              <w:t>児</w:t>
            </w:r>
            <w:r w:rsidRPr="00062F6D">
              <w:rPr>
                <w:lang w:eastAsia="zh-CN"/>
              </w:rPr>
              <w:t>)</w:t>
            </w:r>
            <w:r w:rsidRPr="00062F6D">
              <w:rPr>
                <w:rFonts w:hint="eastAsia"/>
                <w:lang w:eastAsia="zh-CN"/>
              </w:rPr>
              <w:t>医療費助成金返還通知書</w:t>
            </w:r>
          </w:p>
          <w:p w14:paraId="51D3EDF0" w14:textId="77777777" w:rsidR="00062F6D" w:rsidRPr="00062F6D" w:rsidRDefault="00062F6D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CN"/>
              </w:rPr>
            </w:pPr>
          </w:p>
          <w:p w14:paraId="4A5BE322" w14:textId="77777777" w:rsidR="00062F6D" w:rsidRPr="00062F6D" w:rsidRDefault="00062F6D">
            <w:pPr>
              <w:wordWrap w:val="0"/>
              <w:overflowPunct w:val="0"/>
              <w:autoSpaceDN w:val="0"/>
              <w:spacing w:line="380" w:lineRule="exact"/>
              <w:jc w:val="right"/>
            </w:pPr>
            <w:r w:rsidRPr="00062F6D">
              <w:rPr>
                <w:rFonts w:hint="eastAsia"/>
              </w:rPr>
              <w:t xml:space="preserve">年　　月　　日　</w:t>
            </w:r>
            <w:r w:rsidR="00550E13">
              <w:rPr>
                <w:rFonts w:hint="eastAsia"/>
              </w:rPr>
              <w:t xml:space="preserve">　　</w:t>
            </w:r>
          </w:p>
          <w:p w14:paraId="42256C1D" w14:textId="77777777" w:rsidR="00062F6D" w:rsidRPr="00062F6D" w:rsidRDefault="00062F6D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</w:rPr>
            </w:pPr>
          </w:p>
          <w:p w14:paraId="30B1696E" w14:textId="77777777" w:rsidR="00062F6D" w:rsidRPr="00062F6D" w:rsidRDefault="00062F6D" w:rsidP="008540BE">
            <w:pPr>
              <w:wordWrap w:val="0"/>
              <w:overflowPunct w:val="0"/>
              <w:autoSpaceDN w:val="0"/>
              <w:spacing w:line="380" w:lineRule="exact"/>
              <w:ind w:leftChars="1000" w:left="2100"/>
              <w:jc w:val="left"/>
              <w:rPr>
                <w:rFonts w:hint="eastAsia"/>
                <w:lang w:eastAsia="zh-TW"/>
              </w:rPr>
            </w:pPr>
            <w:r w:rsidRPr="00062F6D">
              <w:rPr>
                <w:rFonts w:hint="eastAsia"/>
                <w:lang w:eastAsia="zh-TW"/>
              </w:rPr>
              <w:t>様</w:t>
            </w:r>
          </w:p>
          <w:p w14:paraId="21267316" w14:textId="77777777" w:rsidR="00062F6D" w:rsidRPr="00062F6D" w:rsidRDefault="00062F6D">
            <w:pPr>
              <w:wordWrap w:val="0"/>
              <w:overflowPunct w:val="0"/>
              <w:autoSpaceDN w:val="0"/>
              <w:spacing w:line="380" w:lineRule="exact"/>
              <w:jc w:val="left"/>
              <w:rPr>
                <w:lang w:eastAsia="zh-TW"/>
              </w:rPr>
            </w:pPr>
          </w:p>
          <w:p w14:paraId="5B19C977" w14:textId="77777777" w:rsidR="00062F6D" w:rsidRPr="00062F6D" w:rsidRDefault="00062F6D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lang w:eastAsia="zh-TW"/>
              </w:rPr>
            </w:pPr>
            <w:r w:rsidRPr="00062F6D">
              <w:rPr>
                <w:rFonts w:hint="eastAsia"/>
                <w:lang w:eastAsia="zh-TW"/>
              </w:rPr>
              <w:t xml:space="preserve">国頭村長　　　　　　　　</w:t>
            </w:r>
            <w:r w:rsidR="0033526E" w:rsidRPr="0033526E">
              <w:rPr>
                <w:rFonts w:hAnsi="ＭＳ 明朝"/>
                <w:lang w:eastAsia="zh-CN"/>
              </w:rPr>
              <w:fldChar w:fldCharType="begin"/>
            </w:r>
            <w:r w:rsidR="0033526E" w:rsidRPr="0033526E">
              <w:rPr>
                <w:rFonts w:hAnsi="ＭＳ 明朝"/>
                <w:lang w:eastAsia="zh-TW"/>
              </w:rPr>
              <w:instrText xml:space="preserve"> </w:instrText>
            </w:r>
            <w:r w:rsidR="0033526E" w:rsidRPr="0033526E">
              <w:rPr>
                <w:rFonts w:hAnsi="ＭＳ 明朝" w:hint="eastAsia"/>
                <w:lang w:eastAsia="zh-TW"/>
              </w:rPr>
              <w:instrText>eq \o\ac(□,</w:instrText>
            </w:r>
            <w:r w:rsidR="0033526E" w:rsidRPr="0033526E">
              <w:rPr>
                <w:rFonts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33526E" w:rsidRPr="0033526E">
              <w:rPr>
                <w:rFonts w:hAnsi="ＭＳ 明朝" w:hint="eastAsia"/>
                <w:lang w:eastAsia="zh-TW"/>
              </w:rPr>
              <w:instrText>)</w:instrText>
            </w:r>
            <w:r w:rsidR="0033526E" w:rsidRPr="0033526E">
              <w:rPr>
                <w:rFonts w:hAnsi="ＭＳ 明朝"/>
                <w:lang w:eastAsia="zh-CN"/>
              </w:rPr>
              <w:fldChar w:fldCharType="end"/>
            </w:r>
            <w:r w:rsidRPr="00062F6D">
              <w:rPr>
                <w:rFonts w:hint="eastAsia"/>
                <w:lang w:eastAsia="zh-TW"/>
              </w:rPr>
              <w:t xml:space="preserve">　</w:t>
            </w:r>
            <w:r w:rsidR="00550E13">
              <w:rPr>
                <w:rFonts w:hint="eastAsia"/>
                <w:lang w:eastAsia="zh-TW"/>
              </w:rPr>
              <w:t xml:space="preserve">　</w:t>
            </w:r>
          </w:p>
          <w:p w14:paraId="0752B619" w14:textId="77777777" w:rsidR="00062F6D" w:rsidRPr="00062F6D" w:rsidRDefault="00062F6D">
            <w:pPr>
              <w:tabs>
                <w:tab w:val="left" w:pos="152"/>
                <w:tab w:val="left" w:pos="1216"/>
                <w:tab w:val="left" w:pos="5168"/>
              </w:tabs>
              <w:wordWrap w:val="0"/>
              <w:overflowPunct w:val="0"/>
              <w:autoSpaceDN w:val="0"/>
              <w:spacing w:line="380" w:lineRule="exact"/>
              <w:jc w:val="left"/>
              <w:rPr>
                <w:rFonts w:hint="eastAsia"/>
                <w:lang w:eastAsia="zh-TW"/>
              </w:rPr>
            </w:pPr>
          </w:p>
          <w:p w14:paraId="0B2084B9" w14:textId="77777777" w:rsidR="00062F6D" w:rsidRPr="00062F6D" w:rsidRDefault="00062F6D" w:rsidP="008540BE">
            <w:pPr>
              <w:tabs>
                <w:tab w:val="left" w:pos="152"/>
                <w:tab w:val="left" w:pos="1216"/>
                <w:tab w:val="left" w:pos="5168"/>
              </w:tabs>
              <w:wordWrap w:val="0"/>
              <w:overflowPunct w:val="0"/>
              <w:autoSpaceDN w:val="0"/>
              <w:spacing w:line="380" w:lineRule="exact"/>
              <w:ind w:firstLineChars="500" w:firstLine="1050"/>
              <w:jc w:val="left"/>
              <w:rPr>
                <w:rFonts w:hint="eastAsia"/>
              </w:rPr>
            </w:pPr>
            <w:r w:rsidRPr="00062F6D">
              <w:rPr>
                <w:rFonts w:hint="eastAsia"/>
              </w:rPr>
              <w:t>年　　月から、　　年　　月までの重度心身障害者</w:t>
            </w:r>
            <w:r w:rsidRPr="00062F6D">
              <w:t>(</w:t>
            </w:r>
            <w:r w:rsidRPr="00062F6D">
              <w:rPr>
                <w:rFonts w:hint="eastAsia"/>
              </w:rPr>
              <w:t>児</w:t>
            </w:r>
            <w:r w:rsidRPr="00062F6D">
              <w:t>)</w:t>
            </w:r>
            <w:r w:rsidRPr="00062F6D">
              <w:rPr>
                <w:rFonts w:hint="eastAsia"/>
              </w:rPr>
              <w:t>医療費助成金の</w:t>
            </w:r>
            <w:r w:rsidRPr="00062F6D">
              <w:t>(</w:t>
            </w:r>
            <w:r w:rsidRPr="00062F6D">
              <w:rPr>
                <w:rFonts w:hint="eastAsia"/>
              </w:rPr>
              <w:t>全部・一部</w:t>
            </w:r>
            <w:r w:rsidRPr="00062F6D">
              <w:t>)</w:t>
            </w:r>
            <w:r w:rsidRPr="00062F6D">
              <w:rPr>
                <w:rFonts w:hint="eastAsia"/>
              </w:rPr>
              <w:t>を返還してください。</w:t>
            </w:r>
          </w:p>
          <w:p w14:paraId="7990640D" w14:textId="77777777" w:rsidR="00062F6D" w:rsidRPr="00062F6D" w:rsidRDefault="00062F6D">
            <w:pPr>
              <w:tabs>
                <w:tab w:val="left" w:pos="152"/>
                <w:tab w:val="left" w:pos="1216"/>
                <w:tab w:val="left" w:pos="5168"/>
              </w:tabs>
              <w:wordWrap w:val="0"/>
              <w:overflowPunct w:val="0"/>
              <w:autoSpaceDN w:val="0"/>
              <w:spacing w:line="380" w:lineRule="exact"/>
              <w:jc w:val="left"/>
            </w:pPr>
          </w:p>
        </w:tc>
      </w:tr>
      <w:tr w:rsidR="00062F6D" w:rsidRPr="00062F6D" w14:paraId="31AF27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4F83466E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1D003" w14:textId="77777777" w:rsidR="00062F6D" w:rsidRPr="00062F6D" w:rsidRDefault="00062F6D">
            <w:pPr>
              <w:wordWrap w:val="0"/>
              <w:overflowPunct w:val="0"/>
              <w:autoSpaceDN w:val="0"/>
              <w:jc w:val="distribute"/>
            </w:pPr>
            <w:r w:rsidRPr="00062F6D">
              <w:rPr>
                <w:rFonts w:hint="eastAsia"/>
              </w:rPr>
              <w:t>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5EC10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523E0E15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062F6D" w:rsidRPr="00062F6D" w14:paraId="280BF1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278C2F1A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7AFBE" w14:textId="77777777" w:rsidR="00062F6D" w:rsidRPr="00062F6D" w:rsidRDefault="00062F6D">
            <w:pPr>
              <w:wordWrap w:val="0"/>
              <w:overflowPunct w:val="0"/>
              <w:autoSpaceDN w:val="0"/>
              <w:jc w:val="distribute"/>
            </w:pPr>
            <w:r w:rsidRPr="00062F6D">
              <w:rPr>
                <w:rFonts w:hint="eastAsia"/>
              </w:rPr>
              <w:t>住所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DE7D1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0A52DD99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062F6D" w:rsidRPr="00062F6D" w14:paraId="4BB135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6D3E8630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EC2B8" w14:textId="77777777" w:rsidR="00062F6D" w:rsidRPr="00062F6D" w:rsidRDefault="00062F6D">
            <w:pPr>
              <w:wordWrap w:val="0"/>
              <w:overflowPunct w:val="0"/>
              <w:autoSpaceDN w:val="0"/>
              <w:jc w:val="distribute"/>
            </w:pPr>
            <w:r w:rsidRPr="00062F6D">
              <w:rPr>
                <w:rFonts w:hint="eastAsia"/>
              </w:rPr>
              <w:t>返還額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DA3E" w14:textId="77777777" w:rsidR="00062F6D" w:rsidRPr="00062F6D" w:rsidRDefault="00062F6D" w:rsidP="00F017D1">
            <w:pPr>
              <w:wordWrap w:val="0"/>
              <w:overflowPunct w:val="0"/>
              <w:autoSpaceDN w:val="0"/>
              <w:ind w:leftChars="100" w:left="210"/>
              <w:jc w:val="left"/>
            </w:pPr>
            <w:r w:rsidRPr="00062F6D">
              <w:rPr>
                <w:rFonts w:hint="eastAsia"/>
              </w:rPr>
              <w:t>金　　　　　　　　　　　　円</w:t>
            </w: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65716EB6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062F6D" w:rsidRPr="00062F6D" w14:paraId="65B8F9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" w:type="dxa"/>
            <w:tcBorders>
              <w:left w:val="single" w:sz="4" w:space="0" w:color="auto"/>
            </w:tcBorders>
          </w:tcPr>
          <w:p w14:paraId="685B735B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56552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</w:pPr>
            <w:r w:rsidRPr="00062F6D">
              <w:rPr>
                <w:rFonts w:hint="eastAsia"/>
              </w:rPr>
              <w:t>返還の理由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CA68D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3CBE25B2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062F6D" w:rsidRPr="00062F6D" w14:paraId="7CD2E1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left w:val="single" w:sz="4" w:space="0" w:color="auto"/>
            </w:tcBorders>
          </w:tcPr>
          <w:p w14:paraId="04497E0C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54936" w14:textId="77777777" w:rsidR="00062F6D" w:rsidRPr="00062F6D" w:rsidRDefault="00062F6D">
            <w:pPr>
              <w:wordWrap w:val="0"/>
              <w:overflowPunct w:val="0"/>
              <w:autoSpaceDN w:val="0"/>
              <w:jc w:val="distribute"/>
            </w:pPr>
            <w:r w:rsidRPr="00062F6D">
              <w:rPr>
                <w:rFonts w:hint="eastAsia"/>
              </w:rPr>
              <w:t>備考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64E98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</w:tcPr>
          <w:p w14:paraId="1381FCFB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  <w:tr w:rsidR="00062F6D" w:rsidRPr="00062F6D" w14:paraId="1AA486EA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804" w14:textId="77777777" w:rsidR="00062F6D" w:rsidRPr="00062F6D" w:rsidRDefault="00062F6D">
            <w:pPr>
              <w:wordWrap w:val="0"/>
              <w:overflowPunct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34D88118" w14:textId="77777777" w:rsidR="00062F6D" w:rsidRPr="00062F6D" w:rsidRDefault="00062F6D">
      <w:pPr>
        <w:wordWrap w:val="0"/>
        <w:overflowPunct w:val="0"/>
        <w:autoSpaceDN w:val="0"/>
        <w:jc w:val="left"/>
      </w:pPr>
    </w:p>
    <w:sectPr w:rsidR="00062F6D" w:rsidRPr="00062F6D" w:rsidSect="000B31A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EE45" w14:textId="77777777" w:rsidR="00310B88" w:rsidRDefault="00310B88">
      <w:r>
        <w:separator/>
      </w:r>
    </w:p>
  </w:endnote>
  <w:endnote w:type="continuationSeparator" w:id="0">
    <w:p w14:paraId="7E827A15" w14:textId="77777777" w:rsidR="00310B88" w:rsidRDefault="0031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1F2C" w14:textId="77777777" w:rsidR="00310B88" w:rsidRDefault="00310B88">
      <w:r>
        <w:separator/>
      </w:r>
    </w:p>
  </w:footnote>
  <w:footnote w:type="continuationSeparator" w:id="0">
    <w:p w14:paraId="381DC5BA" w14:textId="77777777" w:rsidR="00310B88" w:rsidRDefault="0031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16"/>
    <w:rsid w:val="00062F6D"/>
    <w:rsid w:val="000B31A6"/>
    <w:rsid w:val="00310B88"/>
    <w:rsid w:val="0033526E"/>
    <w:rsid w:val="003A3A94"/>
    <w:rsid w:val="00550E13"/>
    <w:rsid w:val="00685616"/>
    <w:rsid w:val="008540BE"/>
    <w:rsid w:val="00C2167C"/>
    <w:rsid w:val="00F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83124"/>
  <w15:chartTrackingRefBased/>
  <w15:docId w15:val="{F06FBB1A-D874-4CF1-AD97-46EF69B2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2001-06-28T00:27:00Z</cp:lastPrinted>
  <dcterms:created xsi:type="dcterms:W3CDTF">2025-06-01T04:24:00Z</dcterms:created>
  <dcterms:modified xsi:type="dcterms:W3CDTF">2025-06-01T04:24:00Z</dcterms:modified>
</cp:coreProperties>
</file>