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1188" w14:textId="77777777" w:rsidR="00255D24" w:rsidRDefault="00255D24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3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3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31066B3E" w14:textId="77777777" w:rsidR="00255D24" w:rsidRDefault="00255D24">
      <w:pPr>
        <w:wordWrap w:val="0"/>
        <w:overflowPunct w:val="0"/>
        <w:autoSpaceDN w:val="0"/>
        <w:rPr>
          <w:rFonts w:ascii="ＭＳ 明朝"/>
          <w:lang w:eastAsia="zh-CN"/>
        </w:rPr>
      </w:pPr>
    </w:p>
    <w:p w14:paraId="5E4D0562" w14:textId="77777777" w:rsidR="00255D24" w:rsidRDefault="00255D24">
      <w:pPr>
        <w:wordWrap w:val="0"/>
        <w:overflowPunct w:val="0"/>
        <w:autoSpaceDN w:val="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385"/>
          <w:lang w:eastAsia="zh-CN"/>
        </w:rPr>
        <w:t>世帯調</w:t>
      </w:r>
      <w:r>
        <w:rPr>
          <w:rFonts w:ascii="ＭＳ 明朝" w:hint="eastAsia"/>
          <w:lang w:eastAsia="zh-CN"/>
        </w:rPr>
        <w:t>書</w:t>
      </w:r>
    </w:p>
    <w:p w14:paraId="4BD474F7" w14:textId="77777777" w:rsidR="00255D24" w:rsidRDefault="00255D24">
      <w:pPr>
        <w:wordWrap w:val="0"/>
        <w:overflowPunct w:val="0"/>
        <w:autoSpaceDN w:val="0"/>
        <w:jc w:val="center"/>
        <w:rPr>
          <w:rFonts w:ascii="ＭＳ 明朝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1050"/>
        <w:gridCol w:w="630"/>
        <w:gridCol w:w="840"/>
        <w:gridCol w:w="630"/>
        <w:gridCol w:w="2415"/>
      </w:tblGrid>
      <w:tr w:rsidR="00255D24" w14:paraId="421F6C94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990" w:type="dxa"/>
            <w:gridSpan w:val="3"/>
            <w:vAlign w:val="center"/>
          </w:tcPr>
          <w:p w14:paraId="309804F1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世帯主氏名</w:t>
            </w:r>
          </w:p>
        </w:tc>
        <w:tc>
          <w:tcPr>
            <w:tcW w:w="1470" w:type="dxa"/>
            <w:gridSpan w:val="2"/>
            <w:vAlign w:val="center"/>
          </w:tcPr>
          <w:p w14:paraId="530269E4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被措置者氏名</w:t>
            </w:r>
          </w:p>
        </w:tc>
        <w:tc>
          <w:tcPr>
            <w:tcW w:w="3045" w:type="dxa"/>
            <w:gridSpan w:val="2"/>
          </w:tcPr>
          <w:p w14:paraId="1EA52F97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255D24" w14:paraId="45302AFF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14:paraId="4A95307F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被措置者の属する世帯構成</w:t>
            </w:r>
          </w:p>
        </w:tc>
        <w:tc>
          <w:tcPr>
            <w:tcW w:w="2520" w:type="dxa"/>
            <w:vAlign w:val="center"/>
          </w:tcPr>
          <w:p w14:paraId="587263F5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世帯構成員の氏名</w:t>
            </w:r>
          </w:p>
        </w:tc>
        <w:tc>
          <w:tcPr>
            <w:tcW w:w="1050" w:type="dxa"/>
            <w:vAlign w:val="center"/>
          </w:tcPr>
          <w:p w14:paraId="37719674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被措置者との続柄</w:t>
            </w:r>
          </w:p>
        </w:tc>
        <w:tc>
          <w:tcPr>
            <w:tcW w:w="630" w:type="dxa"/>
            <w:vAlign w:val="center"/>
          </w:tcPr>
          <w:p w14:paraId="1BA5C1ED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470" w:type="dxa"/>
            <w:gridSpan w:val="2"/>
            <w:vAlign w:val="center"/>
          </w:tcPr>
          <w:p w14:paraId="410D5626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415" w:type="dxa"/>
            <w:vAlign w:val="center"/>
          </w:tcPr>
          <w:p w14:paraId="37AEBA5C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所得税</w:t>
            </w:r>
            <w:r>
              <w:rPr>
                <w:rFonts w:ascii="ＭＳ 明朝" w:hint="eastAsia"/>
              </w:rPr>
              <w:t>額</w:t>
            </w:r>
          </w:p>
        </w:tc>
      </w:tr>
      <w:tr w:rsidR="00255D24" w14:paraId="1870AE71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20" w:type="dxa"/>
            <w:vMerge/>
            <w:vAlign w:val="center"/>
          </w:tcPr>
          <w:p w14:paraId="63EE4EBA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520" w:type="dxa"/>
            <w:vAlign w:val="center"/>
          </w:tcPr>
          <w:p w14:paraId="484F2A75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201CB222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7EA7DD9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9EAA9D9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14:paraId="4A82D6A1" w14:textId="77777777" w:rsidR="00255D24" w:rsidRDefault="00255D24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  <w:spacing w:val="105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55D24" w14:paraId="0DFC0E73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20" w:type="dxa"/>
            <w:vMerge/>
            <w:vAlign w:val="center"/>
          </w:tcPr>
          <w:p w14:paraId="35E0D142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520" w:type="dxa"/>
            <w:vAlign w:val="center"/>
          </w:tcPr>
          <w:p w14:paraId="0CC8B143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0A451A7B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8158A92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D71CB20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14:paraId="618A340F" w14:textId="77777777" w:rsidR="00255D24" w:rsidRDefault="00255D24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</w:p>
        </w:tc>
      </w:tr>
      <w:tr w:rsidR="00255D24" w14:paraId="6A17CA11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20" w:type="dxa"/>
            <w:vMerge/>
            <w:vAlign w:val="center"/>
          </w:tcPr>
          <w:p w14:paraId="19C313F1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520" w:type="dxa"/>
            <w:vAlign w:val="center"/>
          </w:tcPr>
          <w:p w14:paraId="6BE0C6EF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293CBC7B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A1785B1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37083F6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14:paraId="5E8331BB" w14:textId="77777777" w:rsidR="00255D24" w:rsidRDefault="00255D24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</w:p>
        </w:tc>
      </w:tr>
      <w:tr w:rsidR="00255D24" w14:paraId="1A267074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20" w:type="dxa"/>
            <w:vMerge/>
            <w:vAlign w:val="center"/>
          </w:tcPr>
          <w:p w14:paraId="2DAFE709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520" w:type="dxa"/>
            <w:vAlign w:val="center"/>
          </w:tcPr>
          <w:p w14:paraId="503F1D95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205ECAC0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F94F79F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0EC80BA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14:paraId="4C13440C" w14:textId="77777777" w:rsidR="00255D24" w:rsidRDefault="00255D24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</w:p>
        </w:tc>
      </w:tr>
      <w:tr w:rsidR="00255D24" w14:paraId="2E9AEEE7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20" w:type="dxa"/>
            <w:vMerge/>
            <w:vAlign w:val="center"/>
          </w:tcPr>
          <w:p w14:paraId="4FB4E1CA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520" w:type="dxa"/>
            <w:vAlign w:val="center"/>
          </w:tcPr>
          <w:p w14:paraId="6946DF71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5EF6E2D1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406853ED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D68896E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14:paraId="2E6D351A" w14:textId="77777777" w:rsidR="00255D24" w:rsidRDefault="00255D24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</w:p>
        </w:tc>
      </w:tr>
      <w:tr w:rsidR="00255D24" w14:paraId="547B7C88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20" w:type="dxa"/>
            <w:vMerge/>
            <w:vAlign w:val="center"/>
          </w:tcPr>
          <w:p w14:paraId="08CBE033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520" w:type="dxa"/>
            <w:vAlign w:val="center"/>
          </w:tcPr>
          <w:p w14:paraId="1064B48F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026F95FD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DD9BBB1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502324B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14:paraId="7050528A" w14:textId="77777777" w:rsidR="00255D24" w:rsidRDefault="00255D24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</w:p>
        </w:tc>
      </w:tr>
      <w:tr w:rsidR="00255D24" w14:paraId="39B64150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20" w:type="dxa"/>
            <w:vMerge/>
            <w:vAlign w:val="center"/>
          </w:tcPr>
          <w:p w14:paraId="206545C0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520" w:type="dxa"/>
            <w:vAlign w:val="center"/>
          </w:tcPr>
          <w:p w14:paraId="68319025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5073BA86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2C793C8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D7CFEC1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2415" w:type="dxa"/>
            <w:vAlign w:val="center"/>
          </w:tcPr>
          <w:p w14:paraId="7F45F433" w14:textId="77777777" w:rsidR="00255D24" w:rsidRDefault="00255D24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</w:p>
        </w:tc>
      </w:tr>
      <w:tr w:rsidR="00255D24" w14:paraId="4F2CBB2E" w14:textId="77777777">
        <w:tblPrEx>
          <w:tblCellMar>
            <w:top w:w="0" w:type="dxa"/>
            <w:bottom w:w="0" w:type="dxa"/>
          </w:tblCellMar>
        </w:tblPrEx>
        <w:trPr>
          <w:cantSplit/>
          <w:trHeight w:val="4878"/>
        </w:trPr>
        <w:tc>
          <w:tcPr>
            <w:tcW w:w="420" w:type="dxa"/>
            <w:textDirection w:val="tbRlV"/>
            <w:vAlign w:val="center"/>
          </w:tcPr>
          <w:p w14:paraId="1FF46C69" w14:textId="77777777" w:rsidR="00255D24" w:rsidRDefault="00255D24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735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8085" w:type="dxa"/>
            <w:gridSpan w:val="6"/>
            <w:vAlign w:val="center"/>
          </w:tcPr>
          <w:p w14:paraId="7EEFC385" w14:textId="77777777" w:rsidR="00255D24" w:rsidRDefault="00255D24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0215A2EA" w14:textId="77777777" w:rsidR="00255D24" w:rsidRDefault="00255D24">
      <w:pPr>
        <w:wordWrap w:val="0"/>
        <w:overflowPunct w:val="0"/>
        <w:autoSpaceDN w:val="0"/>
        <w:rPr>
          <w:rFonts w:ascii="ＭＳ 明朝"/>
        </w:rPr>
      </w:pPr>
    </w:p>
    <w:sectPr w:rsidR="00255D2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A126" w14:textId="77777777" w:rsidR="00E52ED6" w:rsidRDefault="00E52ED6">
      <w:r>
        <w:separator/>
      </w:r>
    </w:p>
  </w:endnote>
  <w:endnote w:type="continuationSeparator" w:id="0">
    <w:p w14:paraId="3CFE1E8D" w14:textId="77777777" w:rsidR="00E52ED6" w:rsidRDefault="00E5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358C" w14:textId="77777777" w:rsidR="00E52ED6" w:rsidRDefault="00E52ED6">
      <w:r>
        <w:separator/>
      </w:r>
    </w:p>
  </w:footnote>
  <w:footnote w:type="continuationSeparator" w:id="0">
    <w:p w14:paraId="5FF2C0DF" w14:textId="77777777" w:rsidR="00E52ED6" w:rsidRDefault="00E5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8E"/>
    <w:rsid w:val="001C7F56"/>
    <w:rsid w:val="00255D24"/>
    <w:rsid w:val="00550B8E"/>
    <w:rsid w:val="00E5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0889D"/>
  <w15:chartTrackingRefBased/>
  <w15:docId w15:val="{9BBE5160-9EE6-4740-9FBA-37A24B46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2025-06-01T04:15:00Z</dcterms:created>
  <dcterms:modified xsi:type="dcterms:W3CDTF">2025-06-01T04:15:00Z</dcterms:modified>
</cp:coreProperties>
</file>