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CC3" w14:textId="77777777" w:rsidR="009521CE" w:rsidRDefault="009521CE">
      <w:pPr>
        <w:wordWrap w:val="0"/>
        <w:overflowPunct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3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C532C65" w14:textId="77777777" w:rsidR="009521CE" w:rsidRDefault="009521CE">
      <w:pPr>
        <w:wordWrap w:val="0"/>
        <w:overflowPunct w:val="0"/>
        <w:autoSpaceDN w:val="0"/>
        <w:rPr>
          <w:rFonts w:ascii="ＭＳ 明朝"/>
          <w:lang w:eastAsia="zh-CN"/>
        </w:rPr>
      </w:pPr>
    </w:p>
    <w:p w14:paraId="7DDB0A6F" w14:textId="77777777" w:rsidR="009521CE" w:rsidRDefault="009521CE">
      <w:pPr>
        <w:wordWrap w:val="0"/>
        <w:overflowPunct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263"/>
          <w:lang w:eastAsia="zh-CN"/>
        </w:rPr>
        <w:t>収入申告</w:t>
      </w:r>
      <w:r>
        <w:rPr>
          <w:rFonts w:ascii="ＭＳ 明朝" w:hint="eastAsia"/>
          <w:lang w:eastAsia="zh-CN"/>
        </w:rPr>
        <w:t>書</w:t>
      </w:r>
    </w:p>
    <w:p w14:paraId="572C4C2B" w14:textId="77777777" w:rsidR="009521CE" w:rsidRDefault="009521CE">
      <w:pPr>
        <w:wordWrap w:val="0"/>
        <w:overflowPunct w:val="0"/>
        <w:autoSpaceDN w:val="0"/>
        <w:rPr>
          <w:rFonts w:ascii="ＭＳ 明朝" w:hint="eastAsia"/>
          <w:lang w:eastAsia="zh-CN"/>
        </w:rPr>
      </w:pPr>
    </w:p>
    <w:p w14:paraId="5972F399" w14:textId="77777777" w:rsidR="009521CE" w:rsidRDefault="009521CE" w:rsidP="00AA620A">
      <w:pPr>
        <w:wordWrap w:val="0"/>
        <w:overflowPunct w:val="0"/>
        <w:autoSpaceDN w:val="0"/>
        <w:ind w:leftChars="200" w:left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</w:t>
      </w:r>
      <w:r w:rsidRPr="0041268B">
        <w:rPr>
          <w:rFonts w:ascii="ＭＳ 明朝" w:hint="eastAsia"/>
          <w:kern w:val="0"/>
          <w:lang w:eastAsia="zh-CN"/>
        </w:rPr>
        <w:t>長</w:t>
      </w:r>
      <w:r w:rsidR="0041268B">
        <w:rPr>
          <w:rFonts w:ascii="ＭＳ 明朝" w:hint="eastAsia"/>
          <w:kern w:val="0"/>
        </w:rPr>
        <w:t xml:space="preserve">　　　　</w:t>
      </w:r>
      <w:r w:rsidRPr="0041268B">
        <w:rPr>
          <w:rFonts w:ascii="ＭＳ 明朝" w:hint="eastAsia"/>
          <w:kern w:val="0"/>
          <w:lang w:eastAsia="zh-CN"/>
        </w:rPr>
        <w:t>様</w:t>
      </w:r>
    </w:p>
    <w:p w14:paraId="29F81697" w14:textId="77777777" w:rsidR="009521CE" w:rsidRDefault="009521CE">
      <w:pPr>
        <w:wordWrap w:val="0"/>
        <w:overflowPunct w:val="0"/>
        <w:autoSpaceDN w:val="0"/>
        <w:jc w:val="right"/>
        <w:rPr>
          <w:rFonts w:ascii="ＭＳ 明朝" w:hint="eastAsia"/>
          <w:lang w:eastAsia="zh-CN"/>
        </w:rPr>
      </w:pPr>
    </w:p>
    <w:p w14:paraId="2D8768D0" w14:textId="77777777" w:rsidR="009521CE" w:rsidRDefault="009521CE">
      <w:pPr>
        <w:wordWrap w:val="0"/>
        <w:overflowPunct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入所者氏</w:t>
      </w:r>
      <w:r w:rsidRPr="0041268B">
        <w:rPr>
          <w:rFonts w:ascii="ＭＳ 明朝" w:hint="eastAsia"/>
          <w:kern w:val="0"/>
          <w:lang w:eastAsia="zh-CN"/>
        </w:rPr>
        <w:t>名</w:t>
      </w:r>
      <w:r w:rsidR="0041268B">
        <w:rPr>
          <w:rFonts w:ascii="ＭＳ 明朝" w:hint="eastAsia"/>
          <w:kern w:val="0"/>
        </w:rPr>
        <w:t xml:space="preserve">　　　　　　　　　</w:t>
      </w:r>
      <w:r w:rsidR="00AA620A" w:rsidRPr="0041268B">
        <w:rPr>
          <w:rFonts w:ascii="ＭＳ 明朝" w:hint="eastAsia"/>
          <w:kern w:val="0"/>
          <w:lang w:eastAsia="zh-CN"/>
        </w:rPr>
        <w:t>㊞</w:t>
      </w:r>
      <w:r>
        <w:rPr>
          <w:rFonts w:ascii="ＭＳ 明朝" w:hint="eastAsia"/>
          <w:lang w:eastAsia="zh-CN"/>
        </w:rPr>
        <w:t xml:space="preserve">　</w:t>
      </w:r>
    </w:p>
    <w:p w14:paraId="3ECCB1C1" w14:textId="77777777" w:rsidR="009521CE" w:rsidRDefault="009521CE">
      <w:pPr>
        <w:wordWrap w:val="0"/>
        <w:overflowPunct w:val="0"/>
        <w:autoSpaceDN w:val="0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　　年　　月　　日生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p w14:paraId="4DCC09CF" w14:textId="77777777" w:rsidR="009521CE" w:rsidRDefault="009521CE">
      <w:pPr>
        <w:wordWrap w:val="0"/>
        <w:overflowPunct w:val="0"/>
        <w:autoSpaceDN w:val="0"/>
        <w:jc w:val="right"/>
        <w:rPr>
          <w:rFonts w:ascii="ＭＳ 明朝" w:hint="eastAsia"/>
        </w:rPr>
      </w:pPr>
    </w:p>
    <w:tbl>
      <w:tblPr>
        <w:tblW w:w="0" w:type="auto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15"/>
      </w:tblGrid>
      <w:tr w:rsidR="009521CE" w14:paraId="46B601A1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27A13C18" w14:textId="77777777" w:rsidR="009521CE" w:rsidRDefault="009521CE">
            <w:pPr>
              <w:wordWrap w:val="0"/>
              <w:overflowPunct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扶養義務者氏名</w:t>
            </w:r>
          </w:p>
        </w:tc>
        <w:tc>
          <w:tcPr>
            <w:tcW w:w="2415" w:type="dxa"/>
            <w:vAlign w:val="bottom"/>
          </w:tcPr>
          <w:p w14:paraId="6F8B1BCA" w14:textId="77777777" w:rsidR="009521CE" w:rsidRDefault="00AA620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㊞</w:t>
            </w:r>
            <w:r w:rsidR="009521CE">
              <w:rPr>
                <w:rFonts w:ascii="ＭＳ 明朝" w:hint="eastAsia"/>
              </w:rPr>
              <w:t xml:space="preserve">　</w:t>
            </w:r>
          </w:p>
        </w:tc>
      </w:tr>
    </w:tbl>
    <w:p w14:paraId="4F695108" w14:textId="77777777" w:rsidR="009521CE" w:rsidRDefault="009521CE">
      <w:pPr>
        <w:wordWrap w:val="0"/>
        <w:overflowPunct w:val="0"/>
        <w:autoSpaceDN w:val="0"/>
        <w:rPr>
          <w:rFonts w:ascii="ＭＳ 明朝" w:hint="eastAsia"/>
        </w:rPr>
      </w:pPr>
    </w:p>
    <w:p w14:paraId="16568E0E" w14:textId="77777777" w:rsidR="009521CE" w:rsidRDefault="009521CE" w:rsidP="00AA620A">
      <w:pPr>
        <w:wordWrap w:val="0"/>
        <w:overflowPunct w:val="0"/>
        <w:autoSpaceDN w:val="0"/>
        <w:ind w:leftChars="200" w:left="420"/>
        <w:rPr>
          <w:rFonts w:ascii="ＭＳ 明朝" w:hint="eastAsia"/>
        </w:rPr>
      </w:pPr>
      <w:r>
        <w:rPr>
          <w:rFonts w:ascii="ＭＳ 明朝" w:hint="eastAsia"/>
        </w:rPr>
        <w:t>年中の収入について下記のとおり申告します。</w:t>
      </w:r>
    </w:p>
    <w:p w14:paraId="11946304" w14:textId="77777777" w:rsidR="009521CE" w:rsidRDefault="009521CE">
      <w:pPr>
        <w:wordWrap w:val="0"/>
        <w:overflowPunct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985"/>
      </w:tblGrid>
      <w:tr w:rsidR="009521CE" w14:paraId="1F30BB4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05" w:type="dxa"/>
            <w:gridSpan w:val="3"/>
            <w:vAlign w:val="center"/>
          </w:tcPr>
          <w:p w14:paraId="04A73F36" w14:textId="77777777" w:rsidR="009521CE" w:rsidRDefault="009521C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入所施設名</w:t>
            </w:r>
          </w:p>
        </w:tc>
      </w:tr>
      <w:tr w:rsidR="009521CE" w14:paraId="5C6285C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520" w:type="dxa"/>
            <w:gridSpan w:val="2"/>
            <w:vAlign w:val="center"/>
          </w:tcPr>
          <w:p w14:paraId="2B8D89A1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5985" w:type="dxa"/>
            <w:vAlign w:val="center"/>
          </w:tcPr>
          <w:p w14:paraId="6FE5C279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金</w:t>
            </w:r>
            <w:r>
              <w:rPr>
                <w:rFonts w:ascii="ＭＳ 明朝" w:hint="eastAsia"/>
              </w:rPr>
              <w:t xml:space="preserve">額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年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ＭＳ 明朝"/>
              </w:rPr>
              <w:t>)</w:t>
            </w:r>
          </w:p>
        </w:tc>
      </w:tr>
      <w:tr w:rsidR="009521CE" w14:paraId="76D8968C" w14:textId="77777777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14:paraId="4AB2293C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収</w:t>
            </w:r>
            <w:r>
              <w:rPr>
                <w:rFonts w:ascii="ＭＳ 明朝" w:hint="eastAsia"/>
              </w:rPr>
              <w:t>入</w:t>
            </w:r>
          </w:p>
        </w:tc>
        <w:tc>
          <w:tcPr>
            <w:tcW w:w="2100" w:type="dxa"/>
            <w:vMerge w:val="restart"/>
            <w:vAlign w:val="center"/>
          </w:tcPr>
          <w:p w14:paraId="2FE4C0C2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年金・恩給等収入</w:t>
            </w:r>
          </w:p>
          <w:p w14:paraId="75C3A3C5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年金・恩給</w:t>
            </w:r>
          </w:p>
          <w:p w14:paraId="6D6EBFD7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財産収入</w:t>
            </w:r>
          </w:p>
          <w:p w14:paraId="4CC27DEF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利子・配当収入</w:t>
            </w:r>
          </w:p>
          <w:p w14:paraId="5C662A24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その他の収入</w:t>
            </w:r>
          </w:p>
        </w:tc>
        <w:tc>
          <w:tcPr>
            <w:tcW w:w="5985" w:type="dxa"/>
            <w:vMerge w:val="restart"/>
          </w:tcPr>
          <w:p w14:paraId="566B8BA1" w14:textId="77777777" w:rsidR="009521CE" w:rsidRDefault="009521CE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9521CE" w14:paraId="0D6B220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6E146ABF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A</w:t>
            </w:r>
          </w:p>
        </w:tc>
        <w:tc>
          <w:tcPr>
            <w:tcW w:w="2100" w:type="dxa"/>
            <w:vMerge/>
            <w:vAlign w:val="center"/>
          </w:tcPr>
          <w:p w14:paraId="20502530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rPr>
                <w:rFonts w:ascii="ＭＳ 明朝" w:hint="eastAsia"/>
              </w:rPr>
            </w:pPr>
          </w:p>
        </w:tc>
        <w:tc>
          <w:tcPr>
            <w:tcW w:w="5985" w:type="dxa"/>
            <w:vMerge/>
          </w:tcPr>
          <w:p w14:paraId="3DAF6965" w14:textId="77777777" w:rsidR="009521CE" w:rsidRDefault="009521CE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</w:rPr>
            </w:pPr>
          </w:p>
        </w:tc>
      </w:tr>
      <w:tr w:rsidR="009521CE" w14:paraId="12AE4A51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tcBorders>
              <w:top w:val="nil"/>
              <w:bottom w:val="single" w:sz="4" w:space="0" w:color="auto"/>
            </w:tcBorders>
            <w:vAlign w:val="center"/>
          </w:tcPr>
          <w:p w14:paraId="62064F2C" w14:textId="77777777" w:rsidR="009521CE" w:rsidRDefault="009521C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7182DE4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5985" w:type="dxa"/>
            <w:vAlign w:val="center"/>
          </w:tcPr>
          <w:p w14:paraId="65A554AC" w14:textId="77777777" w:rsidR="009521CE" w:rsidRDefault="009521C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9521CE" w14:paraId="418F92A9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365B442" w14:textId="77777777" w:rsidR="009521CE" w:rsidRDefault="009521CE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必要経費</w:t>
            </w:r>
          </w:p>
        </w:tc>
        <w:tc>
          <w:tcPr>
            <w:tcW w:w="2100" w:type="dxa"/>
          </w:tcPr>
          <w:p w14:paraId="2FC10F9C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租税</w:t>
            </w:r>
          </w:p>
          <w:p w14:paraId="1C80A007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社会保険料</w:t>
            </w:r>
          </w:p>
          <w:p w14:paraId="0D87E38B" w14:textId="77777777" w:rsidR="009521CE" w:rsidRDefault="009521CE">
            <w:pPr>
              <w:wordWrap w:val="0"/>
              <w:overflowPunct w:val="0"/>
              <w:autoSpaceDN w:val="0"/>
              <w:spacing w:line="3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その他の必要経費</w:t>
            </w:r>
          </w:p>
        </w:tc>
        <w:tc>
          <w:tcPr>
            <w:tcW w:w="5985" w:type="dxa"/>
            <w:vAlign w:val="center"/>
          </w:tcPr>
          <w:p w14:paraId="31310B69" w14:textId="77777777" w:rsidR="009521CE" w:rsidRDefault="009521C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9521CE" w14:paraId="5B843FFE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14:paraId="3BFA3D3A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t>B</w:t>
            </w:r>
          </w:p>
        </w:tc>
        <w:tc>
          <w:tcPr>
            <w:tcW w:w="2100" w:type="dxa"/>
            <w:vAlign w:val="center"/>
          </w:tcPr>
          <w:p w14:paraId="0A0BC020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5985" w:type="dxa"/>
            <w:vAlign w:val="center"/>
          </w:tcPr>
          <w:p w14:paraId="7FD64E3C" w14:textId="77777777" w:rsidR="009521CE" w:rsidRDefault="009521C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9521CE" w14:paraId="4CCB399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7B97D833" w14:textId="77777777" w:rsidR="009521CE" w:rsidRDefault="009521CE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差引</w:t>
            </w:r>
            <w:r>
              <w:rPr>
                <w:rFonts w:ascii="ＭＳ 明朝" w:hint="eastAsia"/>
              </w:rPr>
              <w:t xml:space="preserve">額　</w:t>
            </w:r>
            <w:r>
              <w:rPr>
                <w:rFonts w:ascii="ＭＳ 明朝"/>
              </w:rPr>
              <w:t>(A</w:t>
            </w:r>
            <w:r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t>B)</w:t>
            </w:r>
          </w:p>
        </w:tc>
        <w:tc>
          <w:tcPr>
            <w:tcW w:w="5985" w:type="dxa"/>
            <w:vAlign w:val="center"/>
          </w:tcPr>
          <w:p w14:paraId="0B4E1012" w14:textId="77777777" w:rsidR="009521CE" w:rsidRDefault="009521CE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2B6E02EB" w14:textId="77777777" w:rsidR="009521CE" w:rsidRDefault="009521CE">
      <w:pPr>
        <w:wordWrap w:val="0"/>
        <w:overflowPunct w:val="0"/>
        <w:autoSpaceDN w:val="0"/>
        <w:rPr>
          <w:rFonts w:ascii="ＭＳ 明朝"/>
        </w:rPr>
      </w:pPr>
    </w:p>
    <w:sectPr w:rsidR="009521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A60F" w14:textId="77777777" w:rsidR="000B13CD" w:rsidRDefault="000B13CD">
      <w:r>
        <w:separator/>
      </w:r>
    </w:p>
  </w:endnote>
  <w:endnote w:type="continuationSeparator" w:id="0">
    <w:p w14:paraId="4C4EB4DD" w14:textId="77777777" w:rsidR="000B13CD" w:rsidRDefault="000B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8018" w14:textId="77777777" w:rsidR="000B13CD" w:rsidRDefault="000B13CD">
      <w:r>
        <w:separator/>
      </w:r>
    </w:p>
  </w:footnote>
  <w:footnote w:type="continuationSeparator" w:id="0">
    <w:p w14:paraId="6D05F1B1" w14:textId="77777777" w:rsidR="000B13CD" w:rsidRDefault="000B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0A"/>
    <w:rsid w:val="000B13CD"/>
    <w:rsid w:val="0012041F"/>
    <w:rsid w:val="0041268B"/>
    <w:rsid w:val="009521CE"/>
    <w:rsid w:val="00AA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E1955"/>
  <w15:chartTrackingRefBased/>
  <w15:docId w15:val="{F04EB104-5363-49C3-827B-49B5D2C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2025-06-01T04:15:00Z</dcterms:created>
  <dcterms:modified xsi:type="dcterms:W3CDTF">2025-06-01T04:15:00Z</dcterms:modified>
</cp:coreProperties>
</file>