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D960" w14:textId="77777777" w:rsidR="007F6D6D" w:rsidRDefault="007F6D6D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9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F6D6D" w14:paraId="3C817493" w14:textId="77777777">
        <w:tblPrEx>
          <w:tblCellMar>
            <w:top w:w="0" w:type="dxa"/>
            <w:bottom w:w="0" w:type="dxa"/>
          </w:tblCellMar>
        </w:tblPrEx>
        <w:trPr>
          <w:cantSplit/>
          <w:trHeight w:val="10525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EEB1D8E" w14:textId="46FB035A" w:rsidR="00CC2579" w:rsidRDefault="00CD53B6" w:rsidP="00CC2579">
            <w:pPr>
              <w:overflowPunct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hint="eastAsia"/>
                <w:spacing w:val="105"/>
              </w:rPr>
            </w:pPr>
            <w:r>
              <w:rPr>
                <w:rFonts w:ascii="ＭＳ 明朝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54CA38" wp14:editId="1845C09D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192405</wp:posOffset>
                      </wp:positionV>
                      <wp:extent cx="663575" cy="304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9ECAF" w14:textId="77777777" w:rsidR="00CC2579" w:rsidRDefault="00CC2579" w:rsidP="000F577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565AE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-1449917952"/>
                                    </w:rPr>
                                    <w:t>依</w:t>
                                  </w:r>
                                  <w:r w:rsidRPr="006565AE">
                                    <w:rPr>
                                      <w:rFonts w:hint="eastAsia"/>
                                      <w:kern w:val="0"/>
                                      <w:fitText w:val="840" w:id="-1449917952"/>
                                    </w:rPr>
                                    <w:t>頼</w:t>
                                  </w:r>
                                </w:p>
                                <w:p w14:paraId="2379BD82" w14:textId="77777777" w:rsidR="00CC2579" w:rsidRPr="00CC2579" w:rsidRDefault="00CC2579" w:rsidP="000F5778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CC2579">
                                    <w:rPr>
                                      <w:rFonts w:hint="eastAsia"/>
                                    </w:rPr>
                                    <w:t>委託決定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4CA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65.1pt;margin-top:15.15pt;width:52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" filled="f" stroked="f" strokecolor="white">
                      <v:textbox style="mso-fit-shape-to-text:t" inset="0,0,0,0">
                        <w:txbxContent>
                          <w:p w14:paraId="1F79ECAF" w14:textId="77777777" w:rsidR="00CC2579" w:rsidRDefault="00CC2579" w:rsidP="000F5778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6565AE">
                              <w:rPr>
                                <w:rFonts w:hint="eastAsia"/>
                                <w:spacing w:val="210"/>
                                <w:kern w:val="0"/>
                                <w:fitText w:val="840" w:id="-1449917952"/>
                              </w:rPr>
                              <w:t>依</w:t>
                            </w:r>
                            <w:r w:rsidRPr="006565AE">
                              <w:rPr>
                                <w:rFonts w:hint="eastAsia"/>
                                <w:kern w:val="0"/>
                                <w:fitText w:val="840" w:id="-1449917952"/>
                              </w:rPr>
                              <w:t>頼</w:t>
                            </w:r>
                          </w:p>
                          <w:p w14:paraId="2379BD82" w14:textId="77777777" w:rsidR="00CC2579" w:rsidRPr="00CC2579" w:rsidRDefault="00CC2579" w:rsidP="000F5778">
                            <w:pPr>
                              <w:spacing w:line="240" w:lineRule="exact"/>
                              <w:jc w:val="center"/>
                            </w:pPr>
                            <w:r w:rsidRPr="00CC2579">
                              <w:rPr>
                                <w:rFonts w:hint="eastAsia"/>
                              </w:rPr>
                              <w:t>委託決定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996B8" w14:textId="77777777" w:rsidR="00CC2579" w:rsidRPr="00CC2579" w:rsidRDefault="00CC2579" w:rsidP="00CC2579">
            <w:pPr>
              <w:overflowPunct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hint="eastAsia"/>
                <w:spacing w:val="105"/>
                <w:lang w:eastAsia="zh-TW"/>
              </w:rPr>
            </w:pPr>
            <w:r w:rsidRPr="00CC2579">
              <w:rPr>
                <w:rFonts w:ascii="ＭＳ 明朝" w:hint="eastAsia"/>
                <w:spacing w:val="105"/>
                <w:lang w:eastAsia="zh-TW"/>
              </w:rPr>
              <w:t>入</w:t>
            </w:r>
            <w:r w:rsidRPr="007D67C7">
              <w:rPr>
                <w:rFonts w:ascii="ＭＳ 明朝" w:hint="eastAsia"/>
                <w:kern w:val="0"/>
                <w:lang w:eastAsia="zh-TW"/>
              </w:rPr>
              <w:t>所</w:t>
            </w:r>
            <w:r w:rsidR="007D67C7">
              <w:rPr>
                <w:rFonts w:ascii="ＭＳ 明朝" w:hint="eastAsia"/>
                <w:kern w:val="0"/>
                <w:lang w:eastAsia="zh-TW"/>
              </w:rPr>
              <w:t xml:space="preserve">　　　　　　</w:t>
            </w:r>
            <w:r w:rsidRPr="007D67C7">
              <w:rPr>
                <w:rFonts w:ascii="ＭＳ 明朝" w:hint="eastAsia"/>
                <w:spacing w:val="105"/>
                <w:kern w:val="0"/>
                <w:szCs w:val="21"/>
                <w:lang w:eastAsia="zh-TW"/>
              </w:rPr>
              <w:t>通</w:t>
            </w:r>
            <w:r w:rsidRPr="00CC2579">
              <w:rPr>
                <w:rFonts w:ascii="ＭＳ 明朝" w:hint="eastAsia"/>
                <w:spacing w:val="105"/>
                <w:lang w:eastAsia="zh-TW"/>
              </w:rPr>
              <w:t>知書</w:t>
            </w:r>
          </w:p>
          <w:p w14:paraId="2277EB49" w14:textId="77777777" w:rsidR="007F6D6D" w:rsidRDefault="007F6D6D" w:rsidP="00257F9E">
            <w:pPr>
              <w:wordWrap w:val="0"/>
              <w:overflowPunct w:val="0"/>
              <w:autoSpaceDN w:val="0"/>
              <w:spacing w:line="420" w:lineRule="exact"/>
              <w:ind w:rightChars="1200" w:right="2520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14:paraId="6D8A0C36" w14:textId="77777777" w:rsidR="007F6D6D" w:rsidRDefault="007F6D6D" w:rsidP="00257F9E">
            <w:pPr>
              <w:wordWrap w:val="0"/>
              <w:overflowPunct w:val="0"/>
              <w:autoSpaceDN w:val="0"/>
              <w:spacing w:line="420" w:lineRule="exact"/>
              <w:ind w:rightChars="1200" w:right="2520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14:paraId="64035266" w14:textId="77777777" w:rsidR="007F6D6D" w:rsidRDefault="007F6D6D" w:rsidP="00C00BCF">
            <w:pPr>
              <w:wordWrap w:val="0"/>
              <w:overflowPunct w:val="0"/>
              <w:autoSpaceDN w:val="0"/>
              <w:spacing w:line="400" w:lineRule="exact"/>
              <w:textAlignment w:val="center"/>
              <w:rPr>
                <w:rFonts w:ascii="ＭＳ 明朝" w:hint="eastAsia"/>
              </w:rPr>
            </w:pPr>
          </w:p>
          <w:p w14:paraId="6E7D0AB6" w14:textId="56B4E264" w:rsidR="00E73FF6" w:rsidRDefault="00CD53B6" w:rsidP="00C00BCF">
            <w:pPr>
              <w:overflowPunct w:val="0"/>
              <w:autoSpaceDN w:val="0"/>
              <w:spacing w:line="700" w:lineRule="exact"/>
              <w:ind w:firstLineChars="100" w:firstLine="210"/>
              <w:textAlignment w:val="center"/>
              <w:rPr>
                <w:rFonts w:ascii="ＭＳ 明朝"/>
                <w:noProof/>
                <w:spacing w:val="105"/>
              </w:rPr>
            </w:pPr>
            <w:r>
              <w:rPr>
                <w:rFonts w:ascii="ＭＳ 明朝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E8282" wp14:editId="7C9AB8EA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509905</wp:posOffset>
                      </wp:positionV>
                      <wp:extent cx="2514600" cy="304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F2CD3A" w14:textId="77777777" w:rsidR="0053797A" w:rsidRDefault="0053797A" w:rsidP="00C411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1A0CE5">
                                    <w:rPr>
                                      <w:rFonts w:hint="eastAsia"/>
                                    </w:rPr>
                                    <w:t>入所させることが適当と認められるので</w:t>
                                  </w:r>
                                </w:p>
                                <w:p w14:paraId="09B83837" w14:textId="77777777" w:rsidR="0053797A" w:rsidRPr="001A0CE5" w:rsidRDefault="0053797A" w:rsidP="00C41150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C00BCF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3780" w:id="-1449916416"/>
                                    </w:rPr>
                                    <w:t>委託することに決定しましたの</w:t>
                                  </w:r>
                                  <w:r w:rsidRPr="00C00BCF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3780" w:id="-1449916416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8282" id="Text Box 10" o:spid="_x0000_s1027" type="#_x0000_t202" style="position:absolute;left:0;text-align:left;margin-left:37.3pt;margin-top:40.15pt;width:19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" filled="f" stroked="f">
                      <v:textbox style="mso-fit-shape-to-text:t" inset="0,0,0,0">
                        <w:txbxContent>
                          <w:p w14:paraId="7CF2CD3A" w14:textId="77777777" w:rsidR="0053797A" w:rsidRDefault="0053797A" w:rsidP="00C41150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1A0CE5">
                              <w:rPr>
                                <w:rFonts w:hint="eastAsia"/>
                              </w:rPr>
                              <w:t>入所させることが適当と認められるので</w:t>
                            </w:r>
                          </w:p>
                          <w:p w14:paraId="09B83837" w14:textId="77777777" w:rsidR="0053797A" w:rsidRPr="001A0CE5" w:rsidRDefault="0053797A" w:rsidP="00C41150">
                            <w:pPr>
                              <w:spacing w:line="240" w:lineRule="exact"/>
                              <w:jc w:val="center"/>
                            </w:pPr>
                            <w:r w:rsidRPr="00C00BCF">
                              <w:rPr>
                                <w:rFonts w:hint="eastAsia"/>
                                <w:spacing w:val="22"/>
                                <w:kern w:val="0"/>
                                <w:fitText w:val="3780" w:id="-1449916416"/>
                              </w:rPr>
                              <w:t>委託することに決定しましたの</w:t>
                            </w:r>
                            <w:r w:rsidRPr="00C00BCF">
                              <w:rPr>
                                <w:rFonts w:hint="eastAsia"/>
                                <w:spacing w:val="7"/>
                                <w:kern w:val="0"/>
                                <w:fitText w:val="3780" w:id="-1449916416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D6D">
              <w:rPr>
                <w:rFonts w:ascii="ＭＳ 明朝" w:hint="eastAsia"/>
              </w:rPr>
              <w:t>身体障害者福祉法第</w:t>
            </w:r>
            <w:r w:rsidR="007F6D6D">
              <w:rPr>
                <w:rFonts w:ascii="ＭＳ 明朝"/>
              </w:rPr>
              <w:t>18</w:t>
            </w:r>
            <w:r w:rsidR="007F6D6D">
              <w:rPr>
                <w:rFonts w:ascii="ＭＳ 明朝" w:hint="eastAsia"/>
              </w:rPr>
              <w:t>条第</w:t>
            </w:r>
            <w:r w:rsidR="007F6D6D">
              <w:rPr>
                <w:rFonts w:ascii="ＭＳ 明朝"/>
              </w:rPr>
              <w:t>4</w:t>
            </w:r>
            <w:r w:rsidR="007F6D6D">
              <w:rPr>
                <w:rFonts w:ascii="ＭＳ 明朝" w:hint="eastAsia"/>
              </w:rPr>
              <w:t>項第</w:t>
            </w:r>
            <w:r w:rsidR="007F6D6D">
              <w:rPr>
                <w:rFonts w:ascii="ＭＳ 明朝"/>
              </w:rPr>
              <w:t>3</w:t>
            </w:r>
            <w:r w:rsidR="007F6D6D">
              <w:rPr>
                <w:rFonts w:ascii="ＭＳ 明朝" w:hint="eastAsia"/>
              </w:rPr>
              <w:t>号の規定に基づき、上記の者の援護を下記により貴</w:t>
            </w:r>
            <w:r w:rsidR="0053797A" w:rsidRPr="0053797A">
              <w:rPr>
                <w:rFonts w:ascii="ＭＳ 明朝" w:hint="eastAsia"/>
              </w:rPr>
              <w:t>施設</w:t>
            </w:r>
            <w:r w:rsidR="0053797A" w:rsidRPr="006565AE">
              <w:rPr>
                <w:rFonts w:ascii="ＭＳ 明朝" w:hint="eastAsia"/>
                <w:kern w:val="0"/>
              </w:rPr>
              <w:t>に</w:t>
            </w:r>
            <w:r w:rsidR="006565AE">
              <w:rPr>
                <w:rFonts w:ascii="ＭＳ 明朝" w:hint="eastAsia"/>
                <w:kern w:val="0"/>
              </w:rPr>
              <w:t xml:space="preserve">　　　　　　　　　　　　　　　　　　　　</w:t>
            </w:r>
            <w:r w:rsidR="0053797A" w:rsidRPr="006565AE">
              <w:rPr>
                <w:rFonts w:ascii="ＭＳ 明朝" w:hint="eastAsia"/>
                <w:kern w:val="0"/>
              </w:rPr>
              <w:t>通</w:t>
            </w:r>
            <w:r w:rsidR="0053797A" w:rsidRPr="0053797A">
              <w:rPr>
                <w:rFonts w:ascii="ＭＳ 明朝" w:hint="eastAsia"/>
              </w:rPr>
              <w:t>知する。</w:t>
            </w:r>
          </w:p>
          <w:p w14:paraId="4E10EB64" w14:textId="77777777" w:rsidR="00E73FF6" w:rsidRDefault="00E73FF6" w:rsidP="00E73FF6">
            <w:pPr>
              <w:wordWrap w:val="0"/>
              <w:overflowPunct w:val="0"/>
              <w:autoSpaceDN w:val="0"/>
              <w:spacing w:beforeLines="50" w:before="167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なお、入所が不可能な場合には、速やかに通知方願いたい。</w:t>
            </w:r>
          </w:p>
          <w:p w14:paraId="7A233E28" w14:textId="77777777" w:rsidR="00E73FF6" w:rsidRDefault="00E73FF6">
            <w:pPr>
              <w:wordWrap w:val="0"/>
              <w:overflowPunct w:val="0"/>
              <w:autoSpaceDN w:val="0"/>
              <w:spacing w:line="420" w:lineRule="exact"/>
              <w:rPr>
                <w:rFonts w:ascii="ＭＳ 明朝" w:hint="eastAsia"/>
              </w:rPr>
            </w:pPr>
          </w:p>
          <w:p w14:paraId="351474C6" w14:textId="77777777" w:rsidR="00E73FF6" w:rsidRDefault="00E73FF6" w:rsidP="007F6D6D">
            <w:pPr>
              <w:wordWrap w:val="0"/>
              <w:overflowPunct w:val="0"/>
              <w:autoSpaceDN w:val="0"/>
              <w:spacing w:line="420" w:lineRule="exact"/>
              <w:ind w:leftChars="600" w:left="126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6CD0ADAA" w14:textId="77777777" w:rsidR="00E73FF6" w:rsidRDefault="00E73FF6">
            <w:pPr>
              <w:wordWrap w:val="0"/>
              <w:overflowPunct w:val="0"/>
              <w:autoSpaceDN w:val="0"/>
              <w:spacing w:line="420" w:lineRule="exact"/>
              <w:rPr>
                <w:rFonts w:ascii="ＭＳ 明朝" w:hint="eastAsia"/>
                <w:lang w:eastAsia="zh-CN"/>
              </w:rPr>
            </w:pPr>
          </w:p>
          <w:p w14:paraId="1CA33584" w14:textId="77777777" w:rsidR="00E73FF6" w:rsidRDefault="00E73FF6" w:rsidP="00257F9E">
            <w:pPr>
              <w:wordWrap w:val="0"/>
              <w:overflowPunct w:val="0"/>
              <w:autoSpaceDN w:val="0"/>
              <w:spacing w:line="420" w:lineRule="exact"/>
              <w:ind w:rightChars="100"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6565AE">
              <w:rPr>
                <w:rFonts w:ascii="ＭＳ 明朝" w:hint="eastAsia"/>
                <w:kern w:val="0"/>
                <w:lang w:eastAsia="zh-TW"/>
              </w:rPr>
              <w:t>長</w:t>
            </w:r>
            <w:r w:rsidR="006565AE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6565AE">
              <w:rPr>
                <w:rFonts w:ascii="ＭＳ 明朝"/>
                <w:kern w:val="0"/>
              </w:rPr>
              <w:fldChar w:fldCharType="begin"/>
            </w:r>
            <w:r w:rsidR="006565AE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6565AE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6565AE" w:rsidRPr="006565AE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6565AE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6565AE">
              <w:rPr>
                <w:rFonts w:ascii="ＭＳ 明朝"/>
                <w:kern w:val="0"/>
              </w:rPr>
              <w:fldChar w:fldCharType="end"/>
            </w:r>
          </w:p>
          <w:p w14:paraId="3C48CC04" w14:textId="77777777" w:rsidR="00E73FF6" w:rsidRDefault="00E73FF6">
            <w:pPr>
              <w:wordWrap w:val="0"/>
              <w:overflowPunct w:val="0"/>
              <w:autoSpaceDN w:val="0"/>
              <w:spacing w:line="420" w:lineRule="exact"/>
              <w:rPr>
                <w:rFonts w:ascii="ＭＳ 明朝" w:hint="eastAsia"/>
                <w:lang w:eastAsia="zh-TW"/>
              </w:rPr>
            </w:pPr>
          </w:p>
          <w:p w14:paraId="4FC77EBB" w14:textId="77777777" w:rsidR="00E73FF6" w:rsidRDefault="00E73FF6" w:rsidP="007F6D6D">
            <w:pPr>
              <w:wordWrap w:val="0"/>
              <w:overflowPunct w:val="0"/>
              <w:autoSpaceDN w:val="0"/>
              <w:spacing w:line="420" w:lineRule="exact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更生援護施設の</w:t>
            </w:r>
            <w:r w:rsidRPr="006565AE">
              <w:rPr>
                <w:rFonts w:ascii="ＭＳ 明朝" w:hint="eastAsia"/>
                <w:kern w:val="0"/>
              </w:rPr>
              <w:t>長</w:t>
            </w:r>
            <w:r w:rsidR="006565AE">
              <w:rPr>
                <w:rFonts w:ascii="ＭＳ 明朝" w:hint="eastAsia"/>
                <w:kern w:val="0"/>
              </w:rPr>
              <w:t xml:space="preserve">　　</w:t>
            </w:r>
            <w:r w:rsidRPr="006565AE">
              <w:rPr>
                <w:rFonts w:ascii="ＭＳ 明朝" w:hint="eastAsia"/>
                <w:kern w:val="0"/>
              </w:rPr>
              <w:t>様</w:t>
            </w:r>
          </w:p>
          <w:p w14:paraId="3355BE80" w14:textId="77777777" w:rsidR="00E73FF6" w:rsidRDefault="00E73FF6">
            <w:pPr>
              <w:wordWrap w:val="0"/>
              <w:overflowPunct w:val="0"/>
              <w:autoSpaceDN w:val="0"/>
              <w:spacing w:line="420" w:lineRule="exact"/>
              <w:rPr>
                <w:rFonts w:ascii="ＭＳ 明朝" w:hint="eastAsia"/>
              </w:rPr>
            </w:pPr>
          </w:p>
          <w:p w14:paraId="7B7A03EC" w14:textId="77777777" w:rsidR="00E73FF6" w:rsidRDefault="00E73FF6">
            <w:pPr>
              <w:wordWrap w:val="0"/>
              <w:overflowPunct w:val="0"/>
              <w:autoSpaceDN w:val="0"/>
              <w:spacing w:line="4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12F56342" w14:textId="77777777" w:rsidR="00E73FF6" w:rsidRDefault="00E73FF6">
            <w:pPr>
              <w:wordWrap w:val="0"/>
              <w:overflowPunct w:val="0"/>
              <w:autoSpaceDN w:val="0"/>
              <w:spacing w:before="180" w:line="220" w:lineRule="exact"/>
              <w:ind w:left="1371" w:hanging="1371"/>
              <w:rPr>
                <w:rFonts w:ascii="ＭＳ 明朝" w:hint="eastAsia"/>
              </w:rPr>
            </w:pPr>
            <w:r w:rsidRPr="00DD7EB9">
              <w:rPr>
                <w:rFonts w:ascii="ＭＳ 明朝"/>
                <w:spacing w:val="210"/>
                <w:kern w:val="0"/>
                <w:fitText w:val="525" w:id="-1450018560"/>
              </w:rPr>
              <w:t>1</w:t>
            </w:r>
            <w:r w:rsidRPr="00DD7EB9">
              <w:rPr>
                <w:rFonts w:ascii="ＭＳ 明朝" w:hint="eastAsia"/>
                <w:kern w:val="0"/>
                <w:fitText w:val="525" w:id="-1450018560"/>
              </w:rPr>
              <w:t>委</w:t>
            </w:r>
            <w:r>
              <w:rPr>
                <w:rFonts w:ascii="ＭＳ 明朝" w:hint="eastAsia"/>
              </w:rPr>
              <w:t>託期間　　　年　　月　　日から　　年　　月　　日まで</w:t>
            </w:r>
          </w:p>
          <w:p w14:paraId="6AED8B74" w14:textId="77777777" w:rsidR="00E73FF6" w:rsidRDefault="00E73FF6">
            <w:pPr>
              <w:wordWrap w:val="0"/>
              <w:overflowPunct w:val="0"/>
              <w:autoSpaceDN w:val="0"/>
              <w:spacing w:before="180" w:line="220" w:lineRule="exact"/>
              <w:ind w:left="1371" w:hanging="1371"/>
              <w:rPr>
                <w:rFonts w:ascii="ＭＳ 明朝" w:hint="eastAsia"/>
              </w:rPr>
            </w:pPr>
            <w:r w:rsidRPr="00DD7EB9">
              <w:rPr>
                <w:rFonts w:ascii="ＭＳ 明朝"/>
                <w:spacing w:val="210"/>
                <w:kern w:val="0"/>
                <w:fitText w:val="525" w:id="-1450018559"/>
              </w:rPr>
              <w:t>2</w:t>
            </w:r>
            <w:r w:rsidRPr="00DD7EB9">
              <w:rPr>
                <w:rFonts w:ascii="ＭＳ 明朝" w:hint="eastAsia"/>
                <w:kern w:val="0"/>
                <w:fitText w:val="525" w:id="-1450018559"/>
              </w:rPr>
              <w:t>委</w:t>
            </w:r>
            <w:r>
              <w:rPr>
                <w:rFonts w:ascii="ＭＳ 明朝" w:hint="eastAsia"/>
              </w:rPr>
              <w:t>託費</w:t>
            </w:r>
            <w:r w:rsidRPr="007D168A">
              <w:rPr>
                <w:rFonts w:ascii="ＭＳ 明朝" w:hint="eastAsia"/>
                <w:spacing w:val="1260"/>
                <w:kern w:val="0"/>
                <w:fitText w:val="2940" w:id="-1450018299"/>
              </w:rPr>
              <w:t>用</w:t>
            </w:r>
            <w:r w:rsidRPr="007D168A">
              <w:rPr>
                <w:rFonts w:ascii="ＭＳ 明朝" w:hint="eastAsia"/>
                <w:kern w:val="0"/>
                <w:fitText w:val="2940" w:id="-1450018299"/>
              </w:rPr>
              <w:t>円</w:t>
            </w:r>
          </w:p>
          <w:p w14:paraId="360BCEFD" w14:textId="77777777" w:rsidR="00E73FF6" w:rsidRDefault="00E73FF6">
            <w:pPr>
              <w:wordWrap w:val="0"/>
              <w:overflowPunct w:val="0"/>
              <w:autoSpaceDN w:val="0"/>
              <w:spacing w:before="180" w:line="220" w:lineRule="exact"/>
              <w:ind w:left="1371" w:hanging="1371"/>
              <w:rPr>
                <w:rFonts w:ascii="ＭＳ 明朝" w:hint="eastAsia"/>
              </w:rPr>
            </w:pPr>
            <w:r w:rsidRPr="00DD7EB9">
              <w:rPr>
                <w:rFonts w:ascii="ＭＳ 明朝"/>
                <w:spacing w:val="210"/>
                <w:kern w:val="0"/>
                <w:fitText w:val="525" w:id="-1450018558"/>
              </w:rPr>
              <w:t>3</w:t>
            </w:r>
            <w:r w:rsidRPr="00DD7EB9">
              <w:rPr>
                <w:rFonts w:ascii="ＭＳ 明朝" w:hint="eastAsia"/>
                <w:kern w:val="0"/>
                <w:fitText w:val="525" w:id="-1450018558"/>
              </w:rPr>
              <w:t>請</w:t>
            </w:r>
            <w:r>
              <w:rPr>
                <w:rFonts w:ascii="ＭＳ 明朝" w:hint="eastAsia"/>
              </w:rPr>
              <w:t>求方</w:t>
            </w:r>
            <w:r w:rsidRPr="00514ED1">
              <w:rPr>
                <w:rFonts w:ascii="ＭＳ 明朝" w:hint="eastAsia"/>
                <w:spacing w:val="210"/>
                <w:kern w:val="0"/>
                <w:fitText w:val="840" w:id="-1450018301"/>
              </w:rPr>
              <w:t>法</w:t>
            </w:r>
            <w:r w:rsidRPr="00514ED1">
              <w:rPr>
                <w:rFonts w:ascii="ＭＳ 明朝" w:hint="eastAsia"/>
                <w:kern w:val="0"/>
                <w:fitText w:val="840" w:id="-1450018301"/>
              </w:rPr>
              <w:t>毎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日までに請求書を提出すること。</w:t>
            </w:r>
          </w:p>
          <w:p w14:paraId="7E107E79" w14:textId="77777777" w:rsidR="00E73FF6" w:rsidRDefault="00E73FF6">
            <w:pPr>
              <w:wordWrap w:val="0"/>
              <w:overflowPunct w:val="0"/>
              <w:autoSpaceDN w:val="0"/>
              <w:spacing w:before="180" w:line="220" w:lineRule="exact"/>
              <w:ind w:left="1371" w:hanging="1371"/>
              <w:rPr>
                <w:rFonts w:ascii="ＭＳ 明朝" w:hint="eastAsia"/>
              </w:rPr>
            </w:pPr>
            <w:r w:rsidRPr="00DD7EB9">
              <w:rPr>
                <w:rFonts w:ascii="ＭＳ 明朝"/>
                <w:spacing w:val="210"/>
                <w:kern w:val="0"/>
                <w:fitText w:val="525" w:id="-1450018557"/>
              </w:rPr>
              <w:t>4</w:t>
            </w:r>
            <w:r w:rsidRPr="00DD7EB9">
              <w:rPr>
                <w:rFonts w:ascii="ＭＳ 明朝" w:hint="eastAsia"/>
                <w:kern w:val="0"/>
                <w:fitText w:val="525" w:id="-1450018557"/>
              </w:rPr>
              <w:t>支</w:t>
            </w:r>
            <w:r>
              <w:rPr>
                <w:rFonts w:ascii="ＭＳ 明朝" w:hint="eastAsia"/>
              </w:rPr>
              <w:t>払方</w:t>
            </w:r>
            <w:r w:rsidRPr="00514ED1">
              <w:rPr>
                <w:rFonts w:ascii="ＭＳ 明朝" w:hint="eastAsia"/>
                <w:spacing w:val="210"/>
                <w:kern w:val="0"/>
                <w:fitText w:val="840" w:id="-1450018300"/>
              </w:rPr>
              <w:t>法</w:t>
            </w:r>
            <w:r w:rsidRPr="00514ED1">
              <w:rPr>
                <w:rFonts w:ascii="ＭＳ 明朝" w:hint="eastAsia"/>
                <w:kern w:val="0"/>
                <w:fitText w:val="840" w:id="-1450018300"/>
              </w:rPr>
              <w:t>毎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日までに施設長に支払うこと。</w:t>
            </w:r>
          </w:p>
          <w:p w14:paraId="59D0DB7F" w14:textId="77777777" w:rsidR="0053797A" w:rsidRPr="0053797A" w:rsidRDefault="00E73FF6" w:rsidP="004529E1">
            <w:pPr>
              <w:overflowPunct w:val="0"/>
              <w:autoSpaceDN w:val="0"/>
              <w:spacing w:before="180" w:line="220" w:lineRule="exact"/>
              <w:ind w:left="1371" w:hanging="1371"/>
              <w:rPr>
                <w:rFonts w:ascii="ＭＳ 明朝" w:hint="eastAsia"/>
              </w:rPr>
            </w:pPr>
            <w:r w:rsidRPr="004529E1">
              <w:rPr>
                <w:rFonts w:ascii="ＭＳ 明朝"/>
                <w:kern w:val="0"/>
              </w:rPr>
              <w:t>5</w:t>
            </w:r>
            <w:r w:rsidR="004529E1">
              <w:rPr>
                <w:rFonts w:ascii="ＭＳ 明朝" w:hint="eastAsia"/>
                <w:kern w:val="0"/>
              </w:rPr>
              <w:t xml:space="preserve">　</w:t>
            </w:r>
            <w:r w:rsidRPr="004529E1">
              <w:rPr>
                <w:rFonts w:ascii="ＭＳ 明朝" w:hint="eastAsia"/>
                <w:spacing w:val="52"/>
                <w:kern w:val="0"/>
                <w:fitText w:val="840" w:id="-1448961280"/>
              </w:rPr>
              <w:t>そ</w:t>
            </w:r>
            <w:r w:rsidRPr="004529E1">
              <w:rPr>
                <w:rFonts w:ascii="ＭＳ 明朝" w:hint="eastAsia"/>
                <w:spacing w:val="52"/>
                <w:fitText w:val="840" w:id="-1448961280"/>
              </w:rPr>
              <w:t>の</w:t>
            </w:r>
            <w:r w:rsidRPr="004529E1">
              <w:rPr>
                <w:rFonts w:ascii="ＭＳ 明朝" w:hint="eastAsia"/>
                <w:spacing w:val="1"/>
                <w:kern w:val="0"/>
                <w:fitText w:val="840" w:id="-1448961280"/>
              </w:rPr>
              <w:t>他</w:t>
            </w:r>
            <w:r w:rsidR="004529E1">
              <w:rPr>
                <w:rFonts w:ascii="ＭＳ 明朝" w:hint="eastAsia"/>
                <w:kern w:val="0"/>
              </w:rPr>
              <w:t xml:space="preserve">　　</w:t>
            </w:r>
            <w:r w:rsidRPr="004529E1">
              <w:rPr>
                <w:rFonts w:ascii="ＭＳ 明朝" w:hint="eastAsia"/>
                <w:kern w:val="0"/>
              </w:rPr>
              <w:t>委</w:t>
            </w:r>
            <w:r>
              <w:rPr>
                <w:rFonts w:ascii="ＭＳ 明朝" w:hint="eastAsia"/>
              </w:rPr>
              <w:t>託した身体障害者が無断で退所する等の事故が発生した場合は、速やかに本職に通知すること。</w:t>
            </w:r>
          </w:p>
        </w:tc>
      </w:tr>
    </w:tbl>
    <w:p w14:paraId="4D61F249" w14:textId="77777777" w:rsidR="007F6D6D" w:rsidRDefault="007F6D6D" w:rsidP="009A1B5F">
      <w:pPr>
        <w:wordWrap w:val="0"/>
        <w:overflowPunct w:val="0"/>
        <w:autoSpaceDN w:val="0"/>
        <w:spacing w:before="120" w:line="380" w:lineRule="exact"/>
        <w:ind w:leftChars="100" w:left="945" w:hangingChars="350" w:hanging="73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 w:rsidRPr="00DD7EB9">
        <w:rPr>
          <w:rFonts w:ascii="ＭＳ 明朝"/>
          <w:spacing w:val="210"/>
          <w:kern w:val="0"/>
          <w:fitText w:val="525" w:id="-1450018304"/>
        </w:rPr>
        <w:t>1</w:t>
      </w:r>
      <w:r w:rsidRPr="00DD7EB9">
        <w:rPr>
          <w:rFonts w:ascii="ＭＳ 明朝" w:hint="eastAsia"/>
          <w:kern w:val="0"/>
          <w:fitText w:val="525" w:id="-1450018304"/>
        </w:rPr>
        <w:t>地</w:t>
      </w:r>
      <w:r>
        <w:rPr>
          <w:rFonts w:ascii="ＭＳ 明朝" w:hint="eastAsia"/>
        </w:rPr>
        <w:t>方公共団体の設置する施設に送付する場合は、当該身体障害者に関する調書を添付すること。</w:t>
      </w:r>
    </w:p>
    <w:p w14:paraId="4198ADEA" w14:textId="77777777" w:rsidR="007F6D6D" w:rsidRDefault="007F6D6D" w:rsidP="009235D5">
      <w:pPr>
        <w:wordWrap w:val="0"/>
        <w:overflowPunct w:val="0"/>
        <w:autoSpaceDN w:val="0"/>
        <w:spacing w:line="380" w:lineRule="exact"/>
        <w:ind w:leftChars="400" w:left="1787" w:hanging="947"/>
        <w:rPr>
          <w:rFonts w:ascii="ＭＳ 明朝"/>
        </w:rPr>
      </w:pPr>
      <w:r w:rsidRPr="00DD7EB9">
        <w:rPr>
          <w:rFonts w:ascii="ＭＳ 明朝"/>
          <w:spacing w:val="210"/>
          <w:kern w:val="0"/>
          <w:fitText w:val="525" w:id="-1450018303"/>
        </w:rPr>
        <w:t>2</w:t>
      </w:r>
      <w:r w:rsidRPr="00DD7EB9">
        <w:rPr>
          <w:rFonts w:ascii="ＭＳ 明朝" w:hint="eastAsia"/>
          <w:kern w:val="0"/>
          <w:fitText w:val="525" w:id="-1450018303"/>
        </w:rPr>
        <w:t>不</w:t>
      </w:r>
      <w:r>
        <w:rPr>
          <w:rFonts w:ascii="ＭＳ 明朝" w:hint="eastAsia"/>
        </w:rPr>
        <w:t>要の文字は、抹消すること。</w:t>
      </w:r>
    </w:p>
    <w:sectPr w:rsidR="007F6D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4F87" w14:textId="77777777" w:rsidR="00DA4B81" w:rsidRDefault="00DA4B81">
      <w:r>
        <w:separator/>
      </w:r>
    </w:p>
  </w:endnote>
  <w:endnote w:type="continuationSeparator" w:id="0">
    <w:p w14:paraId="2CC3B00F" w14:textId="77777777" w:rsidR="00DA4B81" w:rsidRDefault="00D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25D6" w14:textId="77777777" w:rsidR="00DA4B81" w:rsidRDefault="00DA4B81">
      <w:r>
        <w:separator/>
      </w:r>
    </w:p>
  </w:footnote>
  <w:footnote w:type="continuationSeparator" w:id="0">
    <w:p w14:paraId="3D86D650" w14:textId="77777777" w:rsidR="00DA4B81" w:rsidRDefault="00DA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9E"/>
    <w:rsid w:val="000F5778"/>
    <w:rsid w:val="00257F9E"/>
    <w:rsid w:val="004529E1"/>
    <w:rsid w:val="00514ED1"/>
    <w:rsid w:val="0053797A"/>
    <w:rsid w:val="005E6027"/>
    <w:rsid w:val="006565AE"/>
    <w:rsid w:val="007D168A"/>
    <w:rsid w:val="007D67C7"/>
    <w:rsid w:val="007F6D6D"/>
    <w:rsid w:val="008D5864"/>
    <w:rsid w:val="009235D5"/>
    <w:rsid w:val="009A1B5F"/>
    <w:rsid w:val="00A87994"/>
    <w:rsid w:val="00C00BCF"/>
    <w:rsid w:val="00C41150"/>
    <w:rsid w:val="00CC2579"/>
    <w:rsid w:val="00CD53B6"/>
    <w:rsid w:val="00D350D8"/>
    <w:rsid w:val="00DA4B81"/>
    <w:rsid w:val="00DD7EB9"/>
    <w:rsid w:val="00E73FF6"/>
    <w:rsid w:val="00F15377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white">
      <v:fill color="white" on="f"/>
      <v:stroke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899C6C1"/>
  <w15:chartTrackingRefBased/>
  <w15:docId w15:val="{7484F94D-3970-4E45-B21D-FCD8A5B5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25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2006-09-18T06:54:00Z</cp:lastPrinted>
  <dcterms:created xsi:type="dcterms:W3CDTF">2025-06-01T04:07:00Z</dcterms:created>
  <dcterms:modified xsi:type="dcterms:W3CDTF">2025-06-01T04:07:00Z</dcterms:modified>
</cp:coreProperties>
</file>