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4AE7" w14:textId="77777777" w:rsidR="005756AB" w:rsidRDefault="005756AB">
      <w:pPr>
        <w:wordWrap w:val="0"/>
        <w:overflowPunct w:val="0"/>
        <w:autoSpaceDN w:val="0"/>
        <w:spacing w:after="12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8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8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050"/>
        <w:gridCol w:w="2730"/>
        <w:gridCol w:w="1260"/>
        <w:gridCol w:w="3045"/>
        <w:gridCol w:w="210"/>
      </w:tblGrid>
      <w:tr w:rsidR="005756AB" w14:paraId="5A774F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0"/>
        </w:trPr>
        <w:tc>
          <w:tcPr>
            <w:tcW w:w="8505" w:type="dxa"/>
            <w:gridSpan w:val="6"/>
            <w:tcBorders>
              <w:bottom w:val="nil"/>
            </w:tcBorders>
          </w:tcPr>
          <w:p w14:paraId="3C2C217D" w14:textId="77777777" w:rsidR="005756AB" w:rsidRDefault="005756AB">
            <w:pPr>
              <w:wordWrap w:val="0"/>
              <w:overflowPunct w:val="0"/>
              <w:autoSpaceDN w:val="0"/>
              <w:spacing w:before="120" w:line="380" w:lineRule="exact"/>
              <w:jc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spacing w:val="35"/>
                <w:lang w:eastAsia="zh-CN"/>
              </w:rPr>
              <w:t>身体障害者死亡通知</w:t>
            </w:r>
            <w:r>
              <w:rPr>
                <w:rFonts w:ascii="ＭＳ 明朝" w:hint="eastAsia"/>
                <w:lang w:eastAsia="zh-CN"/>
              </w:rPr>
              <w:t>書</w:t>
            </w:r>
          </w:p>
          <w:p w14:paraId="040D7A47" w14:textId="77777777" w:rsidR="005756AB" w:rsidRDefault="005756AB">
            <w:pPr>
              <w:wordWrap w:val="0"/>
              <w:overflowPunct w:val="0"/>
              <w:autoSpaceDN w:val="0"/>
              <w:spacing w:line="380" w:lineRule="exact"/>
              <w:rPr>
                <w:rFonts w:ascii="ＭＳ 明朝" w:hint="eastAsia"/>
                <w:lang w:eastAsia="zh-CN"/>
              </w:rPr>
            </w:pPr>
          </w:p>
          <w:p w14:paraId="1418B350" w14:textId="77777777" w:rsidR="005756AB" w:rsidRDefault="005756AB">
            <w:pPr>
              <w:wordWrap w:val="0"/>
              <w:overflowPunct w:val="0"/>
              <w:autoSpaceDN w:val="0"/>
              <w:spacing w:line="380" w:lineRule="exact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発　　番　　号</w:t>
            </w:r>
            <w:r w:rsidR="008D4ADC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lang w:eastAsia="zh-CN"/>
              </w:rPr>
              <w:t xml:space="preserve">　</w:t>
            </w:r>
          </w:p>
          <w:p w14:paraId="12A3BC69" w14:textId="77777777" w:rsidR="005756AB" w:rsidRDefault="005756AB">
            <w:pPr>
              <w:wordWrap w:val="0"/>
              <w:overflowPunct w:val="0"/>
              <w:autoSpaceDN w:val="0"/>
              <w:spacing w:line="380" w:lineRule="exact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  <w:r w:rsidR="008D4ADC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</w:p>
          <w:p w14:paraId="2E7FD266" w14:textId="77777777" w:rsidR="008D4ADC" w:rsidRDefault="008D4ADC">
            <w:pPr>
              <w:wordWrap w:val="0"/>
              <w:overflowPunct w:val="0"/>
              <w:autoSpaceDN w:val="0"/>
              <w:spacing w:line="380" w:lineRule="exact"/>
              <w:rPr>
                <w:rFonts w:ascii="ＭＳ 明朝" w:hint="eastAsia"/>
              </w:rPr>
            </w:pPr>
          </w:p>
          <w:p w14:paraId="78B76D1E" w14:textId="77777777" w:rsidR="008D4ADC" w:rsidRDefault="005756AB" w:rsidP="00865172">
            <w:pPr>
              <w:overflowPunct w:val="0"/>
              <w:autoSpaceDN w:val="0"/>
              <w:spacing w:before="120" w:line="380" w:lineRule="exact"/>
              <w:ind w:leftChars="200" w:left="42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</w:rPr>
              <w:t>都道府県知</w:t>
            </w:r>
            <w:r w:rsidRPr="00205267">
              <w:rPr>
                <w:rFonts w:ascii="ＭＳ 明朝" w:hint="eastAsia"/>
                <w:kern w:val="0"/>
              </w:rPr>
              <w:t>事</w:t>
            </w:r>
            <w:r w:rsidR="00205267">
              <w:rPr>
                <w:rFonts w:ascii="ＭＳ 明朝" w:hint="eastAsia"/>
                <w:kern w:val="0"/>
              </w:rPr>
              <w:t xml:space="preserve">　　</w:t>
            </w:r>
            <w:r w:rsidRPr="00205267">
              <w:rPr>
                <w:rFonts w:ascii="ＭＳ 明朝" w:hint="eastAsia"/>
                <w:kern w:val="0"/>
              </w:rPr>
              <w:t>様</w:t>
            </w:r>
          </w:p>
          <w:p w14:paraId="2FE1FE7A" w14:textId="77777777" w:rsidR="008D4ADC" w:rsidRDefault="008D4ADC">
            <w:pPr>
              <w:wordWrap w:val="0"/>
              <w:overflowPunct w:val="0"/>
              <w:autoSpaceDN w:val="0"/>
              <w:spacing w:before="120" w:line="380" w:lineRule="exact"/>
              <w:jc w:val="center"/>
              <w:rPr>
                <w:rFonts w:ascii="ＭＳ 明朝" w:hint="eastAsia"/>
                <w:kern w:val="0"/>
              </w:rPr>
            </w:pPr>
          </w:p>
          <w:p w14:paraId="0BEC5B6D" w14:textId="60EACB67" w:rsidR="008D4ADC" w:rsidRDefault="003E5D66" w:rsidP="007E744C">
            <w:pPr>
              <w:wordWrap w:val="0"/>
              <w:overflowPunct w:val="0"/>
              <w:autoSpaceDN w:val="0"/>
              <w:spacing w:before="120" w:line="380" w:lineRule="exact"/>
              <w:rPr>
                <w:rFonts w:ascii="ＭＳ 明朝" w:hint="eastAsia"/>
                <w:kern w:val="0"/>
              </w:rPr>
            </w:pPr>
            <w:r>
              <w:rPr>
                <w:rFonts w:ascii="ＭＳ 明朝"/>
                <w:noProof/>
                <w:spacing w:val="35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3B859C" wp14:editId="3C493E60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302260</wp:posOffset>
                      </wp:positionV>
                      <wp:extent cx="1110615" cy="30226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0615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C686BD" w14:textId="77777777" w:rsidR="00865172" w:rsidRDefault="00865172" w:rsidP="008D4ADC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ＭＳ 明朝" w:hint="eastAsia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福祉事務所の長国</w:t>
                                  </w:r>
                                </w:p>
                                <w:p w14:paraId="4D2BC286" w14:textId="77777777" w:rsidR="00865172" w:rsidRDefault="00865172" w:rsidP="008D4ADC">
                                  <w:pPr>
                                    <w:spacing w:line="240" w:lineRule="exact"/>
                                    <w:jc w:val="distribute"/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頭村長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3B85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59.25pt;margin-top:23.8pt;width:87.45pt;height:2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" filled="f" stroked="f">
                      <v:textbox inset="0,0,0,0">
                        <w:txbxContent>
                          <w:p w14:paraId="1AC686BD" w14:textId="77777777" w:rsidR="00865172" w:rsidRDefault="00865172" w:rsidP="008D4ADC">
                            <w:pPr>
                              <w:spacing w:line="240" w:lineRule="exact"/>
                              <w:jc w:val="distribute"/>
                              <w:rPr>
                                <w:rFonts w:ascii="ＭＳ 明朝" w:hint="eastAsia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福祉事務所の長国</w:t>
                            </w:r>
                          </w:p>
                          <w:p w14:paraId="4D2BC286" w14:textId="77777777" w:rsidR="00865172" w:rsidRDefault="00865172" w:rsidP="008D4ADC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ascii="ＭＳ 明朝" w:hint="eastAsia"/>
                              </w:rPr>
                              <w:t>頭村長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7C148E" w14:textId="77777777" w:rsidR="008D4ADC" w:rsidRPr="008D4ADC" w:rsidRDefault="008D4ADC" w:rsidP="008D4ADC">
            <w:pPr>
              <w:wordWrap w:val="0"/>
              <w:overflowPunct w:val="0"/>
              <w:autoSpaceDN w:val="0"/>
              <w:spacing w:line="380" w:lineRule="exact"/>
              <w:ind w:rightChars="200" w:right="4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㊞</w:t>
            </w:r>
          </w:p>
          <w:p w14:paraId="042D48A8" w14:textId="77777777" w:rsidR="008D4ADC" w:rsidRDefault="008D4ADC" w:rsidP="00865172">
            <w:pPr>
              <w:wordWrap w:val="0"/>
              <w:overflowPunct w:val="0"/>
              <w:autoSpaceDN w:val="0"/>
              <w:spacing w:beforeLines="200" w:before="670" w:line="380" w:lineRule="exact"/>
              <w:ind w:leftChars="100" w:left="210"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下記の者について、　　年　　月　　日をもってその死亡が確認されたので通知する。</w:t>
            </w:r>
          </w:p>
          <w:p w14:paraId="584909EE" w14:textId="77777777" w:rsidR="008D4ADC" w:rsidRDefault="008D4ADC">
            <w:pPr>
              <w:wordWrap w:val="0"/>
              <w:overflowPunct w:val="0"/>
              <w:autoSpaceDN w:val="0"/>
              <w:spacing w:line="380" w:lineRule="exact"/>
              <w:rPr>
                <w:rFonts w:ascii="ＭＳ 明朝" w:hint="eastAsia"/>
              </w:rPr>
            </w:pPr>
          </w:p>
          <w:p w14:paraId="050ED272" w14:textId="77777777" w:rsidR="008D4ADC" w:rsidRDefault="008D4ADC">
            <w:pPr>
              <w:wordWrap w:val="0"/>
              <w:overflowPunct w:val="0"/>
              <w:autoSpaceDN w:val="0"/>
              <w:spacing w:line="38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記</w:t>
            </w:r>
          </w:p>
          <w:p w14:paraId="24AC10DE" w14:textId="77777777" w:rsidR="008D4ADC" w:rsidRDefault="008D4ADC">
            <w:pPr>
              <w:wordWrap w:val="0"/>
              <w:overflowPunct w:val="0"/>
              <w:autoSpaceDN w:val="0"/>
              <w:spacing w:line="380" w:lineRule="exact"/>
              <w:rPr>
                <w:rFonts w:ascii="ＭＳ 明朝" w:hint="eastAsia"/>
              </w:rPr>
            </w:pPr>
          </w:p>
          <w:p w14:paraId="780FE9FD" w14:textId="77777777" w:rsidR="008D4ADC" w:rsidRDefault="008D4ADC" w:rsidP="00865172">
            <w:pPr>
              <w:wordWrap w:val="0"/>
              <w:overflowPunct w:val="0"/>
              <w:autoSpaceDN w:val="0"/>
              <w:spacing w:line="380" w:lineRule="exact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  <w:p w14:paraId="15908AD8" w14:textId="77777777" w:rsidR="008D4ADC" w:rsidRDefault="008D4ADC" w:rsidP="00865172">
            <w:pPr>
              <w:wordWrap w:val="0"/>
              <w:overflowPunct w:val="0"/>
              <w:autoSpaceDN w:val="0"/>
              <w:spacing w:line="380" w:lineRule="exact"/>
              <w:ind w:leftChars="100" w:left="210"/>
              <w:rPr>
                <w:rFonts w:ascii="ＭＳ 明朝" w:hint="eastAsia"/>
              </w:rPr>
            </w:pPr>
          </w:p>
          <w:p w14:paraId="652B44BA" w14:textId="77777777" w:rsidR="008D4ADC" w:rsidRDefault="008D4ADC" w:rsidP="00865172">
            <w:pPr>
              <w:wordWrap w:val="0"/>
              <w:overflowPunct w:val="0"/>
              <w:autoSpaceDN w:val="0"/>
              <w:spacing w:line="380" w:lineRule="exact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3"/>
              </w:rPr>
              <w:t>居住</w:t>
            </w:r>
            <w:r>
              <w:rPr>
                <w:rFonts w:ascii="ＭＳ 明朝" w:hint="eastAsia"/>
              </w:rPr>
              <w:t>地</w:t>
            </w:r>
          </w:p>
          <w:p w14:paraId="47F87F9E" w14:textId="77777777" w:rsidR="008D4ADC" w:rsidRDefault="008D4ADC" w:rsidP="00865172">
            <w:pPr>
              <w:wordWrap w:val="0"/>
              <w:overflowPunct w:val="0"/>
              <w:autoSpaceDN w:val="0"/>
              <w:spacing w:line="380" w:lineRule="exact"/>
              <w:ind w:leftChars="100" w:left="210"/>
              <w:rPr>
                <w:rFonts w:ascii="ＭＳ 明朝" w:hint="eastAsia"/>
              </w:rPr>
            </w:pPr>
          </w:p>
          <w:p w14:paraId="2344A764" w14:textId="77777777" w:rsidR="005756AB" w:rsidRDefault="008D4ADC" w:rsidP="00865172">
            <w:pPr>
              <w:wordWrap w:val="0"/>
              <w:overflowPunct w:val="0"/>
              <w:autoSpaceDN w:val="0"/>
              <w:spacing w:line="380" w:lineRule="exact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  <w:p w14:paraId="1BD67CC0" w14:textId="77777777" w:rsidR="00CE0461" w:rsidRDefault="00CE0461" w:rsidP="00865172">
            <w:pPr>
              <w:wordWrap w:val="0"/>
              <w:overflowPunct w:val="0"/>
              <w:autoSpaceDN w:val="0"/>
              <w:spacing w:line="380" w:lineRule="exact"/>
              <w:ind w:leftChars="100" w:left="210"/>
              <w:rPr>
                <w:rFonts w:ascii="ＭＳ 明朝" w:hint="eastAsia"/>
              </w:rPr>
            </w:pPr>
          </w:p>
          <w:p w14:paraId="0E7C87ED" w14:textId="77777777" w:rsidR="00CE0461" w:rsidRDefault="00CE0461" w:rsidP="00865172">
            <w:pPr>
              <w:wordWrap w:val="0"/>
              <w:overflowPunct w:val="0"/>
              <w:autoSpaceDN w:val="0"/>
              <w:spacing w:line="380" w:lineRule="exact"/>
              <w:ind w:leftChars="100" w:left="210"/>
              <w:rPr>
                <w:rFonts w:ascii="ＭＳ 明朝" w:hint="eastAsia"/>
              </w:rPr>
            </w:pPr>
          </w:p>
        </w:tc>
      </w:tr>
      <w:tr w:rsidR="005756AB" w14:paraId="5EFDCE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2E21DD7A" w14:textId="77777777" w:rsidR="005756AB" w:rsidRDefault="005756AB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A6D08" w14:textId="77777777" w:rsidR="005756AB" w:rsidRDefault="005756AB" w:rsidP="008A7DEF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手帳番号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5B256" w14:textId="77777777" w:rsidR="005756AB" w:rsidRDefault="005756AB" w:rsidP="008A7DEF">
            <w:pPr>
              <w:wordWrap w:val="0"/>
              <w:overflowPunct w:val="0"/>
              <w:autoSpaceDN w:val="0"/>
              <w:ind w:leftChars="20" w:left="42" w:rightChars="20" w:right="42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74C55" w14:textId="77777777" w:rsidR="005756AB" w:rsidRDefault="005756AB" w:rsidP="008A7DEF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交付年月日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83079" w14:textId="77777777" w:rsidR="005756AB" w:rsidRDefault="005756AB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6C785265" w14:textId="77777777" w:rsidR="005756AB" w:rsidRDefault="005756AB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5756AB" w14:paraId="764740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49ECA192" w14:textId="77777777" w:rsidR="005756AB" w:rsidRDefault="005756AB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F48E4" w14:textId="77777777" w:rsidR="005756AB" w:rsidRDefault="005756AB" w:rsidP="008A7DEF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障害名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C070D" w14:textId="77777777" w:rsidR="005756AB" w:rsidRDefault="005756AB" w:rsidP="008A7DEF">
            <w:pPr>
              <w:wordWrap w:val="0"/>
              <w:overflowPunct w:val="0"/>
              <w:autoSpaceDN w:val="0"/>
              <w:ind w:leftChars="20" w:left="42" w:rightChars="20" w:right="42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76EB6" w14:textId="77777777" w:rsidR="005756AB" w:rsidRDefault="005756AB" w:rsidP="008A7DEF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死亡年月日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F3906" w14:textId="77777777" w:rsidR="005756AB" w:rsidRDefault="005756AB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2A6B6D27" w14:textId="77777777" w:rsidR="005756AB" w:rsidRDefault="005756AB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5756AB" w14:paraId="728487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14:paraId="2671B048" w14:textId="77777777" w:rsidR="005756AB" w:rsidRDefault="005756AB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</w:tbl>
    <w:p w14:paraId="614B8509" w14:textId="77777777" w:rsidR="005756AB" w:rsidRDefault="005756AB" w:rsidP="00E31152">
      <w:pPr>
        <w:wordWrap w:val="0"/>
        <w:overflowPunct w:val="0"/>
        <w:autoSpaceDN w:val="0"/>
        <w:spacing w:before="120"/>
        <w:ind w:leftChars="100" w:left="21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 w:rsidRPr="00C41532">
        <w:rPr>
          <w:rFonts w:ascii="ＭＳ 明朝"/>
          <w:spacing w:val="210"/>
          <w:kern w:val="0"/>
          <w:fitText w:val="525" w:id="-1450018816"/>
        </w:rPr>
        <w:t>)</w:t>
      </w:r>
      <w:r w:rsidRPr="00C41532">
        <w:rPr>
          <w:rFonts w:ascii="ＭＳ 明朝" w:hint="eastAsia"/>
          <w:kern w:val="0"/>
          <w:fitText w:val="525" w:id="-1450018816"/>
        </w:rPr>
        <w:t>当</w:t>
      </w:r>
      <w:r>
        <w:rPr>
          <w:rFonts w:ascii="ＭＳ 明朝" w:hint="eastAsia"/>
        </w:rPr>
        <w:t>該身体障害者の死亡を確認できる書類等を添付すること。</w:t>
      </w:r>
    </w:p>
    <w:sectPr w:rsidR="005756A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253C" w14:textId="77777777" w:rsidR="00E25AB0" w:rsidRDefault="00E25AB0">
      <w:r>
        <w:separator/>
      </w:r>
    </w:p>
  </w:endnote>
  <w:endnote w:type="continuationSeparator" w:id="0">
    <w:p w14:paraId="7390D49C" w14:textId="77777777" w:rsidR="00E25AB0" w:rsidRDefault="00E2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1B741" w14:textId="77777777" w:rsidR="00E25AB0" w:rsidRDefault="00E25AB0">
      <w:r>
        <w:separator/>
      </w:r>
    </w:p>
  </w:footnote>
  <w:footnote w:type="continuationSeparator" w:id="0">
    <w:p w14:paraId="119B5F7F" w14:textId="77777777" w:rsidR="00E25AB0" w:rsidRDefault="00E25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52"/>
    <w:rsid w:val="00205267"/>
    <w:rsid w:val="003E5D66"/>
    <w:rsid w:val="005756AB"/>
    <w:rsid w:val="007E744C"/>
    <w:rsid w:val="00865172"/>
    <w:rsid w:val="008A7DEF"/>
    <w:rsid w:val="008D4ADC"/>
    <w:rsid w:val="00C41532"/>
    <w:rsid w:val="00CE0461"/>
    <w:rsid w:val="00E25AB0"/>
    <w:rsid w:val="00E3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DFB1F"/>
  <w15:chartTrackingRefBased/>
  <w15:docId w15:val="{100F9615-9162-4AA1-AF0C-50D99971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2025-06-01T04:07:00Z</dcterms:created>
  <dcterms:modified xsi:type="dcterms:W3CDTF">2025-06-01T04:07:00Z</dcterms:modified>
</cp:coreProperties>
</file>