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5CED" w14:textId="77777777" w:rsidR="007327AF" w:rsidRDefault="007327AF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421"/>
        <w:gridCol w:w="5158"/>
        <w:gridCol w:w="421"/>
        <w:gridCol w:w="1263"/>
      </w:tblGrid>
      <w:tr w:rsidR="007327AF" w14:paraId="3D76407A" w14:textId="77777777">
        <w:tblPrEx>
          <w:tblCellMar>
            <w:top w:w="0" w:type="dxa"/>
            <w:bottom w:w="0" w:type="dxa"/>
          </w:tblCellMar>
        </w:tblPrEx>
        <w:trPr>
          <w:trHeight w:hRule="exact" w:val="4321"/>
        </w:trPr>
        <w:tc>
          <w:tcPr>
            <w:tcW w:w="85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9F6E01D" w14:textId="7E97CC86" w:rsidR="00633857" w:rsidRDefault="00741BD3" w:rsidP="00633857">
            <w:pPr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A4BD7E" wp14:editId="7C4F05A0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93980</wp:posOffset>
                      </wp:positionV>
                      <wp:extent cx="862965" cy="33909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963CB" w14:textId="77777777" w:rsidR="00633857" w:rsidRDefault="00633857" w:rsidP="0063385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</w:p>
                                <w:p w14:paraId="74364CD3" w14:textId="77777777" w:rsidR="00633857" w:rsidRPr="00E42C9D" w:rsidRDefault="00633857" w:rsidP="00633857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記載事項変更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4BD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3.55pt;margin-top:7.4pt;width:67.95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" filled="f" stroked="f">
                      <v:textbox inset="0,0,0,0">
                        <w:txbxContent>
                          <w:p w14:paraId="45B963CB" w14:textId="77777777" w:rsidR="00633857" w:rsidRDefault="00633857" w:rsidP="00633857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</w:p>
                          <w:p w14:paraId="74364CD3" w14:textId="77777777" w:rsidR="00633857" w:rsidRPr="00E42C9D" w:rsidRDefault="00633857" w:rsidP="00633857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記載事項変更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0A7A8" w14:textId="77777777" w:rsidR="00633857" w:rsidRDefault="00633857" w:rsidP="00633857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  <w:r w:rsidRPr="00633857">
              <w:rPr>
                <w:rFonts w:ascii="ＭＳ 明朝" w:hint="eastAsia"/>
              </w:rPr>
              <w:t>身体障害者手</w:t>
            </w:r>
            <w:r w:rsidRPr="00232677">
              <w:rPr>
                <w:rFonts w:ascii="ＭＳ 明朝" w:hint="eastAsia"/>
                <w:kern w:val="0"/>
              </w:rPr>
              <w:t>帳</w:t>
            </w:r>
            <w:r w:rsidR="00232677">
              <w:rPr>
                <w:rFonts w:ascii="ＭＳ 明朝" w:hint="eastAsia"/>
                <w:kern w:val="0"/>
              </w:rPr>
              <w:t xml:space="preserve">　　　　　　　</w:t>
            </w:r>
            <w:r w:rsidRPr="00232677">
              <w:rPr>
                <w:rFonts w:ascii="ＭＳ 明朝" w:hint="eastAsia"/>
                <w:kern w:val="0"/>
              </w:rPr>
              <w:t>通</w:t>
            </w:r>
            <w:r w:rsidRPr="00633857">
              <w:rPr>
                <w:rFonts w:ascii="ＭＳ 明朝" w:hint="eastAsia"/>
              </w:rPr>
              <w:t>知書</w:t>
            </w:r>
          </w:p>
          <w:p w14:paraId="772C99D1" w14:textId="77777777" w:rsidR="00633857" w:rsidRDefault="00633857" w:rsidP="00633857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  <w:p w14:paraId="0515D333" w14:textId="77777777" w:rsidR="00633857" w:rsidRPr="00633857" w:rsidRDefault="00633857" w:rsidP="00633857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  <w:p w14:paraId="31541123" w14:textId="7700A088" w:rsidR="00633857" w:rsidRPr="00633857" w:rsidRDefault="00741BD3" w:rsidP="00633857">
            <w:pPr>
              <w:wordWrap w:val="0"/>
              <w:overflowPunct w:val="0"/>
              <w:autoSpaceDN w:val="0"/>
              <w:spacing w:beforeLines="50" w:before="167" w:line="48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064D02" wp14:editId="24233DA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391160</wp:posOffset>
                      </wp:positionV>
                      <wp:extent cx="862965" cy="30543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18FAF" w14:textId="77777777" w:rsidR="00633857" w:rsidRDefault="00633857" w:rsidP="0013452C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  <w:p w14:paraId="2032151A" w14:textId="77777777" w:rsidR="00633857" w:rsidRPr="00E42C9D" w:rsidRDefault="00633857" w:rsidP="0013452C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4D02" id="Text Box 6" o:spid="_x0000_s1027" type="#_x0000_t202" style="position:absolute;left:0;text-align:left;margin-left:18.4pt;margin-top:30.8pt;width:67.9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" filled="f" stroked="f">
                      <v:textbox inset="0,0,0,0">
                        <w:txbxContent>
                          <w:p w14:paraId="5A418FAF" w14:textId="77777777" w:rsidR="00633857" w:rsidRDefault="00633857" w:rsidP="0013452C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2032151A" w14:textId="77777777" w:rsidR="00633857" w:rsidRPr="00E42C9D" w:rsidRDefault="00633857" w:rsidP="0013452C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C53572" wp14:editId="3EF2101F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23495</wp:posOffset>
                      </wp:positionV>
                      <wp:extent cx="1120140" cy="3048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2DBC6B" w14:textId="77777777" w:rsidR="00633857" w:rsidRDefault="00633857" w:rsidP="0063385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を交付</w:t>
                                  </w:r>
                                </w:p>
                                <w:p w14:paraId="38A21CF4" w14:textId="77777777" w:rsidR="00633857" w:rsidRPr="00E42C9D" w:rsidRDefault="00633857" w:rsidP="00633857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の記載事項が変更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3572" id="Text Box 5" o:spid="_x0000_s1028" type="#_x0000_t202" style="position:absolute;left:0;text-align:left;margin-left:157.05pt;margin-top:1.85pt;width:88.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" filled="f" stroked="f">
                      <v:textbox inset="0,0,0,0">
                        <w:txbxContent>
                          <w:p w14:paraId="1F2DBC6B" w14:textId="77777777" w:rsidR="00633857" w:rsidRDefault="00633857" w:rsidP="00633857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を交付</w:t>
                            </w:r>
                          </w:p>
                          <w:p w14:paraId="38A21CF4" w14:textId="77777777" w:rsidR="00633857" w:rsidRPr="00E42C9D" w:rsidRDefault="00633857" w:rsidP="00633857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の記載事項が変更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857" w:rsidRPr="00633857">
              <w:rPr>
                <w:rFonts w:ascii="ＭＳ 明朝" w:hint="eastAsia"/>
              </w:rPr>
              <w:t>下記のとおり身体障害者手</w:t>
            </w:r>
            <w:r w:rsidR="00633857" w:rsidRPr="00232677">
              <w:rPr>
                <w:rFonts w:ascii="ＭＳ 明朝" w:hint="eastAsia"/>
                <w:kern w:val="0"/>
              </w:rPr>
              <w:t>帳</w:t>
            </w:r>
            <w:r w:rsidR="00232677">
              <w:rPr>
                <w:rFonts w:ascii="ＭＳ 明朝" w:hint="eastAsia"/>
                <w:kern w:val="0"/>
              </w:rPr>
              <w:t xml:space="preserve">　　　　　　　　　　</w:t>
            </w:r>
            <w:r w:rsidR="00633857" w:rsidRPr="00232677">
              <w:rPr>
                <w:rFonts w:ascii="ＭＳ 明朝" w:hint="eastAsia"/>
                <w:kern w:val="0"/>
              </w:rPr>
              <w:t>さ</w:t>
            </w:r>
            <w:r w:rsidR="00633857" w:rsidRPr="00633857">
              <w:rPr>
                <w:rFonts w:ascii="ＭＳ 明朝" w:hint="eastAsia"/>
              </w:rPr>
              <w:t>れたので身体障害者福祉法施行</w:t>
            </w:r>
            <w:r w:rsidR="00633857" w:rsidRPr="00232677">
              <w:rPr>
                <w:rFonts w:ascii="ＭＳ 明朝" w:hint="eastAsia"/>
                <w:kern w:val="0"/>
              </w:rPr>
              <w:t>令</w:t>
            </w:r>
            <w:r w:rsidR="00232677">
              <w:rPr>
                <w:rFonts w:ascii="ＭＳ 明朝" w:hint="eastAsia"/>
                <w:kern w:val="0"/>
              </w:rPr>
              <w:t xml:space="preserve">　　　　　　　　</w:t>
            </w:r>
            <w:r w:rsidR="00633857" w:rsidRPr="00232677">
              <w:rPr>
                <w:rFonts w:ascii="ＭＳ 明朝" w:hint="eastAsia"/>
                <w:kern w:val="0"/>
              </w:rPr>
              <w:t>の</w:t>
            </w:r>
            <w:r w:rsidR="00633857" w:rsidRPr="00633857">
              <w:rPr>
                <w:rFonts w:ascii="ＭＳ 明朝" w:hint="eastAsia"/>
              </w:rPr>
              <w:t>規定により通知する。</w:t>
            </w:r>
          </w:p>
          <w:p w14:paraId="01223BBE" w14:textId="77777777" w:rsidR="00633857" w:rsidRPr="00633857" w:rsidRDefault="00633857" w:rsidP="00801949">
            <w:pPr>
              <w:wordWrap w:val="0"/>
              <w:overflowPunct w:val="0"/>
              <w:autoSpaceDN w:val="0"/>
              <w:rPr>
                <w:rFonts w:ascii="ＭＳ 明朝" w:hint="eastAsia"/>
                <w:b/>
              </w:rPr>
            </w:pPr>
          </w:p>
          <w:p w14:paraId="195A9B34" w14:textId="77777777" w:rsidR="007327AF" w:rsidRDefault="007327AF" w:rsidP="005E4842">
            <w:pPr>
              <w:wordWrap w:val="0"/>
              <w:overflowPunct w:val="0"/>
              <w:autoSpaceDN w:val="0"/>
              <w:spacing w:beforeLines="50" w:before="167"/>
              <w:ind w:leftChars="600" w:left="12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400CFB1" w14:textId="77777777" w:rsidR="007327AF" w:rsidRDefault="007327A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</w:rPr>
            </w:pPr>
            <w:r w:rsidRPr="00232677">
              <w:rPr>
                <w:rFonts w:ascii="ＭＳ 明朝" w:hint="eastAsia"/>
                <w:kern w:val="0"/>
              </w:rPr>
              <w:t>長</w:t>
            </w:r>
            <w:r w:rsidR="00232677">
              <w:rPr>
                <w:rFonts w:ascii="ＭＳ 明朝" w:hint="eastAsia"/>
                <w:kern w:val="0"/>
              </w:rPr>
              <w:t xml:space="preserve">　　　　　　　　　　</w:t>
            </w:r>
            <w:r w:rsidR="00D50839" w:rsidRPr="00232677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6E2C884F" w14:textId="77777777" w:rsidR="007327AF" w:rsidRDefault="007327AF" w:rsidP="00D50839">
            <w:pPr>
              <w:wordWrap w:val="0"/>
              <w:overflowPunct w:val="0"/>
              <w:autoSpaceDN w:val="0"/>
              <w:spacing w:before="120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保健所</w:t>
            </w:r>
            <w:r w:rsidRPr="00232677">
              <w:rPr>
                <w:rFonts w:ascii="ＭＳ 明朝" w:hint="eastAsia"/>
                <w:kern w:val="0"/>
              </w:rPr>
              <w:t>長</w:t>
            </w:r>
            <w:r w:rsidR="00232677">
              <w:rPr>
                <w:rFonts w:ascii="ＭＳ 明朝" w:hint="eastAsia"/>
                <w:kern w:val="0"/>
              </w:rPr>
              <w:t xml:space="preserve">　　</w:t>
            </w:r>
            <w:r w:rsidRPr="00232677">
              <w:rPr>
                <w:rFonts w:ascii="ＭＳ 明朝" w:hint="eastAsia"/>
                <w:kern w:val="0"/>
              </w:rPr>
              <w:t>様</w:t>
            </w:r>
          </w:p>
        </w:tc>
      </w:tr>
      <w:tr w:rsidR="007327AF" w14:paraId="613C2AF2" w14:textId="77777777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8526" w:type="dxa"/>
            <w:gridSpan w:val="5"/>
            <w:tcBorders>
              <w:bottom w:val="nil"/>
            </w:tcBorders>
            <w:vAlign w:val="center"/>
          </w:tcPr>
          <w:p w14:paraId="7C9452DF" w14:textId="77777777" w:rsidR="007327AF" w:rsidRDefault="007327AF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7327AF" w14:paraId="17560390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263" w:type="dxa"/>
            <w:tcBorders>
              <w:top w:val="nil"/>
              <w:bottom w:val="nil"/>
              <w:right w:val="nil"/>
            </w:tcBorders>
            <w:vAlign w:val="center"/>
          </w:tcPr>
          <w:p w14:paraId="5C488285" w14:textId="77777777" w:rsidR="007327AF" w:rsidRDefault="007327A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児童氏名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04C7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</w:t>
            </w:r>
          </w:p>
          <w:p w14:paraId="4EF825AD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4075" w14:textId="77777777" w:rsidR="007327AF" w:rsidRDefault="007327AF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　　　性別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7D7B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</w:t>
            </w:r>
          </w:p>
          <w:p w14:paraId="42359B45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女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  <w:vAlign w:val="center"/>
          </w:tcPr>
          <w:p w14:paraId="1D9279C4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7327AF" w14:paraId="7DF0793C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263" w:type="dxa"/>
            <w:tcBorders>
              <w:top w:val="nil"/>
              <w:bottom w:val="nil"/>
              <w:right w:val="nil"/>
            </w:tcBorders>
            <w:vAlign w:val="center"/>
          </w:tcPr>
          <w:p w14:paraId="59D356FF" w14:textId="77777777" w:rsidR="007327AF" w:rsidRDefault="007327A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4A82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</w:t>
            </w:r>
          </w:p>
          <w:p w14:paraId="47E016D9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D95074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7327AF" w14:paraId="276BA371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263" w:type="dxa"/>
            <w:tcBorders>
              <w:top w:val="nil"/>
              <w:bottom w:val="nil"/>
              <w:right w:val="nil"/>
            </w:tcBorders>
            <w:vAlign w:val="center"/>
          </w:tcPr>
          <w:p w14:paraId="0D67DFD2" w14:textId="77777777" w:rsidR="007327AF" w:rsidRDefault="007327A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保護者氏名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39DA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</w:t>
            </w:r>
          </w:p>
          <w:p w14:paraId="217253BD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A033095" w14:textId="77777777" w:rsidR="007327AF" w:rsidRDefault="007327AF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日生　　　続柄　　　　　　　　</w:t>
            </w:r>
          </w:p>
        </w:tc>
      </w:tr>
      <w:tr w:rsidR="007327AF" w14:paraId="5FB867C4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263" w:type="dxa"/>
            <w:tcBorders>
              <w:top w:val="nil"/>
              <w:bottom w:val="nil"/>
              <w:right w:val="nil"/>
            </w:tcBorders>
            <w:vAlign w:val="center"/>
          </w:tcPr>
          <w:p w14:paraId="6769DB53" w14:textId="77777777" w:rsidR="007327AF" w:rsidRDefault="007327A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DE9C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</w:t>
            </w:r>
          </w:p>
          <w:p w14:paraId="72DBF03E" w14:textId="77777777" w:rsidR="007327AF" w:rsidRDefault="007327AF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9C781A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7327AF" w14:paraId="690C38C7" w14:textId="77777777">
        <w:tblPrEx>
          <w:tblCellMar>
            <w:top w:w="0" w:type="dxa"/>
            <w:bottom w:w="0" w:type="dxa"/>
          </w:tblCellMar>
        </w:tblPrEx>
        <w:trPr>
          <w:trHeight w:hRule="exact" w:val="2452"/>
        </w:trPr>
        <w:tc>
          <w:tcPr>
            <w:tcW w:w="852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71C0D1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身体障害者手帳交付年月</w:t>
            </w:r>
            <w:r w:rsidRPr="00D50839">
              <w:rPr>
                <w:rFonts w:ascii="ＭＳ 明朝" w:hint="eastAsia"/>
                <w:spacing w:val="1050"/>
                <w:kern w:val="0"/>
                <w:fitText w:val="2520" w:id="-1450009598"/>
              </w:rPr>
              <w:t>日</w:t>
            </w:r>
            <w:r w:rsidRPr="00D50839">
              <w:rPr>
                <w:rFonts w:ascii="ＭＳ 明朝" w:hint="eastAsia"/>
                <w:kern w:val="0"/>
                <w:fitText w:val="2520" w:id="-1450009598"/>
              </w:rPr>
              <w:t>年</w:t>
            </w:r>
            <w:r>
              <w:rPr>
                <w:rFonts w:ascii="ＭＳ 明朝" w:hint="eastAsia"/>
              </w:rPr>
              <w:t xml:space="preserve">　　月　　日</w:t>
            </w:r>
          </w:p>
          <w:p w14:paraId="66FEDA01" w14:textId="77777777" w:rsidR="007327AF" w:rsidRDefault="007327AF" w:rsidP="00D50839">
            <w:pPr>
              <w:wordWrap w:val="0"/>
              <w:overflowPunct w:val="0"/>
              <w:autoSpaceDN w:val="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変更届受理月日</w:t>
            </w:r>
            <w:r>
              <w:rPr>
                <w:rFonts w:ascii="ＭＳ 明朝"/>
                <w:lang w:eastAsia="zh-CN"/>
              </w:rPr>
              <w:t>)</w:t>
            </w:r>
          </w:p>
          <w:p w14:paraId="59FE4E86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C1755AE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身体障害者手帳番</w:t>
            </w:r>
            <w:r w:rsidRPr="00D50839">
              <w:rPr>
                <w:rFonts w:ascii="ＭＳ 明朝" w:hint="eastAsia"/>
                <w:spacing w:val="1260"/>
                <w:kern w:val="0"/>
                <w:fitText w:val="2940" w:id="-1450009597"/>
                <w:lang w:eastAsia="zh-CN"/>
              </w:rPr>
              <w:t>号</w:t>
            </w:r>
            <w:r w:rsidRPr="00D50839">
              <w:rPr>
                <w:rFonts w:ascii="ＭＳ 明朝" w:hint="eastAsia"/>
                <w:kern w:val="0"/>
                <w:fitText w:val="2940" w:id="-1450009597"/>
                <w:lang w:eastAsia="zh-CN"/>
              </w:rPr>
              <w:t>県</w:t>
            </w: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763EB65F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EE74343" w14:textId="77777777" w:rsidR="007327AF" w:rsidRDefault="007327AF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障害名及び等</w:t>
            </w:r>
            <w:r w:rsidRPr="00D50839">
              <w:rPr>
                <w:rFonts w:ascii="ＭＳ 明朝" w:hint="eastAsia"/>
                <w:spacing w:val="2100"/>
                <w:kern w:val="0"/>
                <w:fitText w:val="4620" w:id="-1450009344"/>
              </w:rPr>
              <w:t>級</w:t>
            </w:r>
            <w:r w:rsidRPr="00D50839">
              <w:rPr>
                <w:rFonts w:ascii="ＭＳ 明朝" w:hint="eastAsia"/>
                <w:kern w:val="0"/>
                <w:fitText w:val="4620" w:id="-1450009344"/>
              </w:rPr>
              <w:t>等</w:t>
            </w:r>
            <w:r>
              <w:rPr>
                <w:rFonts w:ascii="ＭＳ 明朝" w:hint="eastAsia"/>
              </w:rPr>
              <w:t>級</w:t>
            </w:r>
          </w:p>
        </w:tc>
      </w:tr>
    </w:tbl>
    <w:p w14:paraId="14EB2986" w14:textId="77777777" w:rsidR="007327AF" w:rsidRDefault="007327AF">
      <w:pPr>
        <w:wordWrap w:val="0"/>
        <w:overflowPunct w:val="0"/>
        <w:autoSpaceDN w:val="0"/>
        <w:rPr>
          <w:rFonts w:ascii="ＭＳ 明朝"/>
        </w:rPr>
      </w:pPr>
    </w:p>
    <w:sectPr w:rsidR="007327A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0D75" w14:textId="77777777" w:rsidR="009D70D0" w:rsidRDefault="009D70D0">
      <w:r>
        <w:separator/>
      </w:r>
    </w:p>
  </w:endnote>
  <w:endnote w:type="continuationSeparator" w:id="0">
    <w:p w14:paraId="77C37878" w14:textId="77777777" w:rsidR="009D70D0" w:rsidRDefault="009D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9921" w14:textId="77777777" w:rsidR="009D70D0" w:rsidRDefault="009D70D0">
      <w:r>
        <w:separator/>
      </w:r>
    </w:p>
  </w:footnote>
  <w:footnote w:type="continuationSeparator" w:id="0">
    <w:p w14:paraId="2FC196C3" w14:textId="77777777" w:rsidR="009D70D0" w:rsidRDefault="009D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9"/>
    <w:rsid w:val="0013452C"/>
    <w:rsid w:val="00232677"/>
    <w:rsid w:val="005E4842"/>
    <w:rsid w:val="00633857"/>
    <w:rsid w:val="006E2150"/>
    <w:rsid w:val="007327AF"/>
    <w:rsid w:val="00741BD3"/>
    <w:rsid w:val="00801949"/>
    <w:rsid w:val="00996335"/>
    <w:rsid w:val="009D70D0"/>
    <w:rsid w:val="00D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1590"/>
  <w15:chartTrackingRefBased/>
  <w15:docId w15:val="{9E45327C-161C-46FC-8048-D327689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2025-06-01T04:06:00Z</dcterms:created>
  <dcterms:modified xsi:type="dcterms:W3CDTF">2025-06-01T04:06:00Z</dcterms:modified>
</cp:coreProperties>
</file>