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F099" w14:textId="77777777" w:rsidR="00724DD2" w:rsidRDefault="00724DD2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5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5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4BA31431" w14:textId="77777777" w:rsidR="00724DD2" w:rsidRDefault="00724DD2">
      <w:pPr>
        <w:wordWrap w:val="0"/>
        <w:overflowPunct w:val="0"/>
        <w:autoSpaceDN w:val="0"/>
        <w:spacing w:before="120" w:after="12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140"/>
          <w:lang w:eastAsia="zh-CN"/>
        </w:rPr>
        <w:t>措置結果報告</w:t>
      </w:r>
      <w:r>
        <w:rPr>
          <w:rFonts w:ascii="ＭＳ 明朝"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DD2" w14:paraId="67EFFB0A" w14:textId="77777777">
        <w:tblPrEx>
          <w:tblCellMar>
            <w:top w:w="0" w:type="dxa"/>
            <w:bottom w:w="0" w:type="dxa"/>
          </w:tblCellMar>
        </w:tblPrEx>
        <w:trPr>
          <w:trHeight w:hRule="exact" w:val="9000"/>
        </w:trPr>
        <w:tc>
          <w:tcPr>
            <w:tcW w:w="8505" w:type="dxa"/>
          </w:tcPr>
          <w:p w14:paraId="4A4A8A3F" w14:textId="77777777" w:rsidR="00724DD2" w:rsidRDefault="00724DD2">
            <w:pPr>
              <w:wordWrap w:val="0"/>
              <w:overflowPunct w:val="0"/>
              <w:autoSpaceDN w:val="0"/>
              <w:spacing w:before="120" w:line="420" w:lineRule="exact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</w:t>
            </w:r>
          </w:p>
          <w:p w14:paraId="28A662B0" w14:textId="77777777" w:rsidR="00724DD2" w:rsidRDefault="00724DD2">
            <w:pPr>
              <w:wordWrap w:val="0"/>
              <w:overflowPunct w:val="0"/>
              <w:autoSpaceDN w:val="0"/>
              <w:spacing w:line="420" w:lineRule="exact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</w:t>
            </w:r>
          </w:p>
          <w:p w14:paraId="1224BE93" w14:textId="77777777" w:rsidR="00724DD2" w:rsidRDefault="00724DD2">
            <w:pPr>
              <w:wordWrap w:val="0"/>
              <w:overflowPunct w:val="0"/>
              <w:autoSpaceDN w:val="0"/>
              <w:spacing w:line="420" w:lineRule="exact"/>
              <w:rPr>
                <w:rFonts w:ascii="ＭＳ 明朝" w:hint="eastAsia"/>
                <w:lang w:eastAsia="zh-CN"/>
              </w:rPr>
            </w:pPr>
          </w:p>
          <w:p w14:paraId="26AFCF91" w14:textId="77777777" w:rsidR="00724DD2" w:rsidRDefault="00724DD2" w:rsidP="00256B03">
            <w:pPr>
              <w:wordWrap w:val="0"/>
              <w:overflowPunct w:val="0"/>
              <w:autoSpaceDN w:val="0"/>
              <w:spacing w:line="420" w:lineRule="exact"/>
              <w:ind w:leftChars="200"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身体障害者更生相談所</w:t>
            </w:r>
            <w:r w:rsidRPr="00256B03">
              <w:rPr>
                <w:rFonts w:ascii="ＭＳ 明朝" w:hint="eastAsia"/>
                <w:spacing w:val="210"/>
                <w:kern w:val="0"/>
                <w:fitText w:val="840" w:id="-1450009855"/>
                <w:lang w:eastAsia="zh-CN"/>
              </w:rPr>
              <w:t>長</w:t>
            </w:r>
            <w:r w:rsidRPr="00256B03">
              <w:rPr>
                <w:rFonts w:ascii="ＭＳ 明朝" w:hint="eastAsia"/>
                <w:kern w:val="0"/>
                <w:fitText w:val="840" w:id="-1450009855"/>
                <w:lang w:eastAsia="zh-CN"/>
              </w:rPr>
              <w:t>様</w:t>
            </w:r>
          </w:p>
          <w:p w14:paraId="41BAB010" w14:textId="77777777" w:rsidR="00724DD2" w:rsidRDefault="00724DD2">
            <w:pPr>
              <w:wordWrap w:val="0"/>
              <w:overflowPunct w:val="0"/>
              <w:autoSpaceDN w:val="0"/>
              <w:spacing w:line="420" w:lineRule="exact"/>
              <w:rPr>
                <w:rFonts w:ascii="ＭＳ 明朝"/>
                <w:lang w:eastAsia="zh-CN"/>
              </w:rPr>
            </w:pPr>
          </w:p>
          <w:p w14:paraId="32012D1B" w14:textId="77777777" w:rsidR="00724DD2" w:rsidRDefault="00724DD2" w:rsidP="00256B03">
            <w:pPr>
              <w:wordWrap w:val="0"/>
              <w:overflowPunct w:val="0"/>
              <w:autoSpaceDN w:val="0"/>
              <w:spacing w:line="420" w:lineRule="exact"/>
              <w:ind w:rightChars="1100" w:right="231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国頭村長</w:t>
            </w:r>
          </w:p>
          <w:p w14:paraId="722C2FBC" w14:textId="77777777" w:rsidR="00724DD2" w:rsidRDefault="00724DD2">
            <w:pPr>
              <w:wordWrap w:val="0"/>
              <w:overflowPunct w:val="0"/>
              <w:autoSpaceDN w:val="0"/>
              <w:spacing w:line="420" w:lineRule="exact"/>
              <w:rPr>
                <w:rFonts w:ascii="ＭＳ 明朝"/>
                <w:lang w:eastAsia="zh-CN"/>
              </w:rPr>
            </w:pPr>
          </w:p>
          <w:p w14:paraId="243031B7" w14:textId="77777777" w:rsidR="00724DD2" w:rsidRDefault="00724DD2" w:rsidP="00256B03">
            <w:pPr>
              <w:wordWrap w:val="0"/>
              <w:overflowPunct w:val="0"/>
              <w:autoSpaceDN w:val="0"/>
              <w:spacing w:line="42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先に判定を受け</w:t>
            </w:r>
            <w:r w:rsidRPr="00544E54">
              <w:rPr>
                <w:rFonts w:ascii="ＭＳ 明朝" w:hint="eastAsia"/>
                <w:kern w:val="0"/>
              </w:rPr>
              <w:t>た</w:t>
            </w:r>
            <w:r w:rsidR="00544E54">
              <w:rPr>
                <w:rFonts w:ascii="ＭＳ 明朝" w:hint="eastAsia"/>
                <w:kern w:val="0"/>
              </w:rPr>
              <w:t xml:space="preserve">　　　　　　　　　　</w:t>
            </w:r>
            <w:r w:rsidRPr="00544E54">
              <w:rPr>
                <w:rFonts w:ascii="ＭＳ 明朝" w:hint="eastAsia"/>
                <w:kern w:val="0"/>
              </w:rPr>
              <w:t>に</w:t>
            </w:r>
            <w:r>
              <w:rPr>
                <w:rFonts w:ascii="ＭＳ 明朝" w:hint="eastAsia"/>
              </w:rPr>
              <w:t>ついては、次のような措置を行ったので報告いたします。</w:t>
            </w:r>
          </w:p>
        </w:tc>
      </w:tr>
    </w:tbl>
    <w:p w14:paraId="7C7EAC5C" w14:textId="77777777" w:rsidR="00724DD2" w:rsidRDefault="00724DD2" w:rsidP="00256B03">
      <w:pPr>
        <w:wordWrap w:val="0"/>
        <w:overflowPunct w:val="0"/>
        <w:autoSpaceDN w:val="0"/>
        <w:spacing w:before="120"/>
        <w:ind w:leftChars="100" w:left="210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措置に係る通知書の写し等を添付すること。</w:t>
      </w:r>
    </w:p>
    <w:sectPr w:rsidR="00724DD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840A" w14:textId="77777777" w:rsidR="00F02BAA" w:rsidRDefault="00F02BAA">
      <w:r>
        <w:separator/>
      </w:r>
    </w:p>
  </w:endnote>
  <w:endnote w:type="continuationSeparator" w:id="0">
    <w:p w14:paraId="65FF5874" w14:textId="77777777" w:rsidR="00F02BAA" w:rsidRDefault="00F0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6AB1" w14:textId="77777777" w:rsidR="00F02BAA" w:rsidRDefault="00F02BAA">
      <w:r>
        <w:separator/>
      </w:r>
    </w:p>
  </w:footnote>
  <w:footnote w:type="continuationSeparator" w:id="0">
    <w:p w14:paraId="3E2F657D" w14:textId="77777777" w:rsidR="00F02BAA" w:rsidRDefault="00F0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03"/>
    <w:rsid w:val="00256B03"/>
    <w:rsid w:val="00544E54"/>
    <w:rsid w:val="005655E1"/>
    <w:rsid w:val="00724DD2"/>
    <w:rsid w:val="00F0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F5A76"/>
  <w15:chartTrackingRefBased/>
  <w15:docId w15:val="{46F60D52-0905-444F-9F6A-E62C830E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2025-06-01T04:05:00Z</dcterms:created>
  <dcterms:modified xsi:type="dcterms:W3CDTF">2025-06-01T04:05:00Z</dcterms:modified>
</cp:coreProperties>
</file>