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E233" w14:textId="77777777" w:rsidR="00832CBA" w:rsidRDefault="00832CBA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その</w:t>
      </w:r>
      <w:r>
        <w:rPr>
          <w:rFonts w:ascii="ＭＳ 明朝"/>
        </w:rPr>
        <w:t>3)(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3AC97839" w14:textId="77777777" w:rsidR="00832CBA" w:rsidRDefault="00832CBA">
      <w:pPr>
        <w:wordWrap w:val="0"/>
        <w:overflowPunct w:val="0"/>
        <w:autoSpaceDN w:val="0"/>
        <w:spacing w:before="120" w:after="120"/>
        <w:jc w:val="right"/>
        <w:rPr>
          <w:rFonts w:ascii="ＭＳ 明朝" w:hint="eastAsia"/>
        </w:rPr>
      </w:pPr>
      <w:r>
        <w:rPr>
          <w:rFonts w:ascii="ＭＳ 明朝"/>
        </w:rPr>
        <w:t>NO</w:t>
      </w:r>
      <w:r>
        <w:rPr>
          <w:rFonts w:ascii="ＭＳ 明朝" w:hint="eastAsia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832CBA" w14:paraId="71BE3E7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60" w:type="dxa"/>
            <w:vAlign w:val="center"/>
          </w:tcPr>
          <w:p w14:paraId="5E15F74D" w14:textId="77777777" w:rsidR="00832CBA" w:rsidRDefault="00832CBA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7245" w:type="dxa"/>
            <w:vAlign w:val="center"/>
          </w:tcPr>
          <w:p w14:paraId="0BBD2196" w14:textId="77777777" w:rsidR="00832CBA" w:rsidRDefault="00832CBA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指導などの経</w:t>
            </w:r>
            <w:r>
              <w:rPr>
                <w:rFonts w:ascii="ＭＳ 明朝" w:hint="eastAsia"/>
              </w:rPr>
              <w:t>過</w:t>
            </w:r>
          </w:p>
        </w:tc>
      </w:tr>
      <w:tr w:rsidR="00832CBA" w14:paraId="046506E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2A6E9C24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7068ED50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2808652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32C6BB0A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0D02306C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7E4C1B0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651D01F9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24E19CE1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1E5881E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48B6040E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09C67A8F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43741BD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447BB54F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58E77B5A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1E84BBB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585DC3E7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20314DDC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58FB90A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6521A681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56FD92F4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238D663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45E933BB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1E725757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7966925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029836DD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247D63B3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17E06BD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6F08C295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3E1DCA23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51EB28A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1797049C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179889CD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7C3541D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45829A4E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3E6678CE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77CFEED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222BA821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7FDDB75A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0EF88E4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7F0A3405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457AB181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58F5F87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707759FD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2DC42616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7A83D36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6F4A3C08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0DEDE556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6DF6819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2E521B58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1EEFBB70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2578AFE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24D57543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2C00603C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832CBA" w14:paraId="0CA4E4E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260" w:type="dxa"/>
            <w:vAlign w:val="center"/>
          </w:tcPr>
          <w:p w14:paraId="2201A736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245" w:type="dxa"/>
            <w:vAlign w:val="center"/>
          </w:tcPr>
          <w:p w14:paraId="3478781E" w14:textId="77777777" w:rsidR="00832CBA" w:rsidRDefault="00832CB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2CEE28C4" w14:textId="77777777" w:rsidR="00832CBA" w:rsidRDefault="00832CBA">
      <w:pPr>
        <w:wordWrap w:val="0"/>
        <w:overflowPunct w:val="0"/>
        <w:autoSpaceDN w:val="0"/>
        <w:rPr>
          <w:rFonts w:ascii="ＭＳ 明朝"/>
        </w:rPr>
      </w:pPr>
    </w:p>
    <w:sectPr w:rsidR="00832CB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5667" w14:textId="77777777" w:rsidR="002E78B5" w:rsidRDefault="002E78B5">
      <w:r>
        <w:separator/>
      </w:r>
    </w:p>
  </w:endnote>
  <w:endnote w:type="continuationSeparator" w:id="0">
    <w:p w14:paraId="0D456052" w14:textId="77777777" w:rsidR="002E78B5" w:rsidRDefault="002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1C65" w14:textId="77777777" w:rsidR="002E78B5" w:rsidRDefault="002E78B5">
      <w:r>
        <w:separator/>
      </w:r>
    </w:p>
  </w:footnote>
  <w:footnote w:type="continuationSeparator" w:id="0">
    <w:p w14:paraId="73040277" w14:textId="77777777" w:rsidR="002E78B5" w:rsidRDefault="002E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BA"/>
    <w:rsid w:val="002E78B5"/>
    <w:rsid w:val="005F7DBA"/>
    <w:rsid w:val="00832CBA"/>
    <w:rsid w:val="00D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2F560"/>
  <w15:chartTrackingRefBased/>
  <w15:docId w15:val="{880BCC8F-13DC-485C-9FA5-ECACE74C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2025-06-01T04:03:00Z</dcterms:created>
  <dcterms:modified xsi:type="dcterms:W3CDTF">2025-06-01T04:03:00Z</dcterms:modified>
</cp:coreProperties>
</file>