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D9C2" w14:textId="77777777" w:rsidR="00C67B31" w:rsidRDefault="00C67B31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その</w:t>
      </w:r>
      <w:r>
        <w:rPr>
          <w:rFonts w:ascii="ＭＳ 明朝"/>
        </w:rPr>
        <w:t>2)(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16F9B328" w14:textId="77777777" w:rsidR="00C67B31" w:rsidRDefault="00C67B31">
      <w:pPr>
        <w:wordWrap w:val="0"/>
        <w:overflowPunct w:val="0"/>
        <w:autoSpaceDN w:val="0"/>
        <w:spacing w:before="120" w:after="120"/>
        <w:jc w:val="right"/>
        <w:rPr>
          <w:rFonts w:ascii="ＭＳ 明朝" w:hint="eastAsia"/>
        </w:rPr>
      </w:pPr>
      <w:r>
        <w:rPr>
          <w:rFonts w:ascii="ＭＳ 明朝"/>
        </w:rPr>
        <w:t>NO</w:t>
      </w:r>
      <w:r>
        <w:rPr>
          <w:rFonts w:ascii="ＭＳ 明朝" w:hint="eastAsia"/>
        </w:rPr>
        <w:t xml:space="preserve">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260"/>
        <w:gridCol w:w="840"/>
        <w:gridCol w:w="1260"/>
        <w:gridCol w:w="1260"/>
        <w:gridCol w:w="1365"/>
      </w:tblGrid>
      <w:tr w:rsidR="00C67B31" w14:paraId="740BDB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 w:val="restart"/>
            <w:vAlign w:val="center"/>
          </w:tcPr>
          <w:p w14:paraId="045ACA8B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840" w:type="dxa"/>
            <w:vMerge w:val="restart"/>
            <w:vAlign w:val="center"/>
          </w:tcPr>
          <w:p w14:paraId="2A18F523" w14:textId="77777777" w:rsidR="00C67B31" w:rsidRDefault="00C67B31">
            <w:pPr>
              <w:wordWrap w:val="0"/>
              <w:overflowPunct w:val="0"/>
              <w:autoSpaceDN w:val="0"/>
              <w:spacing w:line="30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給</w:t>
            </w:r>
            <w:r>
              <w:rPr>
                <w:rFonts w:ascii="ＭＳ 明朝" w:hint="eastAsia"/>
              </w:rPr>
              <w:t>付年月日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14:paraId="1A8113DD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内容</w:t>
            </w:r>
          </w:p>
        </w:tc>
        <w:tc>
          <w:tcPr>
            <w:tcW w:w="2520" w:type="dxa"/>
            <w:gridSpan w:val="2"/>
            <w:vAlign w:val="center"/>
          </w:tcPr>
          <w:p w14:paraId="64E3B816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費用額</w:t>
            </w:r>
          </w:p>
        </w:tc>
        <w:tc>
          <w:tcPr>
            <w:tcW w:w="1365" w:type="dxa"/>
            <w:vMerge w:val="restart"/>
            <w:vAlign w:val="center"/>
          </w:tcPr>
          <w:p w14:paraId="0F1A03AE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取扱者</w:t>
            </w:r>
          </w:p>
        </w:tc>
      </w:tr>
      <w:tr w:rsidR="00C67B31" w14:paraId="1A5066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06025D96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23CD08A7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vMerge/>
            <w:tcBorders>
              <w:bottom w:val="nil"/>
            </w:tcBorders>
            <w:vAlign w:val="center"/>
          </w:tcPr>
          <w:p w14:paraId="0BD1BB40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08092BCB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交付負担額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62E1BE4C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本人負担額</w:t>
            </w:r>
          </w:p>
        </w:tc>
        <w:tc>
          <w:tcPr>
            <w:tcW w:w="1365" w:type="dxa"/>
            <w:vMerge/>
            <w:tcBorders>
              <w:bottom w:val="nil"/>
            </w:tcBorders>
            <w:vAlign w:val="center"/>
          </w:tcPr>
          <w:p w14:paraId="094E4241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2EAAEA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 w:val="restart"/>
            <w:vAlign w:val="center"/>
          </w:tcPr>
          <w:p w14:paraId="1979CAEB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更生医療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706A6199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bottom w:val="dashed" w:sz="4" w:space="0" w:color="auto"/>
            </w:tcBorders>
            <w:vAlign w:val="center"/>
          </w:tcPr>
          <w:p w14:paraId="3C2F2EAE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791EAC0A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28BAEBE1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14:paraId="25F7CE1D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4A7D06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6E036F5F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D47139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0845CA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6A250F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1C7FA7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59DCEC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24EC5F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396F4241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4D84B6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E936CC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E8138A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427064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DEB5AC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29FD02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1B13C230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0D7CE2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7CD4F4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0248DD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B23748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FF80CE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2A3B35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6A530B25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DF6931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D33765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00F92D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642B3B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DB6841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597EA6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3C8B7EB8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8927BE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C68820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61273E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2B337E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632491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145E03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6AC8E4FC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058F5C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5980FB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B5FEBE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FA8588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E18954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31E645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75BD0B9A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72F8EC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C457D2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69BDEC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A7EE22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6781AB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4FBFCD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6A080B0A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9C7B63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366F5C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5B19ED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FE7C87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FC2261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5830F6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0C2F7E23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14:paraId="1506B413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</w:tcBorders>
            <w:vAlign w:val="center"/>
          </w:tcPr>
          <w:p w14:paraId="3D36E896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7E85985B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6632E167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14:paraId="48FE207B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2854E1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 w:val="restart"/>
            <w:vAlign w:val="center"/>
          </w:tcPr>
          <w:p w14:paraId="6968F66D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840" w:type="dxa"/>
            <w:vMerge w:val="restart"/>
            <w:vAlign w:val="center"/>
          </w:tcPr>
          <w:p w14:paraId="7AC291DB" w14:textId="77777777" w:rsidR="00C67B31" w:rsidRDefault="00C67B31">
            <w:pPr>
              <w:wordWrap w:val="0"/>
              <w:overflowPunct w:val="0"/>
              <w:autoSpaceDN w:val="0"/>
              <w:spacing w:line="30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給</w:t>
            </w:r>
            <w:r>
              <w:rPr>
                <w:rFonts w:ascii="ＭＳ 明朝" w:hint="eastAsia"/>
              </w:rPr>
              <w:t>付年月日</w:t>
            </w:r>
          </w:p>
        </w:tc>
        <w:tc>
          <w:tcPr>
            <w:tcW w:w="1260" w:type="dxa"/>
            <w:vMerge w:val="restart"/>
            <w:vAlign w:val="center"/>
          </w:tcPr>
          <w:p w14:paraId="15626BBB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種目</w:t>
            </w:r>
          </w:p>
        </w:tc>
        <w:tc>
          <w:tcPr>
            <w:tcW w:w="840" w:type="dxa"/>
            <w:vMerge w:val="restart"/>
            <w:vAlign w:val="center"/>
          </w:tcPr>
          <w:p w14:paraId="7BCBB16F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交・修</w:t>
            </w:r>
          </w:p>
        </w:tc>
        <w:tc>
          <w:tcPr>
            <w:tcW w:w="2520" w:type="dxa"/>
            <w:gridSpan w:val="2"/>
            <w:vAlign w:val="center"/>
          </w:tcPr>
          <w:p w14:paraId="5062DA9F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費用額</w:t>
            </w:r>
          </w:p>
        </w:tc>
        <w:tc>
          <w:tcPr>
            <w:tcW w:w="1365" w:type="dxa"/>
            <w:vMerge w:val="restart"/>
            <w:vAlign w:val="center"/>
          </w:tcPr>
          <w:p w14:paraId="7B69E3CB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取扱者</w:t>
            </w:r>
          </w:p>
        </w:tc>
      </w:tr>
      <w:tr w:rsidR="00C67B31" w14:paraId="54E607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5B56F8D0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vMerge/>
            <w:vAlign w:val="center"/>
          </w:tcPr>
          <w:p w14:paraId="329434B5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7AB6C1DE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Merge/>
            <w:vAlign w:val="center"/>
          </w:tcPr>
          <w:p w14:paraId="503851BE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BA4B5AD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交付負担額</w:t>
            </w:r>
          </w:p>
        </w:tc>
        <w:tc>
          <w:tcPr>
            <w:tcW w:w="1260" w:type="dxa"/>
            <w:vAlign w:val="center"/>
          </w:tcPr>
          <w:p w14:paraId="18DA648C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本人負担額</w:t>
            </w:r>
          </w:p>
        </w:tc>
        <w:tc>
          <w:tcPr>
            <w:tcW w:w="1365" w:type="dxa"/>
            <w:vMerge/>
            <w:vAlign w:val="center"/>
          </w:tcPr>
          <w:p w14:paraId="0D501944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7DE43E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 w:val="restart"/>
            <w:vAlign w:val="center"/>
          </w:tcPr>
          <w:p w14:paraId="17B472F1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補装具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00AA5555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21983FD3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68D53FFE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5804DD69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4DAED71E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14:paraId="477F68CC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27AB32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3833913B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5768C4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5AE300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C32886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F69F5B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4C3781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FA3AB5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1AB98E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6DC51474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AEAA04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BD294F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E6649C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AE9541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A0BD9F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9762E4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2AB8F1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5B9BF3BA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E207C2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04124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DFED9A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AAF986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335594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670F0B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29D7B0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141ACF7C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9696A5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1E268A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B93381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F9BE9F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129CAD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115430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32E96C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52912FA3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DD5662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47C319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14533A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C993F0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3D3D0C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5BCD8D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0E270D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3FE2C953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523B22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B37A38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647B5A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DD10B3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D6772C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A6AC26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52B4CF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0B3D4C88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ADA1E5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28B9A4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668E30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699776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E46368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C668F2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3F05DD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7D865552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842AFE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722405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DCB42C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F8EC74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93EA45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8F2185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40510B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5F20D665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14:paraId="09CDCB18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36F5087F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14:paraId="7153D37D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37E55D12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75303C59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14:paraId="5688271B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75F9A1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 w:val="restart"/>
            <w:vAlign w:val="center"/>
          </w:tcPr>
          <w:p w14:paraId="00350AC6" w14:textId="77777777" w:rsidR="00C67B31" w:rsidRDefault="00C67B31">
            <w:pPr>
              <w:wordWrap w:val="0"/>
              <w:overflowPunct w:val="0"/>
              <w:autoSpaceDN w:val="0"/>
              <w:spacing w:line="380" w:lineRule="exact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日常生</w:t>
            </w:r>
            <w:r>
              <w:rPr>
                <w:rFonts w:ascii="ＭＳ 明朝" w:hint="eastAsia"/>
              </w:rPr>
              <w:t>活用具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0DEB0CA6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bottom w:val="dashed" w:sz="4" w:space="0" w:color="auto"/>
            </w:tcBorders>
            <w:vAlign w:val="center"/>
          </w:tcPr>
          <w:p w14:paraId="0D50F10F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753C897E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2E73B040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14:paraId="273D4E82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1DF6E1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04A62E0D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4166D6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130FD6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535464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D95D63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E08FBC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48DCE9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2322EF08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38CF90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7F8FFE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3E475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202689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731AEE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19BB95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5DE4F089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EC91AF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9DBF37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BD7640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6E43D9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2DCA6E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3F63CB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4C5CC0A2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56F021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46DD55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A5DA52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B570D3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B64437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548731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72894937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CACAFA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D9A65F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D06447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A3C280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695FA6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1A9A88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61759ACE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C0B16A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6334E2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F081DE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B2EB3B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F6F826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3DA405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357CD10B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6C5BAE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05DD08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FD45F0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70CD59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829BE8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1B0566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5875A5C6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657592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5C374F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C2A04C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8C7235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0612A1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7ACBB9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3948AF04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6EFECD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31C9DA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197FB3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449ECB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8C7E07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C67B31" w14:paraId="0D3E3A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/>
            <w:vAlign w:val="center"/>
          </w:tcPr>
          <w:p w14:paraId="74A39D33" w14:textId="77777777" w:rsidR="00C67B31" w:rsidRDefault="00C67B31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14:paraId="43D2A27E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</w:tcBorders>
            <w:vAlign w:val="center"/>
          </w:tcPr>
          <w:p w14:paraId="02B08415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48C7D7F8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35B523BB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14:paraId="0128973A" w14:textId="77777777" w:rsidR="00C67B31" w:rsidRDefault="00C67B31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276397AF" w14:textId="77777777" w:rsidR="00C67B31" w:rsidRDefault="00C67B31">
      <w:pPr>
        <w:wordWrap w:val="0"/>
        <w:overflowPunct w:val="0"/>
        <w:autoSpaceDN w:val="0"/>
        <w:rPr>
          <w:rFonts w:ascii="ＭＳ 明朝"/>
        </w:rPr>
      </w:pPr>
    </w:p>
    <w:sectPr w:rsidR="00C67B3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2CEA" w14:textId="77777777" w:rsidR="005D6FEE" w:rsidRDefault="005D6FEE">
      <w:r>
        <w:separator/>
      </w:r>
    </w:p>
  </w:endnote>
  <w:endnote w:type="continuationSeparator" w:id="0">
    <w:p w14:paraId="3DF5BF42" w14:textId="77777777" w:rsidR="005D6FEE" w:rsidRDefault="005D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8008" w14:textId="77777777" w:rsidR="005D6FEE" w:rsidRDefault="005D6FEE">
      <w:r>
        <w:separator/>
      </w:r>
    </w:p>
  </w:footnote>
  <w:footnote w:type="continuationSeparator" w:id="0">
    <w:p w14:paraId="0F1BA855" w14:textId="77777777" w:rsidR="005D6FEE" w:rsidRDefault="005D6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C7"/>
    <w:rsid w:val="005D6FEE"/>
    <w:rsid w:val="00A170C7"/>
    <w:rsid w:val="00C67B31"/>
    <w:rsid w:val="00FC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5844B"/>
  <w15:chartTrackingRefBased/>
  <w15:docId w15:val="{29622F1D-A825-410E-BEE3-0FD3990E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2025-06-01T04:02:00Z</dcterms:created>
  <dcterms:modified xsi:type="dcterms:W3CDTF">2025-06-01T04:02:00Z</dcterms:modified>
</cp:coreProperties>
</file>