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751F" w14:textId="77777777" w:rsidR="0031652E" w:rsidRDefault="0031652E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18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1981D864" w14:textId="77777777" w:rsidR="0031652E" w:rsidRDefault="0031652E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25573BAA" w14:textId="77777777" w:rsidR="0031652E" w:rsidRDefault="0031652E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42"/>
          <w:lang w:eastAsia="zh-CN"/>
        </w:rPr>
        <w:t>更生医療看護費等請求</w:t>
      </w:r>
      <w:r>
        <w:rPr>
          <w:rFonts w:ascii="ＭＳ 明朝" w:hint="eastAsia"/>
          <w:lang w:eastAsia="zh-CN"/>
        </w:rPr>
        <w:t>書</w:t>
      </w:r>
    </w:p>
    <w:p w14:paraId="1E98B03E" w14:textId="77777777" w:rsidR="0031652E" w:rsidRDefault="0031652E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CN"/>
        </w:rPr>
      </w:pPr>
    </w:p>
    <w:p w14:paraId="62ADF8F0" w14:textId="77777777" w:rsidR="0031652E" w:rsidRDefault="0031652E" w:rsidP="00425F64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下記のとおり請求する。</w:t>
      </w:r>
    </w:p>
    <w:p w14:paraId="4733F4CA" w14:textId="77777777" w:rsidR="0031652E" w:rsidRDefault="0031652E">
      <w:pPr>
        <w:wordWrap w:val="0"/>
        <w:overflowPunct w:val="0"/>
        <w:autoSpaceDN w:val="0"/>
        <w:spacing w:line="420" w:lineRule="exact"/>
        <w:rPr>
          <w:rFonts w:ascii="ＭＳ 明朝"/>
        </w:rPr>
      </w:pPr>
    </w:p>
    <w:p w14:paraId="2F42CEE9" w14:textId="77777777" w:rsidR="0031652E" w:rsidRDefault="0031652E" w:rsidP="00425F64">
      <w:pPr>
        <w:wordWrap w:val="0"/>
        <w:overflowPunct w:val="0"/>
        <w:autoSpaceDN w:val="0"/>
        <w:spacing w:line="420" w:lineRule="exact"/>
        <w:ind w:leftChars="600" w:left="1260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31089F35" w14:textId="77777777" w:rsidR="0031652E" w:rsidRDefault="0031652E">
      <w:pPr>
        <w:wordWrap w:val="0"/>
        <w:overflowPunct w:val="0"/>
        <w:autoSpaceDN w:val="0"/>
        <w:spacing w:line="420" w:lineRule="exact"/>
        <w:rPr>
          <w:rFonts w:ascii="ＭＳ 明朝"/>
        </w:rPr>
      </w:pPr>
    </w:p>
    <w:p w14:paraId="32D07093" w14:textId="77777777" w:rsidR="0031652E" w:rsidRDefault="0031652E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居住</w:t>
      </w:r>
      <w:r>
        <w:rPr>
          <w:rFonts w:ascii="ＭＳ 明朝" w:hint="eastAsia"/>
        </w:rPr>
        <w:t xml:space="preserve">地　　　　　　　　　　　　</w:t>
      </w:r>
    </w:p>
    <w:p w14:paraId="017B7359" w14:textId="77777777" w:rsidR="0031652E" w:rsidRDefault="0031652E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本人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　</w:t>
      </w:r>
    </w:p>
    <w:p w14:paraId="7804DCCB" w14:textId="77777777" w:rsidR="0031652E" w:rsidRDefault="0031652E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6D97522D" w14:textId="77777777" w:rsidR="0031652E" w:rsidRDefault="0031652E" w:rsidP="00425F64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/>
        </w:rPr>
      </w:pPr>
      <w:r>
        <w:rPr>
          <w:rFonts w:ascii="ＭＳ 明朝" w:hint="eastAsia"/>
        </w:rPr>
        <w:t>国頭村</w:t>
      </w:r>
      <w:r w:rsidRPr="00653BFE">
        <w:rPr>
          <w:rFonts w:ascii="ＭＳ 明朝" w:hint="eastAsia"/>
          <w:kern w:val="0"/>
        </w:rPr>
        <w:t>長</w:t>
      </w:r>
      <w:r w:rsidR="00653BFE">
        <w:rPr>
          <w:rFonts w:ascii="ＭＳ 明朝" w:hint="eastAsia"/>
          <w:kern w:val="0"/>
        </w:rPr>
        <w:t xml:space="preserve">　　</w:t>
      </w:r>
      <w:r w:rsidRPr="00653BFE">
        <w:rPr>
          <w:rFonts w:ascii="ＭＳ 明朝" w:hint="eastAsia"/>
          <w:kern w:val="0"/>
        </w:rPr>
        <w:t>様</w:t>
      </w:r>
    </w:p>
    <w:p w14:paraId="61388C72" w14:textId="77777777" w:rsidR="0031652E" w:rsidRDefault="0031652E">
      <w:pPr>
        <w:wordWrap w:val="0"/>
        <w:overflowPunct w:val="0"/>
        <w:autoSpaceDN w:val="0"/>
        <w:spacing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470"/>
        <w:gridCol w:w="1050"/>
        <w:gridCol w:w="210"/>
        <w:gridCol w:w="840"/>
        <w:gridCol w:w="630"/>
        <w:gridCol w:w="1575"/>
      </w:tblGrid>
      <w:tr w:rsidR="0031652E" w14:paraId="3B3939E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5170D43E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承認番号</w:t>
            </w:r>
          </w:p>
        </w:tc>
        <w:tc>
          <w:tcPr>
            <w:tcW w:w="3780" w:type="dxa"/>
            <w:gridSpan w:val="3"/>
            <w:vAlign w:val="center"/>
          </w:tcPr>
          <w:p w14:paraId="708B3EC3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8F3C2CA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承認月日</w:t>
            </w:r>
          </w:p>
        </w:tc>
        <w:tc>
          <w:tcPr>
            <w:tcW w:w="2205" w:type="dxa"/>
            <w:gridSpan w:val="2"/>
            <w:vAlign w:val="center"/>
          </w:tcPr>
          <w:p w14:paraId="2A849447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31652E" w14:paraId="1663CEE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1D6FA2D9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請求額</w:t>
            </w:r>
          </w:p>
        </w:tc>
        <w:tc>
          <w:tcPr>
            <w:tcW w:w="7035" w:type="dxa"/>
            <w:gridSpan w:val="7"/>
            <w:vAlign w:val="center"/>
          </w:tcPr>
          <w:p w14:paraId="5EC71454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31652E" w14:paraId="00F32CA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0E046AF4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14:paraId="5A87C49E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14:paraId="258EC129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  <w:vAlign w:val="center"/>
          </w:tcPr>
          <w:p w14:paraId="7094FA9D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1E5F4622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575" w:type="dxa"/>
            <w:vAlign w:val="center"/>
          </w:tcPr>
          <w:p w14:paraId="48124BCF" w14:textId="77777777" w:rsidR="0031652E" w:rsidRDefault="0031652E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31652E" w14:paraId="398CE52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0C04BE17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CFD2D68" w14:textId="77777777" w:rsidR="0031652E" w:rsidRDefault="0031652E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14:paraId="07C3C4D7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  <w:vAlign w:val="center"/>
          </w:tcPr>
          <w:p w14:paraId="7C6323F6" w14:textId="77777777" w:rsidR="0031652E" w:rsidRDefault="0031652E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0267913D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5A3B8C94" w14:textId="77777777" w:rsidR="0031652E" w:rsidRDefault="0031652E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31652E" w14:paraId="7954749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6D40F744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05AD892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68335664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  <w:vAlign w:val="center"/>
          </w:tcPr>
          <w:p w14:paraId="14863630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7BD98C93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63F2EBFF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31652E" w14:paraId="243A6D0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3808E433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8274661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25C3C684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  <w:vAlign w:val="center"/>
          </w:tcPr>
          <w:p w14:paraId="62A3702C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331326FF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00CBC468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31652E" w14:paraId="5EBBC75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70745AB6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AC8E8EC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89C7E13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  <w:vAlign w:val="center"/>
          </w:tcPr>
          <w:p w14:paraId="369D7EA9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5310F87A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4D194D6A" w14:textId="77777777" w:rsidR="0031652E" w:rsidRDefault="0031652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31652E" w14:paraId="63F413EA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64DAC9F7" w14:textId="77777777" w:rsidR="0031652E" w:rsidRDefault="0031652E">
            <w:pPr>
              <w:wordWrap w:val="0"/>
              <w:overflowPunct w:val="0"/>
              <w:autoSpaceDN w:val="0"/>
              <w:spacing w:line="260" w:lineRule="exac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指定医療機関</w:t>
            </w:r>
            <w:r>
              <w:rPr>
                <w:rFonts w:ascii="ＭＳ 明朝" w:hint="eastAsia"/>
                <w:spacing w:val="26"/>
                <w:lang w:eastAsia="zh-CN"/>
              </w:rPr>
              <w:t>担当医氏</w:t>
            </w:r>
            <w:r>
              <w:rPr>
                <w:rFonts w:ascii="ＭＳ 明朝" w:hint="eastAsia"/>
                <w:lang w:eastAsia="zh-CN"/>
              </w:rPr>
              <w:t>名施術業者氏名</w:t>
            </w:r>
          </w:p>
        </w:tc>
        <w:tc>
          <w:tcPr>
            <w:tcW w:w="7035" w:type="dxa"/>
            <w:gridSpan w:val="7"/>
            <w:vAlign w:val="center"/>
          </w:tcPr>
          <w:p w14:paraId="3882EA83" w14:textId="77777777" w:rsidR="0031652E" w:rsidRDefault="00425F64" w:rsidP="00425F64">
            <w:pPr>
              <w:wordWrap w:val="0"/>
              <w:overflowPunct w:val="0"/>
              <w:autoSpaceDN w:val="0"/>
              <w:spacing w:line="260" w:lineRule="exact"/>
              <w:ind w:rightChars="600" w:right="1260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</w:p>
          <w:p w14:paraId="116B7F01" w14:textId="77777777" w:rsidR="0031652E" w:rsidRDefault="00425F64" w:rsidP="00425F64">
            <w:pPr>
              <w:wordWrap w:val="0"/>
              <w:overflowPunct w:val="0"/>
              <w:autoSpaceDN w:val="0"/>
              <w:spacing w:line="260" w:lineRule="exact"/>
              <w:ind w:rightChars="600" w:right="126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㊞</w:t>
            </w:r>
          </w:p>
        </w:tc>
      </w:tr>
    </w:tbl>
    <w:p w14:paraId="25ACEDF2" w14:textId="77777777" w:rsidR="0031652E" w:rsidRDefault="0031652E" w:rsidP="0031652E">
      <w:pPr>
        <w:wordWrap w:val="0"/>
        <w:overflowPunct w:val="0"/>
        <w:autoSpaceDN w:val="0"/>
        <w:spacing w:before="120" w:line="420" w:lineRule="exact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治療材料費を請求するときは、業者の請求書を添付すること。</w:t>
      </w:r>
    </w:p>
    <w:p w14:paraId="76313301" w14:textId="77777777" w:rsidR="0031652E" w:rsidRDefault="0031652E" w:rsidP="0031652E">
      <w:pPr>
        <w:wordWrap w:val="0"/>
        <w:overflowPunct w:val="0"/>
        <w:autoSpaceDN w:val="0"/>
        <w:spacing w:line="420" w:lineRule="exact"/>
        <w:ind w:leftChars="400" w:left="84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不要の文字は、抹消すること。</w:t>
      </w:r>
    </w:p>
    <w:sectPr w:rsidR="003165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3358" w14:textId="77777777" w:rsidR="003C43E0" w:rsidRDefault="003C43E0">
      <w:r>
        <w:separator/>
      </w:r>
    </w:p>
  </w:endnote>
  <w:endnote w:type="continuationSeparator" w:id="0">
    <w:p w14:paraId="074B2B03" w14:textId="77777777" w:rsidR="003C43E0" w:rsidRDefault="003C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F4B0" w14:textId="77777777" w:rsidR="003C43E0" w:rsidRDefault="003C43E0">
      <w:r>
        <w:separator/>
      </w:r>
    </w:p>
  </w:footnote>
  <w:footnote w:type="continuationSeparator" w:id="0">
    <w:p w14:paraId="6ACAB910" w14:textId="77777777" w:rsidR="003C43E0" w:rsidRDefault="003C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64"/>
    <w:rsid w:val="0031652E"/>
    <w:rsid w:val="003C43E0"/>
    <w:rsid w:val="00425F64"/>
    <w:rsid w:val="00653BFE"/>
    <w:rsid w:val="00E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66D46"/>
  <w15:chartTrackingRefBased/>
  <w15:docId w15:val="{8E9852AC-F267-46DC-8788-4600F6F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2001-06-27T08:28:00Z</cp:lastPrinted>
  <dcterms:created xsi:type="dcterms:W3CDTF">2025-06-01T04:11:00Z</dcterms:created>
  <dcterms:modified xsi:type="dcterms:W3CDTF">2025-06-01T04:11:00Z</dcterms:modified>
</cp:coreProperties>
</file>