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7C7" w14:textId="77777777" w:rsidR="0090444C" w:rsidRDefault="0090444C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17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12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21EC37A8" w14:textId="77777777" w:rsidR="0090444C" w:rsidRDefault="0090444C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7E1FE3E5" w14:textId="77777777" w:rsidR="0090444C" w:rsidRDefault="0090444C">
      <w:pPr>
        <w:wordWrap w:val="0"/>
        <w:overflowPunct w:val="0"/>
        <w:autoSpaceDN w:val="0"/>
        <w:spacing w:line="420" w:lineRule="exact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58"/>
          <w:lang w:eastAsia="zh-CN"/>
        </w:rPr>
        <w:t>更生医療看護等承認</w:t>
      </w:r>
      <w:r>
        <w:rPr>
          <w:rFonts w:ascii="ＭＳ 明朝" w:hint="eastAsia"/>
          <w:lang w:eastAsia="zh-CN"/>
        </w:rPr>
        <w:t>書</w:t>
      </w:r>
    </w:p>
    <w:p w14:paraId="2876CD6A" w14:textId="77777777" w:rsidR="0090444C" w:rsidRDefault="0090444C">
      <w:pPr>
        <w:wordWrap w:val="0"/>
        <w:overflowPunct w:val="0"/>
        <w:autoSpaceDN w:val="0"/>
        <w:spacing w:line="420" w:lineRule="exact"/>
        <w:rPr>
          <w:rFonts w:ascii="ＭＳ 明朝" w:hint="eastAsia"/>
          <w:lang w:eastAsia="zh-CN"/>
        </w:rPr>
      </w:pPr>
    </w:p>
    <w:p w14:paraId="70B333D8" w14:textId="77777777" w:rsidR="0090444C" w:rsidRDefault="0090444C">
      <w:pPr>
        <w:wordWrap w:val="0"/>
        <w:overflowPunct w:val="0"/>
        <w:autoSpaceDN w:val="0"/>
        <w:spacing w:line="42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25D8EB98" w14:textId="77777777" w:rsidR="0090444C" w:rsidRDefault="0090444C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0DD2DF18" w14:textId="77777777" w:rsidR="0090444C" w:rsidRDefault="0090444C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6DC54A06" w14:textId="77777777" w:rsidR="0090444C" w:rsidRDefault="0090444C" w:rsidP="00413803">
      <w:pPr>
        <w:wordWrap w:val="0"/>
        <w:overflowPunct w:val="0"/>
        <w:autoSpaceDN w:val="0"/>
        <w:spacing w:line="420" w:lineRule="exact"/>
        <w:ind w:leftChars="800" w:left="168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</w:t>
      </w:r>
    </w:p>
    <w:p w14:paraId="44B5ABC2" w14:textId="77777777" w:rsidR="0090444C" w:rsidRDefault="0090444C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088B1AC1" w14:textId="77777777" w:rsidR="0090444C" w:rsidRDefault="0090444C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国頭村</w:t>
      </w:r>
      <w:r w:rsidRPr="008E3CFA">
        <w:rPr>
          <w:rFonts w:ascii="ＭＳ 明朝" w:hint="eastAsia"/>
          <w:kern w:val="0"/>
          <w:lang w:eastAsia="zh-TW"/>
        </w:rPr>
        <w:t>長</w:t>
      </w:r>
      <w:r w:rsidR="008E3CFA">
        <w:rPr>
          <w:rFonts w:ascii="ＭＳ 明朝" w:hint="eastAsia"/>
          <w:kern w:val="0"/>
          <w:lang w:eastAsia="zh-TW"/>
        </w:rPr>
        <w:t xml:space="preserve">　　　　　　　　　　　</w:t>
      </w:r>
      <w:r w:rsidR="008E3CFA">
        <w:rPr>
          <w:rFonts w:ascii="ＭＳ 明朝"/>
          <w:kern w:val="0"/>
        </w:rPr>
        <w:fldChar w:fldCharType="begin"/>
      </w:r>
      <w:r w:rsidR="008E3CFA">
        <w:rPr>
          <w:rFonts w:ascii="ＭＳ 明朝"/>
          <w:kern w:val="0"/>
          <w:lang w:eastAsia="zh-TW"/>
        </w:rPr>
        <w:instrText xml:space="preserve"> </w:instrText>
      </w:r>
      <w:r w:rsidR="008E3CFA">
        <w:rPr>
          <w:rFonts w:ascii="ＭＳ 明朝" w:hint="eastAsia"/>
          <w:kern w:val="0"/>
          <w:lang w:eastAsia="zh-TW"/>
        </w:rPr>
        <w:instrText>eq \o\ac(□,</w:instrText>
      </w:r>
      <w:r w:rsidR="008E3CFA" w:rsidRPr="008E3CFA">
        <w:rPr>
          <w:rFonts w:ascii="ＭＳ 明朝" w:hint="eastAsia"/>
          <w:kern w:val="0"/>
          <w:position w:val="2"/>
          <w:sz w:val="14"/>
          <w:lang w:eastAsia="zh-TW"/>
        </w:rPr>
        <w:instrText>印</w:instrText>
      </w:r>
      <w:r w:rsidR="008E3CFA">
        <w:rPr>
          <w:rFonts w:ascii="ＭＳ 明朝" w:hint="eastAsia"/>
          <w:kern w:val="0"/>
          <w:lang w:eastAsia="zh-TW"/>
        </w:rPr>
        <w:instrText>)</w:instrText>
      </w:r>
      <w:r w:rsidR="008E3CFA">
        <w:rPr>
          <w:rFonts w:ascii="ＭＳ 明朝"/>
          <w:kern w:val="0"/>
        </w:rPr>
        <w:fldChar w:fldCharType="end"/>
      </w:r>
      <w:r>
        <w:rPr>
          <w:rFonts w:ascii="ＭＳ 明朝" w:hint="eastAsia"/>
          <w:lang w:eastAsia="zh-TW"/>
        </w:rPr>
        <w:t xml:space="preserve">　</w:t>
      </w:r>
    </w:p>
    <w:p w14:paraId="5B8E1975" w14:textId="4C96C562" w:rsidR="0090444C" w:rsidRDefault="0041013D">
      <w:pPr>
        <w:wordWrap w:val="0"/>
        <w:overflowPunct w:val="0"/>
        <w:autoSpaceDN w:val="0"/>
        <w:spacing w:line="420" w:lineRule="exact"/>
        <w:rPr>
          <w:rFonts w:ascii="ＭＳ 明朝" w:hint="eastAsia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3AF28" wp14:editId="7774881D">
                <wp:simplePos x="0" y="0"/>
                <wp:positionH relativeFrom="column">
                  <wp:posOffset>2266950</wp:posOffset>
                </wp:positionH>
                <wp:positionV relativeFrom="paragraph">
                  <wp:posOffset>133350</wp:posOffset>
                </wp:positionV>
                <wp:extent cx="554355" cy="615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53487" w14:textId="77777777" w:rsidR="00E56479" w:rsidRDefault="00E56479" w:rsidP="00E56479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看護</w:t>
                            </w:r>
                          </w:p>
                          <w:p w14:paraId="1DDCF969" w14:textId="77777777" w:rsidR="00E56479" w:rsidRDefault="00E56479" w:rsidP="00E56479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施術</w:t>
                            </w:r>
                          </w:p>
                          <w:p w14:paraId="4158E6DE" w14:textId="77777777" w:rsidR="00E56479" w:rsidRDefault="00E56479" w:rsidP="00E56479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移送</w:t>
                            </w:r>
                          </w:p>
                          <w:p w14:paraId="0A9DB58F" w14:textId="77777777" w:rsidR="00E56479" w:rsidRPr="00E42C9D" w:rsidRDefault="00E56479" w:rsidP="00E56479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治療材料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3AF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5pt;margin-top:10.5pt;width:43.65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" filled="f" stroked="f">
                <v:textbox inset="0,0,0,0">
                  <w:txbxContent>
                    <w:p w14:paraId="35A53487" w14:textId="77777777" w:rsidR="00E56479" w:rsidRDefault="00E56479" w:rsidP="00E56479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看護</w:t>
                      </w:r>
                    </w:p>
                    <w:p w14:paraId="1DDCF969" w14:textId="77777777" w:rsidR="00E56479" w:rsidRDefault="00E56479" w:rsidP="00E56479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施術</w:t>
                      </w:r>
                    </w:p>
                    <w:p w14:paraId="4158E6DE" w14:textId="77777777" w:rsidR="00E56479" w:rsidRDefault="00E56479" w:rsidP="00E56479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移送</w:t>
                      </w:r>
                    </w:p>
                    <w:p w14:paraId="0A9DB58F" w14:textId="77777777" w:rsidR="00E56479" w:rsidRPr="00E42C9D" w:rsidRDefault="00E56479" w:rsidP="00E56479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治療材料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757371F2" w14:textId="77777777" w:rsidR="0090444C" w:rsidRDefault="00E56479" w:rsidP="00E56479">
      <w:pPr>
        <w:wordWrap w:val="0"/>
        <w:overflowPunct w:val="0"/>
        <w:autoSpaceDN w:val="0"/>
        <w:spacing w:line="420" w:lineRule="exact"/>
        <w:ind w:leftChars="100" w:left="210" w:firstLineChars="400" w:firstLine="840"/>
        <w:rPr>
          <w:rFonts w:ascii="ＭＳ 明朝" w:hint="eastAsia"/>
        </w:rPr>
      </w:pPr>
      <w:r w:rsidRPr="00E56479">
        <w:rPr>
          <w:rFonts w:ascii="ＭＳ 明朝" w:hint="eastAsia"/>
        </w:rPr>
        <w:t>月　　日に申請のあっ</w:t>
      </w:r>
      <w:r w:rsidRPr="008E3CFA">
        <w:rPr>
          <w:rFonts w:ascii="ＭＳ 明朝" w:hint="eastAsia"/>
          <w:kern w:val="0"/>
        </w:rPr>
        <w:t>た</w:t>
      </w:r>
      <w:r w:rsidR="008E3CFA">
        <w:rPr>
          <w:rFonts w:ascii="ＭＳ 明朝" w:hint="eastAsia"/>
          <w:kern w:val="0"/>
        </w:rPr>
        <w:t xml:space="preserve">　　　　　　</w:t>
      </w:r>
      <w:r w:rsidRPr="008E3CFA">
        <w:rPr>
          <w:rFonts w:ascii="ＭＳ 明朝" w:hint="eastAsia"/>
          <w:kern w:val="0"/>
        </w:rPr>
        <w:t>に</w:t>
      </w:r>
      <w:r w:rsidRPr="00E56479">
        <w:rPr>
          <w:rFonts w:ascii="ＭＳ 明朝" w:hint="eastAsia"/>
        </w:rPr>
        <w:t>ついては、下記のとおり承認しま</w:t>
      </w:r>
      <w:r w:rsidR="0090444C">
        <w:rPr>
          <w:rFonts w:ascii="ＭＳ 明朝" w:hint="eastAsia"/>
        </w:rPr>
        <w:t>す。</w:t>
      </w:r>
    </w:p>
    <w:p w14:paraId="68E745F3" w14:textId="77777777" w:rsidR="0090444C" w:rsidRDefault="0090444C">
      <w:pPr>
        <w:wordWrap w:val="0"/>
        <w:overflowPunct w:val="0"/>
        <w:autoSpaceDN w:val="0"/>
        <w:spacing w:line="420" w:lineRule="exact"/>
        <w:rPr>
          <w:rFonts w:ascii="ＭＳ 明朝"/>
        </w:rPr>
      </w:pPr>
    </w:p>
    <w:p w14:paraId="0B7370FE" w14:textId="77777777" w:rsidR="0090444C" w:rsidRDefault="0090444C" w:rsidP="00E56479">
      <w:pPr>
        <w:wordWrap w:val="0"/>
        <w:overflowPunct w:val="0"/>
        <w:autoSpaceDN w:val="0"/>
        <w:spacing w:beforeLines="200" w:before="670" w:after="120" w:line="42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90444C" w14:paraId="048BE09E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890" w:type="dxa"/>
            <w:vAlign w:val="center"/>
          </w:tcPr>
          <w:p w14:paraId="66C28176" w14:textId="77777777" w:rsidR="0090444C" w:rsidRDefault="0090444C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承認期間及び回数又は名称及び数量</w:t>
            </w:r>
          </w:p>
        </w:tc>
        <w:tc>
          <w:tcPr>
            <w:tcW w:w="6615" w:type="dxa"/>
            <w:vAlign w:val="center"/>
          </w:tcPr>
          <w:p w14:paraId="4EED66C1" w14:textId="77777777" w:rsidR="0090444C" w:rsidRDefault="0090444C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90444C" w14:paraId="79FBF1A1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0534D376" w14:textId="77777777" w:rsidR="0090444C" w:rsidRDefault="0090444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概算額</w:t>
            </w:r>
          </w:p>
        </w:tc>
        <w:tc>
          <w:tcPr>
            <w:tcW w:w="6615" w:type="dxa"/>
            <w:vAlign w:val="center"/>
          </w:tcPr>
          <w:p w14:paraId="56A102F9" w14:textId="77777777" w:rsidR="0090444C" w:rsidRDefault="0090444C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90444C" w14:paraId="0827D52E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5171B243" w14:textId="77777777" w:rsidR="0090444C" w:rsidRDefault="0090444C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615" w:type="dxa"/>
            <w:vAlign w:val="center"/>
          </w:tcPr>
          <w:p w14:paraId="11D08916" w14:textId="77777777" w:rsidR="0090444C" w:rsidRDefault="0090444C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</w:tbl>
    <w:p w14:paraId="7B2A046C" w14:textId="77777777" w:rsidR="0090444C" w:rsidRDefault="0090444C" w:rsidP="0090444C">
      <w:pPr>
        <w:wordWrap w:val="0"/>
        <w:overflowPunct w:val="0"/>
        <w:autoSpaceDN w:val="0"/>
        <w:spacing w:before="120" w:line="420" w:lineRule="exact"/>
        <w:ind w:leftChars="100" w:left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)1</w:t>
      </w:r>
      <w:r>
        <w:rPr>
          <w:rFonts w:ascii="ＭＳ 明朝" w:hint="eastAsia"/>
        </w:rPr>
        <w:t xml:space="preserve">　当該指定医療機関に対し写しを送付すること。</w:t>
      </w:r>
    </w:p>
    <w:p w14:paraId="15F8A4B7" w14:textId="77777777" w:rsidR="0090444C" w:rsidRDefault="0090444C" w:rsidP="0090444C">
      <w:pPr>
        <w:wordWrap w:val="0"/>
        <w:overflowPunct w:val="0"/>
        <w:autoSpaceDN w:val="0"/>
        <w:spacing w:line="420" w:lineRule="exact"/>
        <w:ind w:leftChars="400" w:left="84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不要の文字は、抹消すること。</w:t>
      </w:r>
    </w:p>
    <w:sectPr w:rsidR="009044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CDC7" w14:textId="77777777" w:rsidR="0074685D" w:rsidRDefault="0074685D">
      <w:r>
        <w:separator/>
      </w:r>
    </w:p>
  </w:endnote>
  <w:endnote w:type="continuationSeparator" w:id="0">
    <w:p w14:paraId="13299929" w14:textId="77777777" w:rsidR="0074685D" w:rsidRDefault="0074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5738" w14:textId="77777777" w:rsidR="0074685D" w:rsidRDefault="0074685D">
      <w:r>
        <w:separator/>
      </w:r>
    </w:p>
  </w:footnote>
  <w:footnote w:type="continuationSeparator" w:id="0">
    <w:p w14:paraId="05238729" w14:textId="77777777" w:rsidR="0074685D" w:rsidRDefault="00746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03"/>
    <w:rsid w:val="003B0C85"/>
    <w:rsid w:val="0041013D"/>
    <w:rsid w:val="00413803"/>
    <w:rsid w:val="00637EE8"/>
    <w:rsid w:val="0074685D"/>
    <w:rsid w:val="008E3CFA"/>
    <w:rsid w:val="0090444C"/>
    <w:rsid w:val="00B11F56"/>
    <w:rsid w:val="00E5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A3765"/>
  <w15:chartTrackingRefBased/>
  <w15:docId w15:val="{E7ECD7CD-D631-4A07-A7C3-1E175330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2025-06-01T04:11:00Z</dcterms:created>
  <dcterms:modified xsi:type="dcterms:W3CDTF">2025-06-01T04:11:00Z</dcterms:modified>
</cp:coreProperties>
</file>