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2BC7" w14:textId="77777777" w:rsidR="00660C8A" w:rsidRDefault="00660C8A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13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11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7CFB6F65" w14:textId="77777777" w:rsidR="00660C8A" w:rsidRDefault="00660C8A" w:rsidP="005A6D50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14:paraId="54ED6A81" w14:textId="77777777" w:rsidR="00660C8A" w:rsidRDefault="00660C8A" w:rsidP="005A6D50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331BB799" w14:textId="77777777" w:rsidR="00660C8A" w:rsidRDefault="00660C8A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495F2F2A" w14:textId="77777777" w:rsidR="00660C8A" w:rsidRDefault="00660C8A" w:rsidP="005A6D50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指定医療機</w:t>
      </w:r>
      <w:r w:rsidRPr="00B02837">
        <w:rPr>
          <w:rFonts w:ascii="ＭＳ 明朝" w:hint="eastAsia"/>
          <w:kern w:val="0"/>
          <w:lang w:eastAsia="zh-CN"/>
        </w:rPr>
        <w:t>関</w:t>
      </w:r>
      <w:r w:rsidR="00B02837">
        <w:rPr>
          <w:rFonts w:ascii="ＭＳ 明朝" w:hint="eastAsia"/>
          <w:kern w:val="0"/>
        </w:rPr>
        <w:t xml:space="preserve">　　　　　　　　　　　</w:t>
      </w:r>
      <w:r w:rsidR="005A6D50">
        <w:rPr>
          <w:rFonts w:ascii="ＭＳ 明朝" w:hint="eastAsia"/>
          <w:kern w:val="0"/>
        </w:rPr>
        <w:t>㊞</w:t>
      </w:r>
    </w:p>
    <w:p w14:paraId="63A13C24" w14:textId="77777777" w:rsidR="00660C8A" w:rsidRDefault="00660C8A">
      <w:pPr>
        <w:wordWrap w:val="0"/>
        <w:overflowPunct w:val="0"/>
        <w:autoSpaceDN w:val="0"/>
        <w:spacing w:line="420" w:lineRule="exact"/>
        <w:rPr>
          <w:rFonts w:ascii="ＭＳ 明朝"/>
          <w:lang w:eastAsia="zh-CN"/>
        </w:rPr>
      </w:pPr>
    </w:p>
    <w:p w14:paraId="3B8D21C5" w14:textId="77777777" w:rsidR="00660C8A" w:rsidRDefault="00660C8A" w:rsidP="005A6D50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国頭村</w:t>
      </w:r>
      <w:r w:rsidRPr="00B02837">
        <w:rPr>
          <w:rFonts w:ascii="ＭＳ 明朝" w:hint="eastAsia"/>
          <w:kern w:val="0"/>
        </w:rPr>
        <w:t>長</w:t>
      </w:r>
      <w:r w:rsidR="00B02837">
        <w:rPr>
          <w:rFonts w:ascii="ＭＳ 明朝" w:hint="eastAsia"/>
          <w:kern w:val="0"/>
        </w:rPr>
        <w:t xml:space="preserve">　　</w:t>
      </w:r>
      <w:r w:rsidRPr="00B02837">
        <w:rPr>
          <w:rFonts w:ascii="ＭＳ 明朝" w:hint="eastAsia"/>
          <w:kern w:val="0"/>
        </w:rPr>
        <w:t>様</w:t>
      </w:r>
    </w:p>
    <w:p w14:paraId="3055639A" w14:textId="66A6556C" w:rsidR="00660C8A" w:rsidRDefault="002E1ADA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1F02" wp14:editId="2FD7034C">
                <wp:simplePos x="0" y="0"/>
                <wp:positionH relativeFrom="column">
                  <wp:posOffset>2390775</wp:posOffset>
                </wp:positionH>
                <wp:positionV relativeFrom="paragraph">
                  <wp:posOffset>238125</wp:posOffset>
                </wp:positionV>
                <wp:extent cx="666750" cy="3841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4B77" w14:textId="77777777" w:rsidR="00154D88" w:rsidRDefault="00154D88" w:rsidP="00154D88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方針変更</w:t>
                            </w:r>
                          </w:p>
                          <w:p w14:paraId="7A810512" w14:textId="77777777" w:rsidR="00154D88" w:rsidRPr="00E42C9D" w:rsidRDefault="00154D88" w:rsidP="00154D88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期間延長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91F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8.25pt;margin-top:18.75pt;width:52.5pt;height: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" filled="f" stroked="f">
                <v:textbox inset="0,0,0,0">
                  <w:txbxContent>
                    <w:p w14:paraId="78694B77" w14:textId="77777777" w:rsidR="00154D88" w:rsidRDefault="00154D88" w:rsidP="00154D88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方針変更</w:t>
                      </w:r>
                    </w:p>
                    <w:p w14:paraId="7A810512" w14:textId="77777777" w:rsidR="00154D88" w:rsidRPr="00E42C9D" w:rsidRDefault="00154D88" w:rsidP="00154D88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期間延長</w:t>
                      </w:r>
                    </w:p>
                  </w:txbxContent>
                </v:textbox>
              </v:shape>
            </w:pict>
          </mc:Fallback>
        </mc:AlternateContent>
      </w:r>
    </w:p>
    <w:p w14:paraId="56DAC709" w14:textId="77777777" w:rsidR="00154D88" w:rsidRPr="00154D88" w:rsidRDefault="00154D88" w:rsidP="00082E06">
      <w:pPr>
        <w:overflowPunct w:val="0"/>
        <w:autoSpaceDN w:val="0"/>
        <w:spacing w:line="420" w:lineRule="exact"/>
        <w:ind w:rightChars="100" w:right="210"/>
        <w:jc w:val="center"/>
        <w:rPr>
          <w:rFonts w:ascii="ＭＳ 明朝" w:hint="eastAsia"/>
          <w:lang w:eastAsia="zh-TW"/>
        </w:rPr>
      </w:pPr>
      <w:r w:rsidRPr="00082E06">
        <w:rPr>
          <w:rFonts w:ascii="ＭＳ 明朝" w:hint="eastAsia"/>
          <w:spacing w:val="105"/>
          <w:kern w:val="0"/>
          <w:fitText w:val="1470" w:id="-1448958720"/>
          <w:lang w:eastAsia="zh-TW"/>
        </w:rPr>
        <w:t>更生医</w:t>
      </w:r>
      <w:r w:rsidRPr="00082E06">
        <w:rPr>
          <w:rFonts w:ascii="ＭＳ 明朝" w:hint="eastAsia"/>
          <w:kern w:val="0"/>
          <w:fitText w:val="1470" w:id="-1448958720"/>
          <w:lang w:eastAsia="zh-TW"/>
        </w:rPr>
        <w:t>療</w:t>
      </w:r>
      <w:r w:rsidR="00082E06">
        <w:rPr>
          <w:rFonts w:ascii="ＭＳ 明朝" w:hint="eastAsia"/>
          <w:kern w:val="0"/>
          <w:lang w:eastAsia="zh-TW"/>
        </w:rPr>
        <w:t xml:space="preserve">　　　　　　</w:t>
      </w:r>
      <w:r w:rsidRPr="00082E06">
        <w:rPr>
          <w:rFonts w:ascii="ＭＳ 明朝" w:hint="eastAsia"/>
          <w:spacing w:val="105"/>
          <w:kern w:val="0"/>
          <w:fitText w:val="1050" w:id="-1448958719"/>
          <w:lang w:eastAsia="zh-TW"/>
        </w:rPr>
        <w:t>申</w:t>
      </w:r>
      <w:r w:rsidRPr="00082E06">
        <w:rPr>
          <w:rFonts w:ascii="ＭＳ 明朝" w:hint="eastAsia"/>
          <w:spacing w:val="105"/>
          <w:fitText w:val="1050" w:id="-1448958719"/>
          <w:lang w:eastAsia="zh-TW"/>
        </w:rPr>
        <w:t>請</w:t>
      </w:r>
      <w:r w:rsidRPr="00082E06">
        <w:rPr>
          <w:rFonts w:ascii="ＭＳ 明朝" w:hint="eastAsia"/>
          <w:fitText w:val="1050" w:id="-1448958719"/>
          <w:lang w:eastAsia="zh-TW"/>
        </w:rPr>
        <w:t>書</w:t>
      </w:r>
    </w:p>
    <w:p w14:paraId="22129809" w14:textId="77777777" w:rsidR="00154D88" w:rsidRDefault="00154D88">
      <w:pPr>
        <w:wordWrap w:val="0"/>
        <w:overflowPunct w:val="0"/>
        <w:autoSpaceDN w:val="0"/>
        <w:spacing w:line="420" w:lineRule="exact"/>
        <w:rPr>
          <w:rFonts w:ascii="ＭＳ 明朝" w:hint="eastAsia"/>
          <w:lang w:eastAsia="zh-TW"/>
        </w:rPr>
      </w:pPr>
    </w:p>
    <w:p w14:paraId="3E5F5D19" w14:textId="18A8D014" w:rsidR="00154D88" w:rsidRDefault="002E1ADA" w:rsidP="00082E06">
      <w:pPr>
        <w:wordWrap w:val="0"/>
        <w:overflowPunct w:val="0"/>
        <w:autoSpaceDN w:val="0"/>
        <w:spacing w:beforeLines="100" w:before="335" w:line="420" w:lineRule="exact"/>
        <w:ind w:leftChars="100" w:left="210" w:firstLineChars="100" w:firstLine="21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7558F" wp14:editId="51828EB0">
                <wp:simplePos x="0" y="0"/>
                <wp:positionH relativeFrom="column">
                  <wp:posOffset>1962150</wp:posOffset>
                </wp:positionH>
                <wp:positionV relativeFrom="paragraph">
                  <wp:posOffset>180975</wp:posOffset>
                </wp:positionV>
                <wp:extent cx="1120140" cy="3746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7F41" w14:textId="77777777" w:rsidR="00154D88" w:rsidRDefault="00154D88" w:rsidP="00154D88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医療の方針を変更</w:t>
                            </w:r>
                          </w:p>
                          <w:p w14:paraId="5699D3DA" w14:textId="77777777" w:rsidR="00154D88" w:rsidRPr="00E42C9D" w:rsidRDefault="00154D88" w:rsidP="00154D88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期間を延長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558F" id="Text Box 5" o:spid="_x0000_s1027" type="#_x0000_t202" style="position:absolute;left:0;text-align:left;margin-left:154.5pt;margin-top:14.25pt;width:88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" filled="f" stroked="f">
                <v:textbox inset="0,0,0,0">
                  <w:txbxContent>
                    <w:p w14:paraId="6CB77F41" w14:textId="77777777" w:rsidR="00154D88" w:rsidRDefault="00154D88" w:rsidP="00154D88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医療の方針を変更</w:t>
                      </w:r>
                    </w:p>
                    <w:p w14:paraId="5699D3DA" w14:textId="77777777" w:rsidR="00154D88" w:rsidRPr="00E42C9D" w:rsidRDefault="00154D88" w:rsidP="00154D88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期間を延長</w:t>
                      </w:r>
                    </w:p>
                  </w:txbxContent>
                </v:textbox>
              </v:shape>
            </w:pict>
          </mc:Fallback>
        </mc:AlternateContent>
      </w:r>
      <w:r w:rsidR="00154D88" w:rsidRPr="00154D88">
        <w:rPr>
          <w:rFonts w:ascii="ＭＳ 明朝" w:hint="eastAsia"/>
        </w:rPr>
        <w:t>更生医療を実施したとこ</w:t>
      </w:r>
      <w:r w:rsidR="00154D88" w:rsidRPr="00B02837">
        <w:rPr>
          <w:rFonts w:ascii="ＭＳ 明朝" w:hint="eastAsia"/>
          <w:kern w:val="0"/>
        </w:rPr>
        <w:t>ろ</w:t>
      </w:r>
      <w:r w:rsidR="00B02837">
        <w:rPr>
          <w:rFonts w:ascii="ＭＳ 明朝" w:hint="eastAsia"/>
          <w:kern w:val="0"/>
        </w:rPr>
        <w:t xml:space="preserve">　　　　　　　　　　</w:t>
      </w:r>
      <w:r w:rsidR="00154D88" w:rsidRPr="00B02837">
        <w:rPr>
          <w:rFonts w:ascii="ＭＳ 明朝" w:hint="eastAsia"/>
          <w:kern w:val="0"/>
        </w:rPr>
        <w:t>す</w:t>
      </w:r>
      <w:r w:rsidR="00154D88" w:rsidRPr="00154D88">
        <w:rPr>
          <w:rFonts w:ascii="ＭＳ 明朝" w:hint="eastAsia"/>
        </w:rPr>
        <w:t>る必要が生じたので下記のとおり</w:t>
      </w:r>
      <w:r w:rsidR="00154D88">
        <w:rPr>
          <w:rFonts w:ascii="ＭＳ 明朝" w:hint="eastAsia"/>
        </w:rPr>
        <w:t>申請する。</w:t>
      </w:r>
    </w:p>
    <w:p w14:paraId="6B835B06" w14:textId="77777777" w:rsidR="00154D88" w:rsidRDefault="00154D88">
      <w:pPr>
        <w:wordWrap w:val="0"/>
        <w:overflowPunct w:val="0"/>
        <w:autoSpaceDN w:val="0"/>
        <w:spacing w:line="420" w:lineRule="exact"/>
        <w:rPr>
          <w:rFonts w:ascii="ＭＳ 明朝" w:hint="eastAsia"/>
        </w:rPr>
      </w:pPr>
    </w:p>
    <w:p w14:paraId="2947F84E" w14:textId="77777777" w:rsidR="00660C8A" w:rsidRDefault="00660C8A">
      <w:pPr>
        <w:wordWrap w:val="0"/>
        <w:overflowPunct w:val="0"/>
        <w:autoSpaceDN w:val="0"/>
        <w:spacing w:after="120" w:line="42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1890"/>
        <w:gridCol w:w="2205"/>
      </w:tblGrid>
      <w:tr w:rsidR="00660C8A" w14:paraId="2C9FF8D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14:paraId="490D9D61" w14:textId="77777777" w:rsidR="00660C8A" w:rsidRDefault="00660C8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更生医療券番号</w:t>
            </w:r>
          </w:p>
        </w:tc>
        <w:tc>
          <w:tcPr>
            <w:tcW w:w="2730" w:type="dxa"/>
            <w:vAlign w:val="center"/>
          </w:tcPr>
          <w:p w14:paraId="2A5B724C" w14:textId="77777777" w:rsidR="00660C8A" w:rsidRDefault="00660C8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113CA235" w14:textId="77777777" w:rsidR="00660C8A" w:rsidRDefault="00660C8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医療券交付年月日</w:t>
            </w:r>
          </w:p>
        </w:tc>
        <w:tc>
          <w:tcPr>
            <w:tcW w:w="2205" w:type="dxa"/>
            <w:vAlign w:val="center"/>
          </w:tcPr>
          <w:p w14:paraId="5E278180" w14:textId="77777777" w:rsidR="00660C8A" w:rsidRDefault="00660C8A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660C8A" w14:paraId="19CD1E3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14:paraId="10196AA8" w14:textId="77777777" w:rsidR="00660C8A" w:rsidRDefault="00660C8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診療開始年月日</w:t>
            </w:r>
          </w:p>
        </w:tc>
        <w:tc>
          <w:tcPr>
            <w:tcW w:w="2730" w:type="dxa"/>
            <w:vAlign w:val="center"/>
          </w:tcPr>
          <w:p w14:paraId="3A1D64C1" w14:textId="77777777" w:rsidR="00660C8A" w:rsidRDefault="00660C8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14AF2306" w14:textId="77777777" w:rsidR="00660C8A" w:rsidRDefault="00660C8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受療者氏名</w:t>
            </w:r>
          </w:p>
        </w:tc>
        <w:tc>
          <w:tcPr>
            <w:tcW w:w="2205" w:type="dxa"/>
            <w:vAlign w:val="center"/>
          </w:tcPr>
          <w:p w14:paraId="1DDF47AB" w14:textId="77777777" w:rsidR="00660C8A" w:rsidRDefault="00660C8A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660C8A" w14:paraId="6AB3CB93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680" w:type="dxa"/>
            <w:vAlign w:val="center"/>
          </w:tcPr>
          <w:p w14:paraId="6D0D45E6" w14:textId="77777777" w:rsidR="00660C8A" w:rsidRDefault="00660C8A">
            <w:pPr>
              <w:wordWrap w:val="0"/>
              <w:overflowPunct w:val="0"/>
              <w:autoSpaceDN w:val="0"/>
              <w:spacing w:line="56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変更事</w:t>
            </w:r>
            <w:r>
              <w:rPr>
                <w:rFonts w:ascii="ＭＳ 明朝" w:hint="eastAsia"/>
              </w:rPr>
              <w:t>項及び事由</w:t>
            </w:r>
          </w:p>
        </w:tc>
        <w:tc>
          <w:tcPr>
            <w:tcW w:w="6825" w:type="dxa"/>
            <w:gridSpan w:val="3"/>
            <w:vAlign w:val="center"/>
          </w:tcPr>
          <w:p w14:paraId="313F768D" w14:textId="77777777" w:rsidR="00660C8A" w:rsidRDefault="00660C8A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660C8A" w14:paraId="43CC946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14:paraId="0E95A3C4" w14:textId="77777777" w:rsidR="00660C8A" w:rsidRDefault="00660C8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変更後の概算額</w:t>
            </w:r>
          </w:p>
        </w:tc>
        <w:tc>
          <w:tcPr>
            <w:tcW w:w="6825" w:type="dxa"/>
            <w:gridSpan w:val="3"/>
            <w:vAlign w:val="center"/>
          </w:tcPr>
          <w:p w14:paraId="1DB8561F" w14:textId="77777777" w:rsidR="00660C8A" w:rsidRDefault="00660C8A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</w:tbl>
    <w:p w14:paraId="1A668658" w14:textId="77777777" w:rsidR="00660C8A" w:rsidRDefault="00660C8A" w:rsidP="005A6D50">
      <w:pPr>
        <w:wordWrap w:val="0"/>
        <w:overflowPunct w:val="0"/>
        <w:autoSpaceDN w:val="0"/>
        <w:spacing w:before="120" w:line="420" w:lineRule="exact"/>
        <w:ind w:leftChars="200" w:left="420"/>
        <w:rPr>
          <w:rFonts w:ascii="ＭＳ 明朝"/>
        </w:rPr>
      </w:pPr>
      <w:r>
        <w:rPr>
          <w:rFonts w:ascii="ＭＳ 明朝" w:hint="eastAsia"/>
        </w:rPr>
        <w:t>私は、上記の医療の方針の変更・期間延長に同意します。</w:t>
      </w:r>
    </w:p>
    <w:p w14:paraId="6A3C9DA8" w14:textId="77777777" w:rsidR="00660C8A" w:rsidRDefault="00660C8A" w:rsidP="005A6D50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氏</w:t>
      </w:r>
      <w:r w:rsidRPr="00B02837">
        <w:rPr>
          <w:rFonts w:ascii="ＭＳ 明朝" w:hint="eastAsia"/>
          <w:kern w:val="0"/>
        </w:rPr>
        <w:t>名</w:t>
      </w:r>
      <w:r w:rsidR="00B02837">
        <w:rPr>
          <w:rFonts w:ascii="ＭＳ 明朝" w:hint="eastAsia"/>
          <w:kern w:val="0"/>
        </w:rPr>
        <w:t xml:space="preserve">　　　　　　　　　　　　　</w:t>
      </w:r>
      <w:r w:rsidR="005A6D50" w:rsidRPr="00B02837">
        <w:rPr>
          <w:rFonts w:ascii="ＭＳ 明朝" w:hint="eastAsia"/>
          <w:kern w:val="0"/>
        </w:rPr>
        <w:t>㊞</w:t>
      </w:r>
    </w:p>
    <w:sectPr w:rsidR="00660C8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C240" w14:textId="77777777" w:rsidR="00B71A7B" w:rsidRDefault="00B71A7B">
      <w:r>
        <w:separator/>
      </w:r>
    </w:p>
  </w:endnote>
  <w:endnote w:type="continuationSeparator" w:id="0">
    <w:p w14:paraId="089084DC" w14:textId="77777777" w:rsidR="00B71A7B" w:rsidRDefault="00B7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5FD8" w14:textId="77777777" w:rsidR="00B71A7B" w:rsidRDefault="00B71A7B">
      <w:r>
        <w:separator/>
      </w:r>
    </w:p>
  </w:footnote>
  <w:footnote w:type="continuationSeparator" w:id="0">
    <w:p w14:paraId="73D43B01" w14:textId="77777777" w:rsidR="00B71A7B" w:rsidRDefault="00B7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50"/>
    <w:rsid w:val="00082E06"/>
    <w:rsid w:val="00154D88"/>
    <w:rsid w:val="002E1ADA"/>
    <w:rsid w:val="005A6D50"/>
    <w:rsid w:val="00660C8A"/>
    <w:rsid w:val="007706C2"/>
    <w:rsid w:val="00930E45"/>
    <w:rsid w:val="00B02837"/>
    <w:rsid w:val="00B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005E5"/>
  <w15:chartTrackingRefBased/>
  <w15:docId w15:val="{F5A47953-2DA3-4C68-9276-9DF55C53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2025-06-01T04:09:00Z</dcterms:created>
  <dcterms:modified xsi:type="dcterms:W3CDTF">2025-06-01T04:09:00Z</dcterms:modified>
</cp:coreProperties>
</file>