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F496" w14:textId="77777777" w:rsidR="003B3033" w:rsidRDefault="003B3033">
      <w:pPr>
        <w:rPr>
          <w:rFonts w:hint="eastAsia"/>
          <w:lang w:eastAsia="zh-CN"/>
        </w:rPr>
      </w:pPr>
      <w:r>
        <w:rPr>
          <w:rFonts w:hint="eastAsia"/>
          <w:lang w:eastAsia="zh-CN"/>
        </w:rPr>
        <w:t>様式第3号(第4条関係)</w:t>
      </w:r>
    </w:p>
    <w:p w14:paraId="261CE9CC" w14:textId="77777777" w:rsidR="003B3033" w:rsidRDefault="003B3033">
      <w:pPr>
        <w:jc w:val="right"/>
        <w:rPr>
          <w:rFonts w:hint="eastAsia"/>
          <w:lang w:eastAsia="zh-CN"/>
        </w:rPr>
      </w:pPr>
      <w:r>
        <w:rPr>
          <w:rFonts w:hint="eastAsia"/>
          <w:lang w:eastAsia="zh-CN"/>
        </w:rPr>
        <w:t>第　　　　　号</w:t>
      </w:r>
    </w:p>
    <w:p w14:paraId="3E41FFA4" w14:textId="77777777" w:rsidR="003B3033" w:rsidRDefault="003B3033">
      <w:pPr>
        <w:jc w:val="right"/>
        <w:rPr>
          <w:rFonts w:hint="eastAsia"/>
        </w:rPr>
      </w:pPr>
      <w:r>
        <w:rPr>
          <w:rFonts w:hint="eastAsia"/>
        </w:rPr>
        <w:t>年　　月　　日</w:t>
      </w:r>
    </w:p>
    <w:p w14:paraId="04F909D4" w14:textId="77777777" w:rsidR="003B3033" w:rsidRDefault="003B3033" w:rsidP="00416BE1">
      <w:pPr>
        <w:ind w:firstLineChars="700" w:firstLine="1470"/>
        <w:rPr>
          <w:rFonts w:hint="eastAsia"/>
        </w:rPr>
      </w:pPr>
      <w:r>
        <w:rPr>
          <w:rFonts w:hint="eastAsia"/>
        </w:rPr>
        <w:t>様</w:t>
      </w:r>
    </w:p>
    <w:p w14:paraId="60FAB5EC" w14:textId="77777777" w:rsidR="003B3033" w:rsidRDefault="003B3033">
      <w:pPr>
        <w:rPr>
          <w:rFonts w:hint="eastAsia"/>
        </w:rPr>
      </w:pPr>
    </w:p>
    <w:p w14:paraId="0D220983" w14:textId="77777777" w:rsidR="003B3033" w:rsidRDefault="003B3033">
      <w:pPr>
        <w:rPr>
          <w:rFonts w:hint="eastAsia"/>
        </w:rPr>
      </w:pPr>
    </w:p>
    <w:p w14:paraId="6DD393D8" w14:textId="77777777" w:rsidR="003B3033" w:rsidRDefault="003B3033" w:rsidP="00850EF9">
      <w:pPr>
        <w:ind w:rightChars="949" w:right="1993"/>
        <w:jc w:val="right"/>
        <w:rPr>
          <w:rFonts w:hint="eastAsia"/>
          <w:lang w:eastAsia="zh-CN"/>
        </w:rPr>
      </w:pPr>
      <w:r>
        <w:rPr>
          <w:rFonts w:hint="eastAsia"/>
          <w:lang w:eastAsia="zh-CN"/>
        </w:rPr>
        <w:t>国頭村長</w:t>
      </w:r>
    </w:p>
    <w:p w14:paraId="68DBBA94" w14:textId="77777777" w:rsidR="003B3033" w:rsidRDefault="003B3033">
      <w:pPr>
        <w:rPr>
          <w:rFonts w:hint="eastAsia"/>
          <w:lang w:eastAsia="zh-CN"/>
        </w:rPr>
      </w:pPr>
    </w:p>
    <w:p w14:paraId="5091BC5F" w14:textId="77777777" w:rsidR="003B3033" w:rsidRDefault="003B3033">
      <w:pPr>
        <w:jc w:val="center"/>
        <w:rPr>
          <w:rFonts w:hint="eastAsia"/>
        </w:rPr>
      </w:pPr>
      <w:r>
        <w:rPr>
          <w:rFonts w:hint="eastAsia"/>
        </w:rPr>
        <w:t>国頭村高齢者等いきいき住宅改造費助成金支給却下通知</w:t>
      </w:r>
    </w:p>
    <w:p w14:paraId="01F464FA" w14:textId="77777777" w:rsidR="003B3033" w:rsidRDefault="003B3033">
      <w:pPr>
        <w:rPr>
          <w:rFonts w:hint="eastAsia"/>
        </w:rPr>
      </w:pPr>
    </w:p>
    <w:p w14:paraId="17D283D8" w14:textId="77777777" w:rsidR="003B3033" w:rsidRDefault="003B3033">
      <w:pPr>
        <w:rPr>
          <w:rFonts w:hint="eastAsia"/>
        </w:rPr>
      </w:pPr>
    </w:p>
    <w:p w14:paraId="0218B1B8" w14:textId="77777777" w:rsidR="003B3033" w:rsidRDefault="003B3033" w:rsidP="003B3033">
      <w:pPr>
        <w:spacing w:line="360" w:lineRule="auto"/>
        <w:ind w:firstLineChars="500" w:firstLine="1050"/>
        <w:rPr>
          <w:rFonts w:hint="eastAsia"/>
        </w:rPr>
      </w:pPr>
      <w:r>
        <w:rPr>
          <w:rFonts w:hint="eastAsia"/>
        </w:rPr>
        <w:t>年　　月　　日に申請がありました国頭村高齢者等いきいき住宅改造費助成金は下記の理由により助成できませんので通知いたします。</w:t>
      </w:r>
    </w:p>
    <w:p w14:paraId="08668576" w14:textId="77777777" w:rsidR="003B3033" w:rsidRDefault="003B3033">
      <w:pPr>
        <w:rPr>
          <w:rFonts w:hint="eastAsia"/>
        </w:rPr>
      </w:pPr>
    </w:p>
    <w:p w14:paraId="601ABA63" w14:textId="77777777" w:rsidR="003B3033" w:rsidRDefault="003B3033">
      <w:pPr>
        <w:jc w:val="center"/>
        <w:rPr>
          <w:rFonts w:hint="eastAsia"/>
        </w:rPr>
      </w:pPr>
      <w:r>
        <w:rPr>
          <w:rFonts w:hint="eastAsia"/>
        </w:rPr>
        <w:t>記</w:t>
      </w:r>
    </w:p>
    <w:p w14:paraId="7C6D5379" w14:textId="77777777" w:rsidR="003B3033" w:rsidRDefault="003B3033">
      <w:pPr>
        <w:rPr>
          <w:rFonts w:hint="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1"/>
      </w:tblGrid>
      <w:tr w:rsidR="003B3033" w14:paraId="6B040AC6" w14:textId="77777777">
        <w:tblPrEx>
          <w:tblCellMar>
            <w:top w:w="0" w:type="dxa"/>
            <w:bottom w:w="0" w:type="dxa"/>
          </w:tblCellMar>
        </w:tblPrEx>
        <w:trPr>
          <w:trHeight w:val="2678"/>
        </w:trPr>
        <w:tc>
          <w:tcPr>
            <w:tcW w:w="8491" w:type="dxa"/>
          </w:tcPr>
          <w:p w14:paraId="092852FB" w14:textId="77777777" w:rsidR="003B3033" w:rsidRDefault="003B3033">
            <w:pPr>
              <w:rPr>
                <w:rFonts w:hint="eastAsia"/>
              </w:rPr>
            </w:pPr>
            <w:r>
              <w:rPr>
                <w:rFonts w:hint="eastAsia"/>
              </w:rPr>
              <w:t>却下理由：</w:t>
            </w:r>
          </w:p>
        </w:tc>
      </w:tr>
    </w:tbl>
    <w:p w14:paraId="151E327D" w14:textId="77777777" w:rsidR="003B3033" w:rsidRDefault="003B3033">
      <w:pPr>
        <w:rPr>
          <w:rFonts w:hint="eastAsia"/>
        </w:rPr>
      </w:pPr>
    </w:p>
    <w:sectPr w:rsidR="003B303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0AAA" w14:textId="77777777" w:rsidR="004B3807" w:rsidRDefault="004B3807">
      <w:r>
        <w:separator/>
      </w:r>
    </w:p>
  </w:endnote>
  <w:endnote w:type="continuationSeparator" w:id="0">
    <w:p w14:paraId="7663C464" w14:textId="77777777" w:rsidR="004B3807" w:rsidRDefault="004B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9F0B" w14:textId="77777777" w:rsidR="004B3807" w:rsidRDefault="004B3807">
      <w:r>
        <w:separator/>
      </w:r>
    </w:p>
  </w:footnote>
  <w:footnote w:type="continuationSeparator" w:id="0">
    <w:p w14:paraId="3D91A449" w14:textId="77777777" w:rsidR="004B3807" w:rsidRDefault="004B3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E1"/>
    <w:rsid w:val="00252904"/>
    <w:rsid w:val="003B3033"/>
    <w:rsid w:val="00416BE1"/>
    <w:rsid w:val="004B3807"/>
    <w:rsid w:val="00850EF9"/>
    <w:rsid w:val="009B0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72C035"/>
  <w15:chartTrackingRefBased/>
  <w15:docId w15:val="{B7302765-6C71-4A16-93A0-BEECCED9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uchidae\&#65411;&#65438;&#65405;&#65400;&#65412;&#65391;&#65420;&#65439;\&#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Template>
  <TotalTime>0</TotalTime>
  <Pages>1</Pages>
  <Words>21</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2025-06-01T03:53:00Z</dcterms:created>
  <dcterms:modified xsi:type="dcterms:W3CDTF">2025-06-01T03:53:00Z</dcterms:modified>
</cp:coreProperties>
</file>